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6A3" w:rsidRPr="00A01D40" w:rsidRDefault="006F06A3">
      <w:pPr>
        <w:pStyle w:val="ConsPlusNormal"/>
        <w:jc w:val="right"/>
        <w:outlineLvl w:val="0"/>
        <w:rPr>
          <w:color w:val="000000"/>
        </w:rPr>
      </w:pPr>
      <w:r w:rsidRPr="00A01D40">
        <w:rPr>
          <w:color w:val="000000"/>
        </w:rPr>
        <w:t>Утверждено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решением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Скопинского городского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Совета депутатов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 xml:space="preserve">от 27 ноября </w:t>
      </w:r>
      <w:smartTag w:uri="urn:schemas-microsoft-com:office:smarttags" w:element="metricconverter">
        <w:smartTagPr>
          <w:attr w:name="ProductID" w:val="2014 г"/>
        </w:smartTagPr>
        <w:r w:rsidRPr="00A01D40">
          <w:rPr>
            <w:color w:val="000000"/>
          </w:rPr>
          <w:t>2014 г</w:t>
        </w:r>
      </w:smartTag>
      <w:r w:rsidRPr="00A01D40">
        <w:rPr>
          <w:color w:val="000000"/>
        </w:rPr>
        <w:t>. N 131/20</w:t>
      </w: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Title"/>
        <w:jc w:val="center"/>
        <w:rPr>
          <w:color w:val="000000"/>
        </w:rPr>
      </w:pPr>
      <w:bookmarkStart w:id="0" w:name="P46"/>
      <w:bookmarkEnd w:id="0"/>
      <w:r w:rsidRPr="00A01D40">
        <w:rPr>
          <w:color w:val="000000"/>
        </w:rPr>
        <w:t>ПОЛОЖЕНИЕ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О КОРРЕКТИРУЮЩЕМ КОЭФФИЦИЕНТЕ БАЗОВОЙ ДОХОДНОСТИ К2 ДЛЯ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ИСЧИСЛЕНИЯ СУММЫ ЕДИНОГО НАЛОГА НА ВМЕНЕННЫЙ ДОХОД ДЛЯ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ОТДЕЛЬНЫХ ВИДОВ ДЕЯТЕЛЬНОСТИ НА ТЕРРИТОРИИ МУНИЦИПАЛЬНОГО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ОБРАЗОВАНИЯ - ГОРОДСКОЙ ОКРУГ ГОРОД СКОПИН РЯЗАНСКОЙ ОБЛАСТИ</w:t>
      </w:r>
    </w:p>
    <w:p w:rsidR="006F06A3" w:rsidRPr="00A01D40" w:rsidRDefault="006F06A3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/>
      </w:tblPr>
      <w:tblGrid>
        <w:gridCol w:w="9354"/>
      </w:tblGrid>
      <w:tr w:rsidR="006F06A3" w:rsidRPr="00A01D40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Список изменяющих документов</w:t>
            </w:r>
          </w:p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(в ред. Решений Думы муниципального</w:t>
            </w:r>
          </w:p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образования - городской округ г. Скопин</w:t>
            </w:r>
          </w:p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 xml:space="preserve">Рязанской области от 29.11.2016 </w:t>
            </w:r>
            <w:hyperlink r:id="rId4" w:history="1">
              <w:r w:rsidRPr="00A01D40">
                <w:rPr>
                  <w:color w:val="000000"/>
                </w:rPr>
                <w:t>N 123/52</w:t>
              </w:r>
            </w:hyperlink>
            <w:r w:rsidRPr="00A01D40">
              <w:rPr>
                <w:color w:val="000000"/>
              </w:rPr>
              <w:t>,</w:t>
            </w:r>
          </w:p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 xml:space="preserve">от 19.11.2019 </w:t>
            </w:r>
            <w:hyperlink r:id="rId5" w:history="1">
              <w:r w:rsidRPr="00A01D40">
                <w:rPr>
                  <w:color w:val="000000"/>
                </w:rPr>
                <w:t>N 125/21</w:t>
              </w:r>
            </w:hyperlink>
            <w:r w:rsidRPr="00A01D40">
              <w:rPr>
                <w:color w:val="000000"/>
              </w:rPr>
              <w:t>)</w:t>
            </w:r>
          </w:p>
        </w:tc>
      </w:tr>
    </w:tbl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ind w:firstLine="540"/>
        <w:jc w:val="both"/>
        <w:rPr>
          <w:color w:val="000000"/>
        </w:rPr>
      </w:pPr>
      <w:bookmarkStart w:id="1" w:name="P57"/>
      <w:bookmarkEnd w:id="1"/>
      <w:r w:rsidRPr="00A01D40">
        <w:rPr>
          <w:color w:val="000000"/>
        </w:rPr>
        <w:t>1. Настоящим Положением устанавливаются значения корректирующих коэффициентов базовой доходности К2 для исчисления суммы единого налога на вмененный доход для следующих видов деятельности:</w:t>
      </w:r>
    </w:p>
    <w:p w:rsidR="006F06A3" w:rsidRPr="00A01D40" w:rsidRDefault="006F06A3">
      <w:pPr>
        <w:pStyle w:val="ConsPlusNormal"/>
        <w:spacing w:before="220"/>
        <w:ind w:firstLine="540"/>
        <w:jc w:val="both"/>
        <w:rPr>
          <w:color w:val="000000"/>
        </w:rPr>
      </w:pPr>
      <w:r w:rsidRPr="00A01D40">
        <w:rPr>
          <w:color w:val="000000"/>
        </w:rPr>
        <w:t>1) Оказание бытовых услуг, их групп, подгрупп, видов и (или) отдельных бытовых услуг согласно Приложению 1 к настоящему Положению.</w:t>
      </w:r>
    </w:p>
    <w:p w:rsidR="006F06A3" w:rsidRPr="00A01D40" w:rsidRDefault="006F06A3">
      <w:pPr>
        <w:pStyle w:val="ConsPlusNormal"/>
        <w:spacing w:before="220"/>
        <w:ind w:firstLine="540"/>
        <w:jc w:val="both"/>
        <w:rPr>
          <w:color w:val="000000"/>
        </w:rPr>
      </w:pPr>
      <w:r w:rsidRPr="00A01D40">
        <w:rPr>
          <w:color w:val="000000"/>
        </w:rPr>
        <w:t xml:space="preserve">2) Оказание ветеринарных услуг согласно </w:t>
      </w:r>
      <w:hyperlink w:anchor="P547" w:history="1">
        <w:r w:rsidRPr="00A01D40">
          <w:rPr>
            <w:color w:val="000000"/>
          </w:rPr>
          <w:t>Приложению 2</w:t>
        </w:r>
      </w:hyperlink>
      <w:r w:rsidRPr="00A01D40">
        <w:rPr>
          <w:color w:val="000000"/>
        </w:rPr>
        <w:t xml:space="preserve"> к настоящему Положению.</w:t>
      </w:r>
    </w:p>
    <w:p w:rsidR="006F06A3" w:rsidRPr="00A01D40" w:rsidRDefault="006F06A3">
      <w:pPr>
        <w:pStyle w:val="ConsPlusNormal"/>
        <w:spacing w:before="220"/>
        <w:ind w:firstLine="540"/>
        <w:jc w:val="both"/>
        <w:rPr>
          <w:color w:val="000000"/>
        </w:rPr>
      </w:pPr>
      <w:r w:rsidRPr="00A01D40">
        <w:rPr>
          <w:color w:val="000000"/>
        </w:rPr>
        <w:t xml:space="preserve">3) Оказание услуг по ремонту, техническому обслуживанию и мойке автотранспортных средств согласно </w:t>
      </w:r>
      <w:hyperlink w:anchor="P603" w:history="1">
        <w:r w:rsidRPr="00A01D40">
          <w:rPr>
            <w:color w:val="000000"/>
          </w:rPr>
          <w:t>Приложению 3</w:t>
        </w:r>
      </w:hyperlink>
      <w:r w:rsidRPr="00A01D40">
        <w:rPr>
          <w:color w:val="000000"/>
        </w:rPr>
        <w:t xml:space="preserve"> к настоящему Положению.</w:t>
      </w:r>
    </w:p>
    <w:p w:rsidR="006F06A3" w:rsidRPr="00A01D40" w:rsidRDefault="006F06A3">
      <w:pPr>
        <w:pStyle w:val="ConsPlusNormal"/>
        <w:spacing w:before="220"/>
        <w:ind w:firstLine="540"/>
        <w:jc w:val="both"/>
        <w:rPr>
          <w:color w:val="000000"/>
        </w:rPr>
      </w:pPr>
      <w:r w:rsidRPr="00A01D40">
        <w:rPr>
          <w:color w:val="000000"/>
        </w:rPr>
        <w:t xml:space="preserve">4) Оказание услуг по хранению автотранспортных средств на платных стоянках согласно </w:t>
      </w:r>
      <w:hyperlink w:anchor="P644" w:history="1">
        <w:r w:rsidRPr="00A01D40">
          <w:rPr>
            <w:color w:val="000000"/>
          </w:rPr>
          <w:t>Приложению 4</w:t>
        </w:r>
      </w:hyperlink>
      <w:r w:rsidRPr="00A01D40">
        <w:rPr>
          <w:color w:val="000000"/>
        </w:rPr>
        <w:t xml:space="preserve"> к настоящему Положению.</w:t>
      </w:r>
    </w:p>
    <w:p w:rsidR="006F06A3" w:rsidRPr="00A01D40" w:rsidRDefault="006F06A3">
      <w:pPr>
        <w:pStyle w:val="ConsPlusNormal"/>
        <w:spacing w:before="220"/>
        <w:ind w:firstLine="540"/>
        <w:jc w:val="both"/>
        <w:rPr>
          <w:color w:val="000000"/>
        </w:rPr>
      </w:pPr>
      <w:r w:rsidRPr="00A01D40">
        <w:rPr>
          <w:color w:val="000000"/>
        </w:rPr>
        <w:t xml:space="preserve"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согласно </w:t>
      </w:r>
      <w:hyperlink w:anchor="P677" w:history="1">
        <w:r w:rsidRPr="00A01D40">
          <w:rPr>
            <w:color w:val="000000"/>
          </w:rPr>
          <w:t>Приложению 5</w:t>
        </w:r>
      </w:hyperlink>
      <w:r w:rsidRPr="00A01D40">
        <w:rPr>
          <w:color w:val="000000"/>
        </w:rPr>
        <w:t xml:space="preserve"> к настоящему Положению.</w:t>
      </w:r>
    </w:p>
    <w:p w:rsidR="006F06A3" w:rsidRPr="00A01D40" w:rsidRDefault="006F06A3">
      <w:pPr>
        <w:pStyle w:val="ConsPlusNormal"/>
        <w:spacing w:before="220"/>
        <w:ind w:firstLine="540"/>
        <w:jc w:val="both"/>
        <w:rPr>
          <w:color w:val="000000"/>
        </w:rPr>
      </w:pPr>
      <w:r w:rsidRPr="00A01D40">
        <w:rPr>
          <w:color w:val="000000"/>
        </w:rPr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 по следующим подвидам деятельности:</w:t>
      </w:r>
    </w:p>
    <w:p w:rsidR="006F06A3" w:rsidRPr="00A01D40" w:rsidRDefault="006F06A3">
      <w:pPr>
        <w:pStyle w:val="ConsPlusNormal"/>
        <w:spacing w:before="220"/>
        <w:ind w:firstLine="540"/>
        <w:jc w:val="both"/>
        <w:rPr>
          <w:color w:val="000000"/>
        </w:rPr>
      </w:pPr>
      <w:r w:rsidRPr="00A01D40">
        <w:rPr>
          <w:color w:val="000000"/>
        </w:rPr>
        <w:t xml:space="preserve">а) неспециализированной розничной торговле или розничной торговле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осуществляемой через объекты стационарной торговой сети (магазины, павильоны), имеющие торговые залы, согласно </w:t>
      </w:r>
      <w:hyperlink w:anchor="P720" w:history="1">
        <w:r w:rsidRPr="00A01D40">
          <w:rPr>
            <w:color w:val="000000"/>
          </w:rPr>
          <w:t>Приложению 6а</w:t>
        </w:r>
      </w:hyperlink>
      <w:r w:rsidRPr="00A01D40">
        <w:rPr>
          <w:color w:val="000000"/>
        </w:rPr>
        <w:t xml:space="preserve"> к настоящему Положению;</w:t>
      </w:r>
    </w:p>
    <w:p w:rsidR="006F06A3" w:rsidRPr="00A01D40" w:rsidRDefault="006F06A3">
      <w:pPr>
        <w:pStyle w:val="ConsPlusNormal"/>
        <w:spacing w:before="220"/>
        <w:ind w:firstLine="540"/>
        <w:jc w:val="both"/>
        <w:rPr>
          <w:color w:val="000000"/>
        </w:rPr>
      </w:pPr>
      <w:r w:rsidRPr="00A01D40">
        <w:rPr>
          <w:color w:val="000000"/>
        </w:rPr>
        <w:t xml:space="preserve">б) специализированной розничной торговле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осуществляемой через объекты стационарной торговой сети (магазины, павильоны), имеющие торговые залы, согласно </w:t>
      </w:r>
      <w:hyperlink w:anchor="P880" w:history="1">
        <w:r w:rsidRPr="00A01D40">
          <w:rPr>
            <w:color w:val="000000"/>
          </w:rPr>
          <w:t>Приложению 6б</w:t>
        </w:r>
      </w:hyperlink>
      <w:r w:rsidRPr="00A01D40">
        <w:rPr>
          <w:color w:val="000000"/>
        </w:rPr>
        <w:t xml:space="preserve"> к настоящему Положению;</w:t>
      </w:r>
    </w:p>
    <w:p w:rsidR="006F06A3" w:rsidRPr="00A01D40" w:rsidRDefault="006F06A3">
      <w:pPr>
        <w:pStyle w:val="ConsPlusNormal"/>
        <w:spacing w:before="220"/>
        <w:ind w:firstLine="540"/>
        <w:jc w:val="both"/>
        <w:rPr>
          <w:color w:val="000000"/>
        </w:rPr>
      </w:pPr>
      <w:r w:rsidRPr="00A01D40">
        <w:rPr>
          <w:color w:val="000000"/>
        </w:rPr>
        <w:t xml:space="preserve">в) специализированной розничной торговле непродовольственными (промышленными) товарами, при которой выручка от реализации одной группы товаров превышает 50% от общей суммы выручки за налоговый период, осуществляемой через объекты стационарной торговой сети (магазины, павильоны), имеющие торговые залы, согласно </w:t>
      </w:r>
      <w:hyperlink w:anchor="P1071" w:history="1">
        <w:r w:rsidRPr="00A01D40">
          <w:rPr>
            <w:color w:val="000000"/>
          </w:rPr>
          <w:t>Приложению 6в</w:t>
        </w:r>
      </w:hyperlink>
      <w:r w:rsidRPr="00A01D40">
        <w:rPr>
          <w:color w:val="000000"/>
        </w:rPr>
        <w:t xml:space="preserve"> к настоящему Положению;</w:t>
      </w:r>
    </w:p>
    <w:p w:rsidR="006F06A3" w:rsidRPr="00A01D40" w:rsidRDefault="006F06A3">
      <w:pPr>
        <w:pStyle w:val="ConsPlusNormal"/>
        <w:spacing w:before="220"/>
        <w:ind w:firstLine="540"/>
        <w:jc w:val="both"/>
        <w:rPr>
          <w:color w:val="000000"/>
        </w:rPr>
      </w:pPr>
      <w:r w:rsidRPr="00A01D40">
        <w:rPr>
          <w:color w:val="000000"/>
        </w:rPr>
        <w:t xml:space="preserve">г) специализированной розничной торговле медицинскими товарами, осуществляемой через объекты стационарной торговой сети (аптеки), согласно </w:t>
      </w:r>
      <w:hyperlink w:anchor="P1817" w:history="1">
        <w:r w:rsidRPr="00A01D40">
          <w:rPr>
            <w:color w:val="000000"/>
          </w:rPr>
          <w:t>Приложению 6г</w:t>
        </w:r>
      </w:hyperlink>
      <w:r w:rsidRPr="00A01D40">
        <w:rPr>
          <w:color w:val="000000"/>
        </w:rPr>
        <w:t xml:space="preserve"> к настоящему Положению;</w:t>
      </w:r>
    </w:p>
    <w:p w:rsidR="006F06A3" w:rsidRPr="00A01D40" w:rsidRDefault="006F06A3">
      <w:pPr>
        <w:pStyle w:val="ConsPlusNormal"/>
        <w:spacing w:before="220"/>
        <w:ind w:firstLine="540"/>
        <w:jc w:val="both"/>
        <w:rPr>
          <w:color w:val="000000"/>
        </w:rPr>
      </w:pPr>
      <w:r w:rsidRPr="00A01D40">
        <w:rPr>
          <w:color w:val="000000"/>
        </w:rPr>
        <w:t xml:space="preserve">д) розничной специализированной торговле горюче-смазочными материалами (ГСМ), не относящимися к подакцизным товарам, осуществляемой через стационарные автозаправочные станции (АЗС), согласно </w:t>
      </w:r>
      <w:hyperlink w:anchor="P1892" w:history="1">
        <w:r w:rsidRPr="00A01D40">
          <w:rPr>
            <w:color w:val="000000"/>
          </w:rPr>
          <w:t>Приложению 6д</w:t>
        </w:r>
      </w:hyperlink>
      <w:r w:rsidRPr="00A01D40">
        <w:rPr>
          <w:color w:val="000000"/>
        </w:rPr>
        <w:t xml:space="preserve"> к настоящему Положению.</w:t>
      </w:r>
    </w:p>
    <w:p w:rsidR="006F06A3" w:rsidRPr="00A01D40" w:rsidRDefault="006F06A3">
      <w:pPr>
        <w:pStyle w:val="ConsPlusNormal"/>
        <w:spacing w:before="220"/>
        <w:ind w:firstLine="540"/>
        <w:jc w:val="both"/>
        <w:rPr>
          <w:color w:val="000000"/>
        </w:rPr>
      </w:pPr>
      <w:r w:rsidRPr="00A01D40">
        <w:rPr>
          <w:color w:val="000000"/>
        </w:rPr>
        <w:t xml:space="preserve">Для целей настоящего Положения розничная торговля, осуществляемая через магазины и павильоны с площадью торгового зала более </w:t>
      </w:r>
      <w:smartTag w:uri="urn:schemas-microsoft-com:office:smarttags" w:element="metricconverter">
        <w:smartTagPr>
          <w:attr w:name="ProductID" w:val="150 кв. м"/>
        </w:smartTagPr>
        <w:r w:rsidRPr="00A01D40">
          <w:rPr>
            <w:color w:val="000000"/>
          </w:rPr>
          <w:t>150 кв. м</w:t>
        </w:r>
      </w:smartTag>
      <w:r w:rsidRPr="00A01D40">
        <w:rPr>
          <w:color w:val="000000"/>
        </w:rPr>
        <w:t xml:space="preserve"> по каждому объекту организации торговли, признается видом предпринимательской деятельности, в отношении которого единый налог не применяется.</w:t>
      </w:r>
    </w:p>
    <w:p w:rsidR="006F06A3" w:rsidRPr="00A01D40" w:rsidRDefault="006F06A3">
      <w:pPr>
        <w:pStyle w:val="ConsPlusNormal"/>
        <w:spacing w:before="220"/>
        <w:ind w:firstLine="540"/>
        <w:jc w:val="both"/>
        <w:rPr>
          <w:color w:val="000000"/>
        </w:rPr>
      </w:pPr>
      <w:r w:rsidRPr="00A01D40">
        <w:rPr>
          <w:color w:val="000000"/>
        </w:rPr>
        <w:t>7) Розничная торговля, осуществляемая через киоски, палатки, лотки и другие объекты стационарной торговой сети, не имеющие торговых залов, а также объекты нестационарной торговой сети, по следующим подвидам деятельности:</w:t>
      </w:r>
    </w:p>
    <w:p w:rsidR="006F06A3" w:rsidRPr="00A01D40" w:rsidRDefault="006F06A3">
      <w:pPr>
        <w:pStyle w:val="ConsPlusNormal"/>
        <w:spacing w:before="220"/>
        <w:ind w:firstLine="540"/>
        <w:jc w:val="both"/>
        <w:rPr>
          <w:color w:val="000000"/>
        </w:rPr>
      </w:pPr>
      <w:r w:rsidRPr="00A01D40">
        <w:rPr>
          <w:color w:val="000000"/>
        </w:rPr>
        <w:t xml:space="preserve">а) неспециализированной розничной торговле или торговле смешанным ассортиментом товаров, при которой выручка от реализации одной группы товаров не превышает 50% от общей выручки за налоговый период осуществляемой через объекты стационарной торговой сети, не имеющие торговых залов (с организацией торговых мест), согласно </w:t>
      </w:r>
      <w:hyperlink w:anchor="P1934" w:history="1">
        <w:r w:rsidRPr="00A01D40">
          <w:rPr>
            <w:color w:val="000000"/>
          </w:rPr>
          <w:t>Приложению 7а</w:t>
        </w:r>
      </w:hyperlink>
      <w:r w:rsidRPr="00A01D40">
        <w:rPr>
          <w:color w:val="000000"/>
        </w:rPr>
        <w:t xml:space="preserve"> к настоящему Положению;</w:t>
      </w:r>
    </w:p>
    <w:p w:rsidR="006F06A3" w:rsidRPr="00A01D40" w:rsidRDefault="006F06A3">
      <w:pPr>
        <w:pStyle w:val="ConsPlusNormal"/>
        <w:spacing w:before="220"/>
        <w:ind w:firstLine="540"/>
        <w:jc w:val="both"/>
        <w:rPr>
          <w:color w:val="000000"/>
        </w:rPr>
      </w:pPr>
      <w:r w:rsidRPr="00A01D40">
        <w:rPr>
          <w:color w:val="000000"/>
        </w:rPr>
        <w:t xml:space="preserve">б) специализированной розничной торговле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осуществляемой через объекты стационарной торговой сети, не имеющие торговых залов (с организацией торговых мест), согласно </w:t>
      </w:r>
      <w:hyperlink w:anchor="P1995" w:history="1">
        <w:r w:rsidRPr="00A01D40">
          <w:rPr>
            <w:color w:val="000000"/>
          </w:rPr>
          <w:t>Приложению 7б</w:t>
        </w:r>
      </w:hyperlink>
      <w:r w:rsidRPr="00A01D40">
        <w:rPr>
          <w:color w:val="000000"/>
        </w:rPr>
        <w:t xml:space="preserve"> к настоящему Положению;</w:t>
      </w:r>
    </w:p>
    <w:p w:rsidR="006F06A3" w:rsidRPr="00A01D40" w:rsidRDefault="006F06A3">
      <w:pPr>
        <w:pStyle w:val="ConsPlusNormal"/>
        <w:spacing w:before="220"/>
        <w:ind w:firstLine="540"/>
        <w:jc w:val="both"/>
        <w:rPr>
          <w:color w:val="000000"/>
        </w:rPr>
      </w:pPr>
      <w:r w:rsidRPr="00A01D40">
        <w:rPr>
          <w:color w:val="000000"/>
        </w:rPr>
        <w:t xml:space="preserve">в) специализированной розничной торговле непродовольственными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осуществляемой через объекты стационарной торговой сети, не имеющие торговых залов (с организацией торговых мест), согласно </w:t>
      </w:r>
      <w:hyperlink w:anchor="P2111" w:history="1">
        <w:r w:rsidRPr="00A01D40">
          <w:rPr>
            <w:color w:val="000000"/>
          </w:rPr>
          <w:t>Приложению 7в</w:t>
        </w:r>
      </w:hyperlink>
      <w:r w:rsidRPr="00A01D40">
        <w:rPr>
          <w:color w:val="000000"/>
        </w:rPr>
        <w:t xml:space="preserve"> к настоящему Положению;</w:t>
      </w:r>
    </w:p>
    <w:p w:rsidR="006F06A3" w:rsidRPr="00A01D40" w:rsidRDefault="006F06A3">
      <w:pPr>
        <w:pStyle w:val="ConsPlusNormal"/>
        <w:spacing w:before="220"/>
        <w:ind w:firstLine="540"/>
        <w:jc w:val="both"/>
        <w:rPr>
          <w:color w:val="000000"/>
        </w:rPr>
      </w:pPr>
      <w:r w:rsidRPr="00A01D40">
        <w:rPr>
          <w:color w:val="000000"/>
        </w:rPr>
        <w:t xml:space="preserve">г) неспециализированной розничной торговле или торговле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осуществляемой через объекты нестационарной торговой сети, не имеющие торговых залов (с организацией торговых мест), согласно </w:t>
      </w:r>
      <w:hyperlink w:anchor="P2397" w:history="1">
        <w:r w:rsidRPr="00A01D40">
          <w:rPr>
            <w:color w:val="000000"/>
          </w:rPr>
          <w:t>Приложению 7г</w:t>
        </w:r>
      </w:hyperlink>
      <w:r w:rsidRPr="00A01D40">
        <w:rPr>
          <w:color w:val="000000"/>
        </w:rPr>
        <w:t xml:space="preserve"> к настоящему Положению;</w:t>
      </w:r>
    </w:p>
    <w:p w:rsidR="006F06A3" w:rsidRPr="00A01D40" w:rsidRDefault="006F06A3">
      <w:pPr>
        <w:pStyle w:val="ConsPlusNormal"/>
        <w:spacing w:before="220"/>
        <w:ind w:firstLine="540"/>
        <w:jc w:val="both"/>
        <w:rPr>
          <w:color w:val="000000"/>
        </w:rPr>
      </w:pPr>
      <w:r w:rsidRPr="00A01D40">
        <w:rPr>
          <w:color w:val="000000"/>
        </w:rPr>
        <w:t xml:space="preserve">д) специализированной розничной торговле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осуществляемой через объекты нестационарной торговой сети, не имеющие торговых залов (с организацией торговых мест), согласно </w:t>
      </w:r>
      <w:hyperlink w:anchor="P2453" w:history="1">
        <w:r w:rsidRPr="00A01D40">
          <w:rPr>
            <w:color w:val="000000"/>
          </w:rPr>
          <w:t>Приложению 7д</w:t>
        </w:r>
      </w:hyperlink>
      <w:r w:rsidRPr="00A01D40">
        <w:rPr>
          <w:color w:val="000000"/>
        </w:rPr>
        <w:t xml:space="preserve"> к настоящему Положению;</w:t>
      </w:r>
    </w:p>
    <w:p w:rsidR="006F06A3" w:rsidRPr="00A01D40" w:rsidRDefault="006F06A3">
      <w:pPr>
        <w:pStyle w:val="ConsPlusNormal"/>
        <w:spacing w:before="220"/>
        <w:ind w:firstLine="540"/>
        <w:jc w:val="both"/>
        <w:rPr>
          <w:color w:val="000000"/>
        </w:rPr>
      </w:pPr>
      <w:r w:rsidRPr="00A01D40">
        <w:rPr>
          <w:color w:val="000000"/>
        </w:rPr>
        <w:t xml:space="preserve">е) специализированной розничной торговле непродовольственными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осуществляемой через объекты нестационарной торговой сети, не имеющие торговых залов (с организацией торговых мест), согласно </w:t>
      </w:r>
      <w:hyperlink w:anchor="P2569" w:history="1">
        <w:r w:rsidRPr="00A01D40">
          <w:rPr>
            <w:color w:val="000000"/>
          </w:rPr>
          <w:t>Приложению 7е</w:t>
        </w:r>
      </w:hyperlink>
      <w:r w:rsidRPr="00A01D40">
        <w:rPr>
          <w:color w:val="000000"/>
        </w:rPr>
        <w:t xml:space="preserve"> к настоящему Положению;</w:t>
      </w:r>
    </w:p>
    <w:p w:rsidR="006F06A3" w:rsidRPr="00A01D40" w:rsidRDefault="006F06A3">
      <w:pPr>
        <w:pStyle w:val="ConsPlusNormal"/>
        <w:spacing w:before="220"/>
        <w:ind w:firstLine="540"/>
        <w:jc w:val="both"/>
        <w:rPr>
          <w:color w:val="000000"/>
        </w:rPr>
      </w:pPr>
      <w:r w:rsidRPr="00A01D40">
        <w:rPr>
          <w:color w:val="000000"/>
        </w:rPr>
        <w:t xml:space="preserve">ж) розничной специализированной торговле горюче-смазочными материалами (ГСМ), не относящимися к подакцизным товарам, осуществляемой через нестационарные автозаправочные станции (АХ), согласно </w:t>
      </w:r>
      <w:hyperlink w:anchor="P2843" w:history="1">
        <w:r w:rsidRPr="00A01D40">
          <w:rPr>
            <w:color w:val="000000"/>
          </w:rPr>
          <w:t>Приложению 7ж</w:t>
        </w:r>
      </w:hyperlink>
      <w:r w:rsidRPr="00A01D40">
        <w:rPr>
          <w:color w:val="000000"/>
        </w:rPr>
        <w:t xml:space="preserve"> к настоящему Положению;</w:t>
      </w:r>
    </w:p>
    <w:p w:rsidR="006F06A3" w:rsidRPr="00A01D40" w:rsidRDefault="006F06A3">
      <w:pPr>
        <w:pStyle w:val="ConsPlusNormal"/>
        <w:spacing w:before="220"/>
        <w:ind w:firstLine="540"/>
        <w:jc w:val="both"/>
        <w:rPr>
          <w:color w:val="000000"/>
        </w:rPr>
      </w:pPr>
      <w:r w:rsidRPr="00A01D40">
        <w:rPr>
          <w:color w:val="000000"/>
        </w:rPr>
        <w:t xml:space="preserve">з) разносной торговле, осуществляемой индивидуальными предпринимателями без организации торговых мест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назначения), согласно </w:t>
      </w:r>
      <w:hyperlink w:anchor="P2885" w:history="1">
        <w:r w:rsidRPr="00A01D40">
          <w:rPr>
            <w:color w:val="000000"/>
          </w:rPr>
          <w:t>Приложению 7з</w:t>
        </w:r>
      </w:hyperlink>
      <w:r w:rsidRPr="00A01D40">
        <w:rPr>
          <w:color w:val="000000"/>
        </w:rPr>
        <w:t xml:space="preserve"> к настоящему Положению.</w:t>
      </w:r>
    </w:p>
    <w:p w:rsidR="006F06A3" w:rsidRPr="00A01D40" w:rsidRDefault="006F06A3">
      <w:pPr>
        <w:pStyle w:val="ConsPlusNormal"/>
        <w:spacing w:before="220"/>
        <w:ind w:firstLine="540"/>
        <w:jc w:val="both"/>
        <w:rPr>
          <w:color w:val="000000"/>
        </w:rPr>
      </w:pPr>
      <w:r w:rsidRPr="00A01D40">
        <w:rPr>
          <w:color w:val="000000"/>
        </w:rPr>
        <w:t xml:space="preserve">8) Оказание услуг общественного питания, осуществляемых через объекты организации общественного питания с площадью зала обслуживания не более 150 квадратных метров по каждому объекту организации общественного питания, согласно </w:t>
      </w:r>
      <w:hyperlink w:anchor="P2928" w:history="1">
        <w:r w:rsidRPr="00A01D40">
          <w:rPr>
            <w:color w:val="000000"/>
          </w:rPr>
          <w:t>Приложению 8</w:t>
        </w:r>
      </w:hyperlink>
      <w:r w:rsidRPr="00A01D40">
        <w:rPr>
          <w:color w:val="000000"/>
        </w:rPr>
        <w:t xml:space="preserve"> к настоящему Положению.</w:t>
      </w:r>
    </w:p>
    <w:p w:rsidR="006F06A3" w:rsidRPr="00A01D40" w:rsidRDefault="006F06A3">
      <w:pPr>
        <w:pStyle w:val="ConsPlusNormal"/>
        <w:spacing w:before="220"/>
        <w:ind w:firstLine="540"/>
        <w:jc w:val="both"/>
        <w:rPr>
          <w:color w:val="000000"/>
        </w:rPr>
      </w:pPr>
      <w:r w:rsidRPr="00A01D40">
        <w:rPr>
          <w:color w:val="000000"/>
        </w:rPr>
        <w:t xml:space="preserve">Для целей настоящего Положения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</w:t>
      </w:r>
      <w:smartTag w:uri="urn:schemas-microsoft-com:office:smarttags" w:element="metricconverter">
        <w:smartTagPr>
          <w:attr w:name="ProductID" w:val="150 кв. м"/>
        </w:smartTagPr>
        <w:r w:rsidRPr="00A01D40">
          <w:rPr>
            <w:color w:val="000000"/>
          </w:rPr>
          <w:t>150 кв. м</w:t>
        </w:r>
      </w:smartTag>
      <w:r w:rsidRPr="00A01D40">
        <w:rPr>
          <w:color w:val="000000"/>
        </w:rPr>
        <w:t xml:space="preserve">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применяется.</w:t>
      </w:r>
    </w:p>
    <w:p w:rsidR="006F06A3" w:rsidRPr="00A01D40" w:rsidRDefault="006F06A3">
      <w:pPr>
        <w:pStyle w:val="ConsPlusNormal"/>
        <w:spacing w:before="220"/>
        <w:ind w:firstLine="540"/>
        <w:jc w:val="both"/>
        <w:rPr>
          <w:color w:val="000000"/>
        </w:rPr>
      </w:pPr>
      <w:r w:rsidRPr="00A01D40">
        <w:rPr>
          <w:color w:val="000000"/>
        </w:rPr>
        <w:t xml:space="preserve">9) Оказание услуг общественного питания, осуществляемых через объекты организации общественного питания, не имеющие зала обслуживания посетителей, согласно </w:t>
      </w:r>
      <w:hyperlink w:anchor="P3025" w:history="1">
        <w:r w:rsidRPr="00A01D40">
          <w:rPr>
            <w:color w:val="000000"/>
          </w:rPr>
          <w:t>Приложению 9</w:t>
        </w:r>
      </w:hyperlink>
      <w:r w:rsidRPr="00A01D40">
        <w:rPr>
          <w:color w:val="000000"/>
        </w:rPr>
        <w:t xml:space="preserve"> к настоящему Положению.</w:t>
      </w:r>
    </w:p>
    <w:p w:rsidR="006F06A3" w:rsidRPr="00A01D40" w:rsidRDefault="006F06A3">
      <w:pPr>
        <w:pStyle w:val="ConsPlusNormal"/>
        <w:spacing w:before="220"/>
        <w:ind w:firstLine="540"/>
        <w:jc w:val="both"/>
        <w:rPr>
          <w:color w:val="000000"/>
        </w:rPr>
      </w:pPr>
      <w:r w:rsidRPr="00A01D40">
        <w:rPr>
          <w:color w:val="000000"/>
        </w:rPr>
        <w:t xml:space="preserve">10) Распространение и (или) размещение наружной рекламы согласно </w:t>
      </w:r>
      <w:hyperlink w:anchor="P3078" w:history="1">
        <w:r w:rsidRPr="00A01D40">
          <w:rPr>
            <w:color w:val="000000"/>
          </w:rPr>
          <w:t>Приложению 10</w:t>
        </w:r>
      </w:hyperlink>
      <w:r w:rsidRPr="00A01D40">
        <w:rPr>
          <w:color w:val="000000"/>
        </w:rPr>
        <w:t xml:space="preserve"> к настоящему Положению.</w:t>
      </w:r>
    </w:p>
    <w:p w:rsidR="006F06A3" w:rsidRPr="00A01D40" w:rsidRDefault="006F06A3">
      <w:pPr>
        <w:pStyle w:val="ConsPlusNormal"/>
        <w:spacing w:before="220"/>
        <w:ind w:firstLine="540"/>
        <w:jc w:val="both"/>
        <w:rPr>
          <w:color w:val="000000"/>
        </w:rPr>
      </w:pPr>
      <w:r w:rsidRPr="00A01D40">
        <w:rPr>
          <w:color w:val="000000"/>
        </w:rPr>
        <w:t xml:space="preserve">11) Распространение и (или) размещение рекламы на автобусах любых типов, трамваях, троллейбусах, легковых и грузовых автомобилях, прицепах, полуприцепах и прицепах-роспусках, речных судах согласно </w:t>
      </w:r>
      <w:hyperlink w:anchor="P3142" w:history="1">
        <w:r w:rsidRPr="00A01D40">
          <w:rPr>
            <w:color w:val="000000"/>
          </w:rPr>
          <w:t>Приложению 11</w:t>
        </w:r>
      </w:hyperlink>
      <w:r w:rsidRPr="00A01D40">
        <w:rPr>
          <w:color w:val="000000"/>
        </w:rPr>
        <w:t xml:space="preserve"> к настоящему Положению.</w:t>
      </w:r>
    </w:p>
    <w:p w:rsidR="006F06A3" w:rsidRPr="00A01D40" w:rsidRDefault="006F06A3">
      <w:pPr>
        <w:pStyle w:val="ConsPlusNormal"/>
        <w:spacing w:before="220"/>
        <w:ind w:firstLine="540"/>
        <w:jc w:val="both"/>
        <w:rPr>
          <w:color w:val="000000"/>
        </w:rPr>
      </w:pPr>
      <w:r w:rsidRPr="00A01D40">
        <w:rPr>
          <w:color w:val="000000"/>
        </w:rPr>
        <w:t xml:space="preserve"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кв. м, согласно </w:t>
      </w:r>
      <w:hyperlink w:anchor="P3176" w:history="1">
        <w:r w:rsidRPr="00A01D40">
          <w:rPr>
            <w:color w:val="000000"/>
          </w:rPr>
          <w:t>Приложению 12</w:t>
        </w:r>
      </w:hyperlink>
      <w:r w:rsidRPr="00A01D40">
        <w:rPr>
          <w:color w:val="000000"/>
        </w:rPr>
        <w:t xml:space="preserve"> к настоящему Положению.</w:t>
      </w:r>
    </w:p>
    <w:p w:rsidR="006F06A3" w:rsidRPr="00A01D40" w:rsidRDefault="006F06A3">
      <w:pPr>
        <w:pStyle w:val="ConsPlusNormal"/>
        <w:spacing w:before="220"/>
        <w:ind w:firstLine="540"/>
        <w:jc w:val="both"/>
        <w:rPr>
          <w:color w:val="000000"/>
        </w:rPr>
      </w:pPr>
      <w:r w:rsidRPr="00A01D40">
        <w:rPr>
          <w:color w:val="000000"/>
        </w:rPr>
        <w:t xml:space="preserve">13) Оказание услуг по передаче во временное владение и (или) пользование стационарных торговых мест, расположенных на рынках и в других местах торговли, не имеющих залов обслуживания посетителей, согласно </w:t>
      </w:r>
      <w:hyperlink w:anchor="P3210" w:history="1">
        <w:r w:rsidRPr="00A01D40">
          <w:rPr>
            <w:color w:val="000000"/>
          </w:rPr>
          <w:t>Приложению 13</w:t>
        </w:r>
      </w:hyperlink>
      <w:r w:rsidRPr="00A01D40">
        <w:rPr>
          <w:color w:val="000000"/>
        </w:rPr>
        <w:t xml:space="preserve"> к настоящему Положению.</w:t>
      </w:r>
    </w:p>
    <w:p w:rsidR="006F06A3" w:rsidRPr="00A01D40" w:rsidRDefault="006F06A3">
      <w:pPr>
        <w:pStyle w:val="ConsPlusNormal"/>
        <w:spacing w:before="220"/>
        <w:ind w:firstLine="540"/>
        <w:jc w:val="both"/>
        <w:rPr>
          <w:color w:val="000000"/>
        </w:rPr>
      </w:pPr>
      <w:r w:rsidRPr="00A01D40">
        <w:rPr>
          <w:color w:val="000000"/>
        </w:rPr>
        <w:t xml:space="preserve">2. Единый налог не применяется в отношении видов предпринимательской деятельности, указанных в </w:t>
      </w:r>
      <w:hyperlink w:anchor="P57" w:history="1">
        <w:r w:rsidRPr="00A01D40">
          <w:rPr>
            <w:color w:val="000000"/>
          </w:rPr>
          <w:t>пункте 1</w:t>
        </w:r>
      </w:hyperlink>
      <w:r w:rsidRPr="00A01D40">
        <w:rPr>
          <w:color w:val="000000"/>
        </w:rPr>
        <w:t xml:space="preserve"> настоящего Положения, в случаях осуществления их в рамках договора простого товарищества (договора о совместной деятельности).</w:t>
      </w:r>
    </w:p>
    <w:p w:rsidR="006F06A3" w:rsidRPr="00A01D40" w:rsidRDefault="006F06A3">
      <w:pPr>
        <w:pStyle w:val="ConsPlusNormal"/>
        <w:spacing w:before="220"/>
        <w:ind w:firstLine="540"/>
        <w:jc w:val="both"/>
        <w:rPr>
          <w:color w:val="000000"/>
        </w:rPr>
      </w:pPr>
      <w:r w:rsidRPr="00A01D40">
        <w:rPr>
          <w:color w:val="000000"/>
        </w:rPr>
        <w:t>3. Выбор корректирующего коэффициента базовой доходности К2 производится в зависимости от вида (подвида) деятельности и места, в котором она осуществляется, согласно приложениям.</w:t>
      </w:r>
    </w:p>
    <w:p w:rsidR="006F06A3" w:rsidRPr="00A01D40" w:rsidRDefault="006F06A3">
      <w:pPr>
        <w:pStyle w:val="ConsPlusNormal"/>
        <w:spacing w:before="220"/>
        <w:ind w:firstLine="540"/>
        <w:jc w:val="both"/>
        <w:rPr>
          <w:color w:val="000000"/>
        </w:rPr>
      </w:pPr>
      <w:r w:rsidRPr="00A01D40">
        <w:rPr>
          <w:color w:val="000000"/>
        </w:rPr>
        <w:t>3.1. При осуществлении деятельности по розничной торговле, общественному питанию выбор корректирующего коэффициента К2 производится согласно типу населенного пункта (или вне его) и месту дислокации (зоне), в котором осуществляется деятельность:</w:t>
      </w:r>
    </w:p>
    <w:p w:rsidR="006F06A3" w:rsidRPr="00A01D40" w:rsidRDefault="006F06A3">
      <w:pPr>
        <w:pStyle w:val="ConsPlusNormal"/>
        <w:spacing w:before="220"/>
        <w:ind w:firstLine="540"/>
        <w:jc w:val="both"/>
        <w:rPr>
          <w:color w:val="000000"/>
        </w:rPr>
      </w:pPr>
      <w:r w:rsidRPr="00A01D40">
        <w:rPr>
          <w:color w:val="000000"/>
        </w:rPr>
        <w:t>а) в городе Скопине, кроме микрорайонов Октябрьский и Заречный:</w:t>
      </w:r>
    </w:p>
    <w:p w:rsidR="006F06A3" w:rsidRPr="00A01D40" w:rsidRDefault="006F06A3">
      <w:pPr>
        <w:pStyle w:val="ConsPlusNormal"/>
        <w:spacing w:before="220"/>
        <w:ind w:firstLine="540"/>
        <w:jc w:val="both"/>
        <w:rPr>
          <w:color w:val="000000"/>
        </w:rPr>
      </w:pPr>
      <w:bookmarkStart w:id="2" w:name="P90"/>
      <w:bookmarkEnd w:id="2"/>
      <w:r w:rsidRPr="00A01D40">
        <w:rPr>
          <w:color w:val="000000"/>
        </w:rPr>
        <w:t>1 зона - в пределах 400 метров от здания органов местного самоуправления; на территории рынков; на территории железнодорожных и автомобильных вокзалов и в пределах 100 метров от них; Автозаводской микрорайон и ул. Высоковольтная.</w:t>
      </w:r>
    </w:p>
    <w:p w:rsidR="006F06A3" w:rsidRPr="00A01D40" w:rsidRDefault="006F06A3">
      <w:pPr>
        <w:pStyle w:val="ConsPlusNormal"/>
        <w:spacing w:before="220"/>
        <w:ind w:firstLine="540"/>
        <w:jc w:val="both"/>
        <w:rPr>
          <w:color w:val="000000"/>
        </w:rPr>
      </w:pPr>
      <w:bookmarkStart w:id="3" w:name="P91"/>
      <w:bookmarkEnd w:id="3"/>
      <w:r w:rsidRPr="00A01D40">
        <w:rPr>
          <w:color w:val="000000"/>
        </w:rPr>
        <w:t>- 2 зона - в микрорайонах Октябрьский и Заречный и в других местах;</w:t>
      </w:r>
    </w:p>
    <w:p w:rsidR="006F06A3" w:rsidRPr="00A01D40" w:rsidRDefault="006F06A3">
      <w:pPr>
        <w:pStyle w:val="ConsPlusNormal"/>
        <w:spacing w:before="220"/>
        <w:ind w:firstLine="540"/>
        <w:jc w:val="both"/>
        <w:rPr>
          <w:color w:val="000000"/>
        </w:rPr>
      </w:pPr>
      <w:r w:rsidRPr="00A01D40">
        <w:rPr>
          <w:color w:val="000000"/>
        </w:rPr>
        <w:t>б) в прочих населенных пунктах.</w:t>
      </w:r>
    </w:p>
    <w:p w:rsidR="006F06A3" w:rsidRPr="00A01D40" w:rsidRDefault="006F06A3">
      <w:pPr>
        <w:pStyle w:val="ConsPlusNormal"/>
        <w:spacing w:before="220"/>
        <w:ind w:firstLine="540"/>
        <w:jc w:val="both"/>
        <w:rPr>
          <w:color w:val="000000"/>
        </w:rPr>
      </w:pPr>
      <w:r w:rsidRPr="00A01D40">
        <w:rPr>
          <w:color w:val="000000"/>
        </w:rPr>
        <w:t>4. В случае, если место осуществления деятельности отвечает более чем одному критерию, то следует применять корректирующий коэффициент К2 по графе с максимальным значением этого коэффициента.</w:t>
      </w: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right"/>
        <w:outlineLvl w:val="1"/>
        <w:rPr>
          <w:color w:val="000000"/>
        </w:rPr>
      </w:pPr>
      <w:r w:rsidRPr="00A01D40">
        <w:rPr>
          <w:color w:val="000000"/>
        </w:rPr>
        <w:t>Приложение 1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к Положению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"О корректирующем коэффициенте базовой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доходности К2 для исчисления суммы единого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налога на вмененный доход для отдельных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видов деятельности на территории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муниципального образования - городской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округ город Скопин Рязанской области"</w:t>
      </w: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КОРРЕКТИРУЮЩИЙ КОЭФФИЦИЕНТ БАЗОВОЙ ДОХОДНОСТИ К2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ДЛЯ ИСЧИСЛЕНИЯ СУММЫ ЕДИНОГО НАЛОГА НА ВМЕНЕННЫЙ ДОХОД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ПРИ ОСУЩЕСТВЛЕНИИ ДЕЯТЕЛЬНОСТИ ПО ОКАЗАНИЮ БЫТОВЫХ УСЛУГ</w:t>
      </w:r>
    </w:p>
    <w:p w:rsidR="006F06A3" w:rsidRPr="00A01D40" w:rsidRDefault="006F06A3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/>
      </w:tblPr>
      <w:tblGrid>
        <w:gridCol w:w="9354"/>
      </w:tblGrid>
      <w:tr w:rsidR="006F06A3" w:rsidRPr="00A01D40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Список изменяющих документов</w:t>
            </w:r>
          </w:p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 xml:space="preserve">(в ред. </w:t>
            </w:r>
            <w:hyperlink r:id="rId6" w:history="1">
              <w:r w:rsidRPr="00A01D40">
                <w:rPr>
                  <w:color w:val="000000"/>
                </w:rPr>
                <w:t>Решения</w:t>
              </w:r>
            </w:hyperlink>
            <w:r w:rsidRPr="00A01D40">
              <w:rPr>
                <w:color w:val="000000"/>
              </w:rPr>
              <w:t xml:space="preserve"> Думы муниципального</w:t>
            </w:r>
          </w:p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образования - городской округ г. Скопин</w:t>
            </w:r>
          </w:p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Рязанской области от 29.11.2016 N 123/52)</w:t>
            </w:r>
          </w:p>
        </w:tc>
      </w:tr>
    </w:tbl>
    <w:p w:rsidR="006F06A3" w:rsidRPr="00A01D40" w:rsidRDefault="006F06A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326"/>
        <w:gridCol w:w="1275"/>
        <w:gridCol w:w="4082"/>
        <w:gridCol w:w="1134"/>
        <w:gridCol w:w="1191"/>
      </w:tblGrid>
      <w:tr w:rsidR="006F06A3" w:rsidRPr="00A01D40">
        <w:tc>
          <w:tcPr>
            <w:tcW w:w="1326" w:type="dxa"/>
            <w:vMerge w:val="restart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1275" w:type="dxa"/>
            <w:vMerge w:val="restart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 xml:space="preserve">Коды </w:t>
            </w:r>
            <w:hyperlink r:id="rId7" w:history="1">
              <w:r w:rsidRPr="00A01D40">
                <w:rPr>
                  <w:color w:val="000000"/>
                </w:rPr>
                <w:t>ОКВЭД 2</w:t>
              </w:r>
            </w:hyperlink>
          </w:p>
        </w:tc>
        <w:tc>
          <w:tcPr>
            <w:tcW w:w="4082" w:type="dxa"/>
            <w:vMerge w:val="restart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2325" w:type="dxa"/>
            <w:gridSpan w:val="2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Значение К2</w:t>
            </w:r>
          </w:p>
        </w:tc>
      </w:tr>
      <w:tr w:rsidR="006F06A3" w:rsidRPr="00A01D40">
        <w:tc>
          <w:tcPr>
            <w:tcW w:w="1326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4082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В городе Скопине и микрорайонах</w:t>
            </w:r>
          </w:p>
        </w:tc>
        <w:tc>
          <w:tcPr>
            <w:tcW w:w="119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В прочих населенных пунктах</w:t>
            </w:r>
          </w:p>
        </w:tc>
      </w:tr>
      <w:tr w:rsidR="006F06A3" w:rsidRPr="00A01D40">
        <w:tc>
          <w:tcPr>
            <w:tcW w:w="1326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А</w:t>
            </w: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Б</w:t>
            </w:r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В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</w:t>
            </w:r>
          </w:p>
        </w:tc>
        <w:tc>
          <w:tcPr>
            <w:tcW w:w="119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2</w:t>
            </w:r>
          </w:p>
        </w:tc>
      </w:tr>
      <w:tr w:rsidR="006F06A3" w:rsidRPr="00A01D40">
        <w:tc>
          <w:tcPr>
            <w:tcW w:w="1326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 БУ</w:t>
            </w: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Оказание бытовых услуг, в том числе: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 БУБ</w:t>
            </w: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Оказание бытовых услуг областными, городскими и районными базовыми предприятиями бытового обслуживания населения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0,128</w:t>
            </w:r>
          </w:p>
        </w:tc>
        <w:tc>
          <w:tcPr>
            <w:tcW w:w="119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0,128</w:t>
            </w:r>
          </w:p>
        </w:tc>
      </w:tr>
      <w:tr w:rsidR="006F06A3" w:rsidRPr="00A01D40">
        <w:tc>
          <w:tcPr>
            <w:tcW w:w="1326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 БУС</w:t>
            </w: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Оказание бытовых услуг специализированными предприятиями (организациями) и индивидуальными предпринимателями: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 w:val="restart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 БУС-1</w:t>
            </w: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8" w:history="1">
              <w:r w:rsidRPr="00A01D40">
                <w:rPr>
                  <w:color w:val="000000"/>
                </w:rPr>
                <w:t>15.20.5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1134" w:type="dxa"/>
            <w:vMerge w:val="restart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0,257</w:t>
            </w:r>
          </w:p>
        </w:tc>
        <w:tc>
          <w:tcPr>
            <w:tcW w:w="1191" w:type="dxa"/>
            <w:vMerge w:val="restart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0,128</w:t>
            </w:r>
          </w:p>
        </w:tc>
      </w:tr>
      <w:tr w:rsidR="006F06A3" w:rsidRPr="00A01D40">
        <w:tc>
          <w:tcPr>
            <w:tcW w:w="1326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9" w:history="1">
              <w:r w:rsidRPr="00A01D40">
                <w:rPr>
                  <w:color w:val="000000"/>
                </w:rPr>
                <w:t>95.23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Ремонт обуви и прочих изделий из кожи</w:t>
            </w:r>
          </w:p>
        </w:tc>
        <w:tc>
          <w:tcPr>
            <w:tcW w:w="1134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 w:val="restart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 БУС-2</w:t>
            </w: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10" w:history="1">
              <w:r w:rsidRPr="00A01D40">
                <w:rPr>
                  <w:color w:val="000000"/>
                </w:rPr>
                <w:t>13.92.2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1134" w:type="dxa"/>
            <w:vMerge w:val="restart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0,163</w:t>
            </w:r>
          </w:p>
        </w:tc>
        <w:tc>
          <w:tcPr>
            <w:tcW w:w="1191" w:type="dxa"/>
            <w:vMerge w:val="restart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0,128</w:t>
            </w:r>
          </w:p>
        </w:tc>
      </w:tr>
      <w:tr w:rsidR="006F06A3" w:rsidRPr="00A01D40">
        <w:tc>
          <w:tcPr>
            <w:tcW w:w="1326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11" w:history="1">
              <w:r w:rsidRPr="00A01D40">
                <w:rPr>
                  <w:color w:val="000000"/>
                </w:rPr>
                <w:t>13.99.4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1134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12" w:history="1">
              <w:r w:rsidRPr="00A01D40">
                <w:rPr>
                  <w:color w:val="000000"/>
                </w:rPr>
                <w:t>14.11.2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Пошив одежды из кожи по индивидуальному заказу населения</w:t>
            </w:r>
          </w:p>
        </w:tc>
        <w:tc>
          <w:tcPr>
            <w:tcW w:w="1134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13" w:history="1">
              <w:r w:rsidRPr="00A01D40">
                <w:rPr>
                  <w:color w:val="000000"/>
                </w:rPr>
                <w:t>14.12.2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Пошив производственной одежды по индивидуальному заказу населения</w:t>
            </w:r>
          </w:p>
        </w:tc>
        <w:tc>
          <w:tcPr>
            <w:tcW w:w="1134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14" w:history="1">
              <w:r w:rsidRPr="00A01D40">
                <w:rPr>
                  <w:color w:val="000000"/>
                </w:rPr>
                <w:t>14.13.3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Пошив и вязание прочей верхней одежды по индивидуальному заказу населения</w:t>
            </w:r>
          </w:p>
        </w:tc>
        <w:tc>
          <w:tcPr>
            <w:tcW w:w="1134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15" w:history="1">
              <w:r w:rsidRPr="00A01D40">
                <w:rPr>
                  <w:color w:val="000000"/>
                </w:rPr>
                <w:t>14.14.4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Пошив нательного белья по индивидуальному заказу населения</w:t>
            </w:r>
          </w:p>
        </w:tc>
        <w:tc>
          <w:tcPr>
            <w:tcW w:w="1134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16" w:history="1">
              <w:r w:rsidRPr="00A01D40">
                <w:rPr>
                  <w:color w:val="000000"/>
                </w:rPr>
                <w:t>14.19.5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134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17" w:history="1">
              <w:r w:rsidRPr="00A01D40">
                <w:rPr>
                  <w:color w:val="000000"/>
                </w:rPr>
                <w:t>14.20.2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Пошив меховых изделий по индивидуальному заказу населения</w:t>
            </w:r>
          </w:p>
        </w:tc>
        <w:tc>
          <w:tcPr>
            <w:tcW w:w="1134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18" w:history="1">
              <w:r w:rsidRPr="00A01D40">
                <w:rPr>
                  <w:color w:val="000000"/>
                </w:rPr>
                <w:t>14.31.2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1134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19" w:history="1">
              <w:r w:rsidRPr="00A01D40">
                <w:rPr>
                  <w:color w:val="000000"/>
                </w:rPr>
                <w:t>14.39.2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Производство прочих вязаных и трикотажных изделий, не включенных в другие группировки, по индивидуальному заказу населения</w:t>
            </w:r>
          </w:p>
        </w:tc>
        <w:tc>
          <w:tcPr>
            <w:tcW w:w="1134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20" w:history="1">
              <w:r w:rsidRPr="00A01D40">
                <w:rPr>
                  <w:color w:val="000000"/>
                </w:rPr>
                <w:t>95.29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Ремонт прочих предметов личного потребления и бытовых товаров</w:t>
            </w:r>
          </w:p>
        </w:tc>
        <w:tc>
          <w:tcPr>
            <w:tcW w:w="1134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21" w:history="1">
              <w:r w:rsidRPr="00A01D40">
                <w:rPr>
                  <w:color w:val="000000"/>
                </w:rPr>
                <w:t>95.29.1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Ремонт одежды и текстильных изделий</w:t>
            </w:r>
          </w:p>
        </w:tc>
        <w:tc>
          <w:tcPr>
            <w:tcW w:w="1134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22" w:history="1">
              <w:r w:rsidRPr="00A01D40">
                <w:rPr>
                  <w:color w:val="000000"/>
                </w:rPr>
                <w:t>95.29.11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Ремонт одежды</w:t>
            </w:r>
          </w:p>
        </w:tc>
        <w:tc>
          <w:tcPr>
            <w:tcW w:w="1134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23" w:history="1">
              <w:r w:rsidRPr="00A01D40">
                <w:rPr>
                  <w:color w:val="000000"/>
                </w:rPr>
                <w:t>95.29.12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Ремонт текстильных изделий</w:t>
            </w:r>
          </w:p>
        </w:tc>
        <w:tc>
          <w:tcPr>
            <w:tcW w:w="1134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24" w:history="1">
              <w:r w:rsidRPr="00A01D40">
                <w:rPr>
                  <w:color w:val="000000"/>
                </w:rPr>
                <w:t>95.29.13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Ремонт трикотажных изделий</w:t>
            </w:r>
          </w:p>
        </w:tc>
        <w:tc>
          <w:tcPr>
            <w:tcW w:w="1134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326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5357" w:type="dxa"/>
            <w:gridSpan w:val="2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Оказание этих услуг организациями, имеющими следующее количество филиалов и (или) приемных пунктов (ед.):</w:t>
            </w:r>
          </w:p>
        </w:tc>
        <w:tc>
          <w:tcPr>
            <w:tcW w:w="113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326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5357" w:type="dxa"/>
            <w:gridSpan w:val="2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от 1 до 4</w:t>
            </w:r>
          </w:p>
        </w:tc>
        <w:tc>
          <w:tcPr>
            <w:tcW w:w="1134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0,174</w:t>
            </w:r>
          </w:p>
        </w:tc>
        <w:tc>
          <w:tcPr>
            <w:tcW w:w="1191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0,128</w:t>
            </w:r>
          </w:p>
        </w:tc>
      </w:tr>
      <w:tr w:rsidR="006F06A3" w:rsidRPr="00A01D40">
        <w:tc>
          <w:tcPr>
            <w:tcW w:w="1326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5357" w:type="dxa"/>
            <w:gridSpan w:val="2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от 5 до 9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0,150</w:t>
            </w:r>
          </w:p>
        </w:tc>
        <w:tc>
          <w:tcPr>
            <w:tcW w:w="119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0,150</w:t>
            </w:r>
          </w:p>
        </w:tc>
      </w:tr>
      <w:tr w:rsidR="006F06A3" w:rsidRPr="00A01D40">
        <w:tc>
          <w:tcPr>
            <w:tcW w:w="1326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5357" w:type="dxa"/>
            <w:gridSpan w:val="2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от 10 до 14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0,140</w:t>
            </w:r>
          </w:p>
        </w:tc>
        <w:tc>
          <w:tcPr>
            <w:tcW w:w="119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0,140</w:t>
            </w:r>
          </w:p>
        </w:tc>
      </w:tr>
      <w:tr w:rsidR="006F06A3" w:rsidRPr="00A01D40">
        <w:tc>
          <w:tcPr>
            <w:tcW w:w="1326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5357" w:type="dxa"/>
            <w:gridSpan w:val="2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от 15 до 19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0,128</w:t>
            </w:r>
          </w:p>
        </w:tc>
        <w:tc>
          <w:tcPr>
            <w:tcW w:w="119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0,128</w:t>
            </w:r>
          </w:p>
        </w:tc>
      </w:tr>
      <w:tr w:rsidR="006F06A3" w:rsidRPr="00A01D40">
        <w:tc>
          <w:tcPr>
            <w:tcW w:w="1326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5357" w:type="dxa"/>
            <w:gridSpan w:val="2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от 20 и выше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0,128</w:t>
            </w:r>
          </w:p>
        </w:tc>
        <w:tc>
          <w:tcPr>
            <w:tcW w:w="119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0,128</w:t>
            </w:r>
          </w:p>
        </w:tc>
      </w:tr>
      <w:tr w:rsidR="006F06A3" w:rsidRPr="00A01D40">
        <w:tc>
          <w:tcPr>
            <w:tcW w:w="1326" w:type="dxa"/>
            <w:vMerge w:val="restart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 БУС-3</w:t>
            </w: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25" w:history="1">
              <w:r w:rsidRPr="00A01D40">
                <w:rPr>
                  <w:color w:val="000000"/>
                </w:rPr>
                <w:t>25.99.3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0,397</w:t>
            </w:r>
          </w:p>
        </w:tc>
        <w:tc>
          <w:tcPr>
            <w:tcW w:w="1191" w:type="dxa"/>
            <w:vMerge w:val="restart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0,256</w:t>
            </w:r>
          </w:p>
        </w:tc>
      </w:tr>
      <w:tr w:rsidR="006F06A3" w:rsidRPr="00A01D40">
        <w:tc>
          <w:tcPr>
            <w:tcW w:w="1326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26" w:history="1">
              <w:r w:rsidRPr="00A01D40">
                <w:rPr>
                  <w:color w:val="000000"/>
                </w:rPr>
                <w:t>32.12.6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27" w:history="1">
              <w:r w:rsidRPr="00A01D40">
                <w:rPr>
                  <w:color w:val="000000"/>
                </w:rPr>
                <w:t>32.13.2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Изготовление бижутерии и подобных товаров по индивидуальному заказу населения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28" w:history="1">
              <w:r w:rsidRPr="00A01D40">
                <w:rPr>
                  <w:color w:val="000000"/>
                </w:rPr>
                <w:t>33.12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Ремонт машин и оборудования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29" w:history="1">
              <w:r w:rsidRPr="00A01D40">
                <w:rPr>
                  <w:color w:val="000000"/>
                </w:rPr>
                <w:t>33.13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Ремонт электронного и оптического оборудования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30" w:history="1">
              <w:r w:rsidRPr="00A01D40">
                <w:rPr>
                  <w:color w:val="000000"/>
                </w:rPr>
                <w:t>95.11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Ремонт компьютеров и периферийного компьютерного оборудования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31" w:history="1">
              <w:r w:rsidRPr="00A01D40">
                <w:rPr>
                  <w:color w:val="000000"/>
                </w:rPr>
                <w:t>95.12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Ремонт коммуникационного оборудования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32" w:history="1">
              <w:r w:rsidRPr="00A01D40">
                <w:rPr>
                  <w:color w:val="000000"/>
                </w:rPr>
                <w:t>95.21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Ремонт электронной бытовой техники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33" w:history="1">
              <w:r w:rsidRPr="00A01D40">
                <w:rPr>
                  <w:color w:val="000000"/>
                </w:rPr>
                <w:t>95.22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Ремонт бытовых приборов, домашнего и садового инвентаря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34" w:history="1">
              <w:r w:rsidRPr="00A01D40">
                <w:rPr>
                  <w:color w:val="000000"/>
                </w:rPr>
                <w:t>95.22.1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Ремонт бытовой техники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35" w:history="1">
              <w:r w:rsidRPr="00A01D40">
                <w:rPr>
                  <w:color w:val="000000"/>
                </w:rPr>
                <w:t>95.22.2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Ремонт домашнего и садового оборудования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36" w:history="1">
              <w:r w:rsidRPr="00A01D40">
                <w:rPr>
                  <w:color w:val="000000"/>
                </w:rPr>
                <w:t>95.25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Ремонт часов и ювелирных изделий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37" w:history="1">
              <w:r w:rsidRPr="00A01D40">
                <w:rPr>
                  <w:color w:val="000000"/>
                </w:rPr>
                <w:t>95.25.1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Ремонт часов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38" w:history="1">
              <w:r w:rsidRPr="00A01D40">
                <w:rPr>
                  <w:color w:val="000000"/>
                </w:rPr>
                <w:t>95.25.2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Ремонт ювелирных изделий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39" w:history="1">
              <w:r w:rsidRPr="00A01D40">
                <w:rPr>
                  <w:color w:val="000000"/>
                </w:rPr>
                <w:t>95.29.2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Ремонт спортивного и туристического оборудования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 w:val="restart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40" w:history="1">
              <w:r w:rsidRPr="00A01D40">
                <w:rPr>
                  <w:color w:val="000000"/>
                </w:rPr>
                <w:t>95.29.3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Ремонт игрушек и подобных изделий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vMerge w:val="restart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41" w:history="1">
              <w:r w:rsidRPr="00A01D40">
                <w:rPr>
                  <w:color w:val="000000"/>
                </w:rPr>
                <w:t>95.29.4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Ремонт металлоизделий бытового и хозяйственного назначения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42" w:history="1">
              <w:r w:rsidRPr="00A01D40">
                <w:rPr>
                  <w:color w:val="000000"/>
                </w:rPr>
                <w:t>95.29.41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Ремонт предметов и изделий из металла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43" w:history="1">
              <w:r w:rsidRPr="00A01D40">
                <w:rPr>
                  <w:color w:val="000000"/>
                </w:rPr>
                <w:t>95.29.42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Ремонт металлической галантереи, ключей, номерных знаков, указателей улиц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44" w:history="1">
              <w:r w:rsidRPr="00A01D40">
                <w:rPr>
                  <w:color w:val="000000"/>
                </w:rPr>
                <w:t>95.29.43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Заточка пил, чертежных и других инструментов, ножей, ножниц, бритв, коньков и т.д.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45" w:history="1">
              <w:r w:rsidRPr="00A01D40">
                <w:rPr>
                  <w:color w:val="000000"/>
                </w:rPr>
                <w:t>95.29.5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Ремонт бытовых осветительных приборов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46" w:history="1">
              <w:r w:rsidRPr="00A01D40">
                <w:rPr>
                  <w:color w:val="000000"/>
                </w:rPr>
                <w:t>95.29.6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Ремонт велосипедов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47" w:history="1">
              <w:r w:rsidRPr="00A01D40">
                <w:rPr>
                  <w:color w:val="000000"/>
                </w:rPr>
                <w:t>95.29.7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Ремонт и настройка музыкальных инструментов (кроме органов и исторических музыкальных инструментов)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48" w:history="1">
              <w:r w:rsidRPr="00A01D40">
                <w:rPr>
                  <w:color w:val="000000"/>
                </w:rPr>
                <w:t>95.29.9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Ремонт прочих предметов личного потребления и бытовых товаров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326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5357" w:type="dxa"/>
            <w:gridSpan w:val="2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Оказание этих услуг организациями, имеющими следующее количество филиалов и (или) приемных пунктов:</w:t>
            </w:r>
          </w:p>
        </w:tc>
        <w:tc>
          <w:tcPr>
            <w:tcW w:w="113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326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5357" w:type="dxa"/>
            <w:gridSpan w:val="2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от 1 до 4</w:t>
            </w:r>
          </w:p>
        </w:tc>
        <w:tc>
          <w:tcPr>
            <w:tcW w:w="1134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0,245</w:t>
            </w:r>
          </w:p>
        </w:tc>
        <w:tc>
          <w:tcPr>
            <w:tcW w:w="1191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0,232</w:t>
            </w:r>
          </w:p>
        </w:tc>
      </w:tr>
      <w:tr w:rsidR="006F06A3" w:rsidRPr="00A01D40">
        <w:tc>
          <w:tcPr>
            <w:tcW w:w="1326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5357" w:type="dxa"/>
            <w:gridSpan w:val="2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от 5 до 9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0,350</w:t>
            </w:r>
          </w:p>
        </w:tc>
        <w:tc>
          <w:tcPr>
            <w:tcW w:w="119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0,232</w:t>
            </w:r>
          </w:p>
        </w:tc>
      </w:tr>
      <w:tr w:rsidR="006F06A3" w:rsidRPr="00A01D40">
        <w:tc>
          <w:tcPr>
            <w:tcW w:w="1326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5357" w:type="dxa"/>
            <w:gridSpan w:val="2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от 10 до 14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0,338</w:t>
            </w:r>
          </w:p>
        </w:tc>
        <w:tc>
          <w:tcPr>
            <w:tcW w:w="119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0,224</w:t>
            </w:r>
          </w:p>
        </w:tc>
      </w:tr>
      <w:tr w:rsidR="006F06A3" w:rsidRPr="00A01D40">
        <w:tc>
          <w:tcPr>
            <w:tcW w:w="1326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5357" w:type="dxa"/>
            <w:gridSpan w:val="2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от 15 до 19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0,315</w:t>
            </w:r>
          </w:p>
        </w:tc>
        <w:tc>
          <w:tcPr>
            <w:tcW w:w="119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0,210</w:t>
            </w:r>
          </w:p>
        </w:tc>
      </w:tr>
      <w:tr w:rsidR="006F06A3" w:rsidRPr="00A01D40">
        <w:tc>
          <w:tcPr>
            <w:tcW w:w="1326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5357" w:type="dxa"/>
            <w:gridSpan w:val="2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от 20 и выше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0,290</w:t>
            </w:r>
          </w:p>
        </w:tc>
        <w:tc>
          <w:tcPr>
            <w:tcW w:w="119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0,198</w:t>
            </w:r>
          </w:p>
        </w:tc>
      </w:tr>
      <w:tr w:rsidR="006F06A3" w:rsidRPr="00A01D40">
        <w:tc>
          <w:tcPr>
            <w:tcW w:w="1326" w:type="dxa"/>
            <w:vMerge w:val="restart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 БУС-4</w:t>
            </w: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49" w:history="1">
              <w:r w:rsidRPr="00A01D40">
                <w:rPr>
                  <w:color w:val="000000"/>
                </w:rPr>
                <w:t>31.02.2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Изготовление кухонной мебели по индивидуальному заказу населения</w:t>
            </w:r>
          </w:p>
        </w:tc>
        <w:tc>
          <w:tcPr>
            <w:tcW w:w="1134" w:type="dxa"/>
            <w:vMerge w:val="restart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0,257</w:t>
            </w:r>
          </w:p>
        </w:tc>
        <w:tc>
          <w:tcPr>
            <w:tcW w:w="1191" w:type="dxa"/>
            <w:vMerge w:val="restart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0,198</w:t>
            </w:r>
          </w:p>
        </w:tc>
      </w:tr>
      <w:tr w:rsidR="006F06A3" w:rsidRPr="00A01D40">
        <w:tc>
          <w:tcPr>
            <w:tcW w:w="1326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50" w:history="1">
              <w:r w:rsidRPr="00A01D40">
                <w:rPr>
                  <w:color w:val="000000"/>
                </w:rPr>
                <w:t>31.09.2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Изготовление прочей мебели и отдельных мебельных деталей, не включенных в другие группировки, по индивидуальному заказу населения</w:t>
            </w:r>
          </w:p>
        </w:tc>
        <w:tc>
          <w:tcPr>
            <w:tcW w:w="1134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51" w:history="1">
              <w:r w:rsidRPr="00A01D40">
                <w:rPr>
                  <w:color w:val="000000"/>
                </w:rPr>
                <w:t>95.24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Ремонт мебели и предметов домашнего обихода</w:t>
            </w:r>
          </w:p>
        </w:tc>
        <w:tc>
          <w:tcPr>
            <w:tcW w:w="1134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52" w:history="1">
              <w:r w:rsidRPr="00A01D40">
                <w:rPr>
                  <w:color w:val="000000"/>
                </w:rPr>
                <w:t>95.24.1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Ремонт мебели</w:t>
            </w:r>
          </w:p>
        </w:tc>
        <w:tc>
          <w:tcPr>
            <w:tcW w:w="1134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53" w:history="1">
              <w:r w:rsidRPr="00A01D40">
                <w:rPr>
                  <w:color w:val="000000"/>
                </w:rPr>
                <w:t>95.24.2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Ремонт предметов домашнего обихода</w:t>
            </w:r>
          </w:p>
        </w:tc>
        <w:tc>
          <w:tcPr>
            <w:tcW w:w="1134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 БУС-5</w:t>
            </w: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54" w:history="1">
              <w:r w:rsidRPr="00A01D40">
                <w:rPr>
                  <w:color w:val="000000"/>
                </w:rPr>
                <w:t>96.01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Стирка и химическая чистка текстильных и меховых изделий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0,128</w:t>
            </w:r>
          </w:p>
        </w:tc>
        <w:tc>
          <w:tcPr>
            <w:tcW w:w="119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0,128</w:t>
            </w:r>
          </w:p>
        </w:tc>
      </w:tr>
      <w:tr w:rsidR="006F06A3" w:rsidRPr="00A01D40">
        <w:tc>
          <w:tcPr>
            <w:tcW w:w="1326" w:type="dxa"/>
            <w:vMerge w:val="restart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 БУС-6</w:t>
            </w: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55" w:history="1">
              <w:r w:rsidRPr="00A01D40">
                <w:rPr>
                  <w:color w:val="000000"/>
                </w:rPr>
                <w:t>41.10</w:t>
              </w:r>
            </w:hyperlink>
            <w:r w:rsidRPr="00A01D40">
              <w:rPr>
                <w:color w:val="000000"/>
              </w:rPr>
              <w:t xml:space="preserve"> </w:t>
            </w:r>
            <w:hyperlink w:anchor="P532" w:history="1">
              <w:r w:rsidRPr="00A01D40">
                <w:rPr>
                  <w:color w:val="000000"/>
                </w:rPr>
                <w:t>&lt;*&gt;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Разработка строительных проектов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0,632</w:t>
            </w:r>
          </w:p>
        </w:tc>
        <w:tc>
          <w:tcPr>
            <w:tcW w:w="1191" w:type="dxa"/>
            <w:vMerge w:val="restart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0,456</w:t>
            </w:r>
          </w:p>
        </w:tc>
      </w:tr>
      <w:tr w:rsidR="006F06A3" w:rsidRPr="00A01D40">
        <w:tc>
          <w:tcPr>
            <w:tcW w:w="1326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56" w:history="1">
              <w:r w:rsidRPr="00A01D40">
                <w:rPr>
                  <w:color w:val="000000"/>
                </w:rPr>
                <w:t>41.20</w:t>
              </w:r>
            </w:hyperlink>
            <w:r w:rsidRPr="00A01D40">
              <w:rPr>
                <w:color w:val="000000"/>
              </w:rPr>
              <w:t xml:space="preserve"> </w:t>
            </w:r>
            <w:hyperlink w:anchor="P532" w:history="1">
              <w:r w:rsidRPr="00A01D40">
                <w:rPr>
                  <w:color w:val="000000"/>
                </w:rPr>
                <w:t>&lt;*&gt;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Строительство жилых и нежилых зданий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57" w:history="1">
              <w:r w:rsidRPr="00A01D40">
                <w:rPr>
                  <w:color w:val="000000"/>
                </w:rPr>
                <w:t>43.21</w:t>
              </w:r>
            </w:hyperlink>
            <w:r w:rsidRPr="00A01D40">
              <w:rPr>
                <w:color w:val="000000"/>
              </w:rPr>
              <w:t xml:space="preserve"> </w:t>
            </w:r>
            <w:hyperlink w:anchor="P532" w:history="1">
              <w:r w:rsidRPr="00A01D40">
                <w:rPr>
                  <w:color w:val="000000"/>
                </w:rPr>
                <w:t>&lt;*&gt;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Производство электромонтажных работ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58" w:history="1">
              <w:r w:rsidRPr="00A01D40">
                <w:rPr>
                  <w:color w:val="000000"/>
                </w:rPr>
                <w:t>43.22</w:t>
              </w:r>
            </w:hyperlink>
            <w:r w:rsidRPr="00A01D40">
              <w:rPr>
                <w:color w:val="000000"/>
              </w:rPr>
              <w:t xml:space="preserve"> </w:t>
            </w:r>
            <w:hyperlink w:anchor="P532" w:history="1">
              <w:r w:rsidRPr="00A01D40">
                <w:rPr>
                  <w:color w:val="000000"/>
                </w:rPr>
                <w:t>&lt;*&gt;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59" w:history="1">
              <w:r w:rsidRPr="00A01D40">
                <w:rPr>
                  <w:color w:val="000000"/>
                </w:rPr>
                <w:t>43.29</w:t>
              </w:r>
            </w:hyperlink>
            <w:r w:rsidRPr="00A01D40">
              <w:rPr>
                <w:color w:val="000000"/>
              </w:rPr>
              <w:t xml:space="preserve"> </w:t>
            </w:r>
            <w:hyperlink w:anchor="P532" w:history="1">
              <w:r w:rsidRPr="00A01D40">
                <w:rPr>
                  <w:color w:val="000000"/>
                </w:rPr>
                <w:t>&lt;*&gt;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Производство прочих строительно-монтажных работ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60" w:history="1">
              <w:r w:rsidRPr="00A01D40">
                <w:rPr>
                  <w:color w:val="000000"/>
                </w:rPr>
                <w:t>43.31</w:t>
              </w:r>
            </w:hyperlink>
            <w:r w:rsidRPr="00A01D40">
              <w:rPr>
                <w:color w:val="000000"/>
              </w:rPr>
              <w:t xml:space="preserve"> </w:t>
            </w:r>
            <w:hyperlink w:anchor="P532" w:history="1">
              <w:r w:rsidRPr="00A01D40">
                <w:rPr>
                  <w:color w:val="000000"/>
                </w:rPr>
                <w:t>&lt;*&gt;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Производство штукатурных работ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61" w:history="1">
              <w:r w:rsidRPr="00A01D40">
                <w:rPr>
                  <w:color w:val="000000"/>
                </w:rPr>
                <w:t>43.32</w:t>
              </w:r>
            </w:hyperlink>
            <w:r w:rsidRPr="00A01D40">
              <w:rPr>
                <w:color w:val="000000"/>
              </w:rPr>
              <w:t xml:space="preserve"> </w:t>
            </w:r>
            <w:hyperlink w:anchor="P532" w:history="1">
              <w:r w:rsidRPr="00A01D40">
                <w:rPr>
                  <w:color w:val="000000"/>
                </w:rPr>
                <w:t>&lt;*&gt;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Работы столярные и плотничные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62" w:history="1">
              <w:r w:rsidRPr="00A01D40">
                <w:rPr>
                  <w:color w:val="000000"/>
                </w:rPr>
                <w:t>43.32.1</w:t>
              </w:r>
            </w:hyperlink>
            <w:r w:rsidRPr="00A01D40">
              <w:rPr>
                <w:color w:val="000000"/>
              </w:rPr>
              <w:t xml:space="preserve"> </w:t>
            </w:r>
            <w:hyperlink w:anchor="P532" w:history="1">
              <w:r w:rsidRPr="00A01D40">
                <w:rPr>
                  <w:color w:val="000000"/>
                </w:rPr>
                <w:t>&lt;*&gt;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Установка дверей (кроме автоматических и вращающихся), окон, дверных и оконных рам из дерева или прочих материалов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 w:val="restart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63" w:history="1">
              <w:r w:rsidRPr="00A01D40">
                <w:rPr>
                  <w:color w:val="000000"/>
                </w:rPr>
                <w:t>43.32.2</w:t>
              </w:r>
            </w:hyperlink>
            <w:r w:rsidRPr="00A01D40">
              <w:rPr>
                <w:color w:val="000000"/>
              </w:rPr>
              <w:t xml:space="preserve"> </w:t>
            </w:r>
            <w:hyperlink w:anchor="P532" w:history="1">
              <w:r w:rsidRPr="00A01D40">
                <w:rPr>
                  <w:color w:val="000000"/>
                </w:rPr>
                <w:t>&lt;*&gt;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Работы по установке внутренних лестниц, встроенных шкафов, встроенного кухонного оборудования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vMerge w:val="restart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64" w:history="1">
              <w:r w:rsidRPr="00A01D40">
                <w:rPr>
                  <w:color w:val="000000"/>
                </w:rPr>
                <w:t>43.32.3</w:t>
              </w:r>
            </w:hyperlink>
            <w:r w:rsidRPr="00A01D40">
              <w:rPr>
                <w:color w:val="000000"/>
              </w:rPr>
              <w:t xml:space="preserve"> </w:t>
            </w:r>
            <w:hyperlink w:anchor="P532" w:history="1">
              <w:r w:rsidRPr="00A01D40">
                <w:rPr>
                  <w:color w:val="000000"/>
                </w:rPr>
                <w:t>&lt;*&gt;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Производство работ по внутренней отделке зданий (включая потолки, раздвижные и съемные перегородки и т.д.)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65" w:history="1">
              <w:r w:rsidRPr="00A01D40">
                <w:rPr>
                  <w:color w:val="000000"/>
                </w:rPr>
                <w:t>43.33</w:t>
              </w:r>
            </w:hyperlink>
            <w:r w:rsidRPr="00A01D40">
              <w:rPr>
                <w:color w:val="000000"/>
              </w:rPr>
              <w:t xml:space="preserve"> </w:t>
            </w:r>
            <w:hyperlink w:anchor="P532" w:history="1">
              <w:r w:rsidRPr="00A01D40">
                <w:rPr>
                  <w:color w:val="000000"/>
                </w:rPr>
                <w:t>&lt;*&gt;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Работы по устройству покрытий полов и облицовке стен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66" w:history="1">
              <w:r w:rsidRPr="00A01D40">
                <w:rPr>
                  <w:color w:val="000000"/>
                </w:rPr>
                <w:t>43.34</w:t>
              </w:r>
            </w:hyperlink>
            <w:r w:rsidRPr="00A01D40">
              <w:rPr>
                <w:color w:val="000000"/>
              </w:rPr>
              <w:t xml:space="preserve"> </w:t>
            </w:r>
            <w:hyperlink w:anchor="P532" w:history="1">
              <w:r w:rsidRPr="00A01D40">
                <w:rPr>
                  <w:color w:val="000000"/>
                </w:rPr>
                <w:t>&lt;*&gt;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Производство малярных и стекольных работ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67" w:history="1">
              <w:r w:rsidRPr="00A01D40">
                <w:rPr>
                  <w:color w:val="000000"/>
                </w:rPr>
                <w:t>43.34.1</w:t>
              </w:r>
            </w:hyperlink>
            <w:r w:rsidRPr="00A01D40">
              <w:rPr>
                <w:color w:val="000000"/>
              </w:rPr>
              <w:t xml:space="preserve"> </w:t>
            </w:r>
            <w:hyperlink w:anchor="P532" w:history="1">
              <w:r w:rsidRPr="00A01D40">
                <w:rPr>
                  <w:color w:val="000000"/>
                </w:rPr>
                <w:t>&lt;*&gt;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Производство малярных работ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68" w:history="1">
              <w:r w:rsidRPr="00A01D40">
                <w:rPr>
                  <w:color w:val="000000"/>
                </w:rPr>
                <w:t>43.34.2</w:t>
              </w:r>
            </w:hyperlink>
            <w:r w:rsidRPr="00A01D40">
              <w:rPr>
                <w:color w:val="000000"/>
              </w:rPr>
              <w:t xml:space="preserve"> </w:t>
            </w:r>
            <w:hyperlink w:anchor="P532" w:history="1">
              <w:r w:rsidRPr="00A01D40">
                <w:rPr>
                  <w:color w:val="000000"/>
                </w:rPr>
                <w:t>&lt;*&gt;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Производство стекольных работ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69" w:history="1">
              <w:r w:rsidRPr="00A01D40">
                <w:rPr>
                  <w:color w:val="000000"/>
                </w:rPr>
                <w:t>43.39</w:t>
              </w:r>
            </w:hyperlink>
            <w:r w:rsidRPr="00A01D40">
              <w:rPr>
                <w:color w:val="000000"/>
              </w:rPr>
              <w:t xml:space="preserve"> </w:t>
            </w:r>
            <w:hyperlink w:anchor="P532" w:history="1">
              <w:r w:rsidRPr="00A01D40">
                <w:rPr>
                  <w:color w:val="000000"/>
                </w:rPr>
                <w:t>&lt;*&gt;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Производство прочих отделочных и завершающих работ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70" w:history="1">
              <w:r w:rsidRPr="00A01D40">
                <w:rPr>
                  <w:color w:val="000000"/>
                </w:rPr>
                <w:t>43.91</w:t>
              </w:r>
            </w:hyperlink>
            <w:r w:rsidRPr="00A01D40">
              <w:rPr>
                <w:color w:val="000000"/>
              </w:rPr>
              <w:t xml:space="preserve"> </w:t>
            </w:r>
            <w:hyperlink w:anchor="P532" w:history="1">
              <w:r w:rsidRPr="00A01D40">
                <w:rPr>
                  <w:color w:val="000000"/>
                </w:rPr>
                <w:t>&lt;*&gt;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Производство кровельных работ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71" w:history="1">
              <w:r w:rsidRPr="00A01D40">
                <w:rPr>
                  <w:color w:val="000000"/>
                </w:rPr>
                <w:t>43.99</w:t>
              </w:r>
            </w:hyperlink>
            <w:r w:rsidRPr="00A01D40">
              <w:rPr>
                <w:color w:val="000000"/>
              </w:rPr>
              <w:t xml:space="preserve"> </w:t>
            </w:r>
            <w:hyperlink w:anchor="P532" w:history="1">
              <w:r w:rsidRPr="00A01D40">
                <w:rPr>
                  <w:color w:val="000000"/>
                </w:rPr>
                <w:t>&lt;*&gt;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Работы строительные специальные, не включенные в другие группировки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 БУС-7</w:t>
            </w: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72" w:history="1">
              <w:r w:rsidRPr="00A01D40">
                <w:rPr>
                  <w:color w:val="000000"/>
                </w:rPr>
                <w:t>74.20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Деятельность в области фотографии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326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 БУС-7.1</w:t>
            </w:r>
          </w:p>
        </w:tc>
        <w:tc>
          <w:tcPr>
            <w:tcW w:w="5357" w:type="dxa"/>
            <w:gridSpan w:val="2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Услуги фотоателье и фото- и кинолабораторий по обслуживанию фото- и кинолюбителей</w:t>
            </w:r>
          </w:p>
        </w:tc>
        <w:tc>
          <w:tcPr>
            <w:tcW w:w="113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0,550</w:t>
            </w:r>
          </w:p>
        </w:tc>
        <w:tc>
          <w:tcPr>
            <w:tcW w:w="1191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0,397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326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 БУС-7.2</w:t>
            </w:r>
          </w:p>
        </w:tc>
        <w:tc>
          <w:tcPr>
            <w:tcW w:w="5357" w:type="dxa"/>
            <w:gridSpan w:val="2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Услуги в фото- и киноателье (павильонах)</w:t>
            </w:r>
          </w:p>
        </w:tc>
        <w:tc>
          <w:tcPr>
            <w:tcW w:w="1134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0,257</w:t>
            </w:r>
          </w:p>
        </w:tc>
        <w:tc>
          <w:tcPr>
            <w:tcW w:w="1191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0,117</w:t>
            </w:r>
          </w:p>
        </w:tc>
      </w:tr>
      <w:tr w:rsidR="006F06A3" w:rsidRPr="00A01D40">
        <w:tc>
          <w:tcPr>
            <w:tcW w:w="1326" w:type="dxa"/>
            <w:vMerge w:val="restart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 БУС-8</w:t>
            </w:r>
          </w:p>
        </w:tc>
        <w:tc>
          <w:tcPr>
            <w:tcW w:w="1275" w:type="dxa"/>
            <w:vMerge w:val="restart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73" w:history="1">
              <w:r w:rsidRPr="00A01D40">
                <w:rPr>
                  <w:color w:val="000000"/>
                </w:rPr>
                <w:t>96.04</w:t>
              </w:r>
            </w:hyperlink>
          </w:p>
        </w:tc>
        <w:tc>
          <w:tcPr>
            <w:tcW w:w="4082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Деятельность физкультурно-оздоровительная. Оказываемая организациями и предпринимателями с графиком работы, предусматривающим количество рабочих дней в неделю:</w:t>
            </w:r>
          </w:p>
        </w:tc>
        <w:tc>
          <w:tcPr>
            <w:tcW w:w="113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326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4082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- до 3 дней (включительно)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0,034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c>
          <w:tcPr>
            <w:tcW w:w="1326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4082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- свыше 3 дней</w:t>
            </w:r>
          </w:p>
        </w:tc>
        <w:tc>
          <w:tcPr>
            <w:tcW w:w="1134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0,128</w:t>
            </w:r>
          </w:p>
        </w:tc>
        <w:tc>
          <w:tcPr>
            <w:tcW w:w="1191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0,015</w:t>
            </w:r>
          </w:p>
        </w:tc>
      </w:tr>
      <w:tr w:rsidR="006F06A3" w:rsidRPr="00A01D40">
        <w:tc>
          <w:tcPr>
            <w:tcW w:w="1326" w:type="dxa"/>
            <w:vMerge w:val="restart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 БУС-9</w:t>
            </w: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74" w:history="1">
              <w:r w:rsidRPr="00A01D40">
                <w:rPr>
                  <w:color w:val="000000"/>
                </w:rPr>
                <w:t>96.02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Предоставление услуг парикмахерскими и салонами красоты. Эта группировка включает:</w:t>
            </w:r>
          </w:p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- мытье волос, подравнивание и стрижку, укладку, окрашивание, мелирование, завивку, выпрямление волос и подобные работы, выполняемые для мужчин и женщин;</w:t>
            </w:r>
          </w:p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- бритье и подравнивание бороды;</w:t>
            </w:r>
          </w:p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- маникюр, педикюр, макияж, массаж лица и т.п.</w:t>
            </w:r>
          </w:p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Эта группировка не включает:</w:t>
            </w:r>
          </w:p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 xml:space="preserve">- изготовление париков, см. </w:t>
            </w:r>
            <w:hyperlink r:id="rId75" w:history="1">
              <w:r w:rsidRPr="00A01D40">
                <w:rPr>
                  <w:color w:val="000000"/>
                </w:rPr>
                <w:t>32.99</w:t>
              </w:r>
            </w:hyperlink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0,268</w:t>
            </w:r>
          </w:p>
        </w:tc>
        <w:tc>
          <w:tcPr>
            <w:tcW w:w="119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0,135</w:t>
            </w:r>
          </w:p>
        </w:tc>
      </w:tr>
      <w:tr w:rsidR="006F06A3" w:rsidRPr="00A01D40">
        <w:tc>
          <w:tcPr>
            <w:tcW w:w="1326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  <w:vMerge w:val="restart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76" w:history="1">
              <w:r w:rsidRPr="00A01D40">
                <w:rPr>
                  <w:color w:val="000000"/>
                </w:rPr>
                <w:t>96.02.1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Предоставление парикмахерских услуг, в том числе: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0,268</w:t>
            </w:r>
          </w:p>
        </w:tc>
        <w:tc>
          <w:tcPr>
            <w:tcW w:w="119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0,135</w:t>
            </w:r>
          </w:p>
        </w:tc>
      </w:tr>
      <w:tr w:rsidR="006F06A3" w:rsidRPr="00A01D40">
        <w:tc>
          <w:tcPr>
            <w:tcW w:w="1326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в специализированных детских залах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0,128</w:t>
            </w:r>
          </w:p>
        </w:tc>
        <w:tc>
          <w:tcPr>
            <w:tcW w:w="119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0,128</w:t>
            </w:r>
          </w:p>
        </w:tc>
      </w:tr>
      <w:tr w:rsidR="006F06A3" w:rsidRPr="00A01D40">
        <w:tc>
          <w:tcPr>
            <w:tcW w:w="1326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при лицеях, ПТУ, в школах-студиях и учебных центрах занятости, имеющих лицензию на право ведения образовательной деятельности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0,033</w:t>
            </w:r>
          </w:p>
        </w:tc>
        <w:tc>
          <w:tcPr>
            <w:tcW w:w="119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0,022</w:t>
            </w:r>
          </w:p>
        </w:tc>
      </w:tr>
      <w:tr w:rsidR="006F06A3" w:rsidRPr="00A01D40">
        <w:tc>
          <w:tcPr>
            <w:tcW w:w="1326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77" w:history="1">
              <w:r w:rsidRPr="00A01D40">
                <w:rPr>
                  <w:color w:val="000000"/>
                </w:rPr>
                <w:t>96.02.2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Предоставление косметических услуг парикмахерскими и салонами красоты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0,268</w:t>
            </w:r>
          </w:p>
        </w:tc>
        <w:tc>
          <w:tcPr>
            <w:tcW w:w="119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0,135</w:t>
            </w:r>
          </w:p>
        </w:tc>
      </w:tr>
      <w:tr w:rsidR="006F06A3" w:rsidRPr="00A01D40">
        <w:tc>
          <w:tcPr>
            <w:tcW w:w="1326" w:type="dxa"/>
            <w:vMerge w:val="restart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 БУС-10</w:t>
            </w: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78" w:history="1">
              <w:r w:rsidRPr="00A01D40">
                <w:rPr>
                  <w:color w:val="000000"/>
                </w:rPr>
                <w:t>77.1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Аренда и лизинг автотранспортных средств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0,187</w:t>
            </w:r>
          </w:p>
        </w:tc>
        <w:tc>
          <w:tcPr>
            <w:tcW w:w="1191" w:type="dxa"/>
            <w:vMerge w:val="restart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0,128</w:t>
            </w:r>
          </w:p>
        </w:tc>
      </w:tr>
      <w:tr w:rsidR="006F06A3" w:rsidRPr="00A01D40">
        <w:tc>
          <w:tcPr>
            <w:tcW w:w="1326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79" w:history="1">
              <w:r w:rsidRPr="00A01D40">
                <w:rPr>
                  <w:color w:val="000000"/>
                </w:rPr>
                <w:t>77.11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Аренда и лизинг легковых автомобилей и легковых автотранспортных средств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80" w:history="1">
              <w:r w:rsidRPr="00A01D40">
                <w:rPr>
                  <w:color w:val="000000"/>
                </w:rPr>
                <w:t>77.12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Аренда и лизинг грузовых транспортных средств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81" w:history="1">
              <w:r w:rsidRPr="00A01D40">
                <w:rPr>
                  <w:color w:val="000000"/>
                </w:rPr>
                <w:t>77.2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Прокат и аренда предметов личного пользования и хозяйственно-бытового назначения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82" w:history="1">
              <w:r w:rsidRPr="00A01D40">
                <w:rPr>
                  <w:color w:val="000000"/>
                </w:rPr>
                <w:t>77.21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Прокат и аренда товаров для отдыха и спортивных товаров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83" w:history="1">
              <w:r w:rsidRPr="00A01D40">
                <w:rPr>
                  <w:color w:val="000000"/>
                </w:rPr>
                <w:t>77.22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Прокат видеокассет и аудиокассет, грампластинок, компакт-дисков (CD)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 w:val="restart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84" w:history="1">
              <w:r w:rsidRPr="00A01D40">
                <w:rPr>
                  <w:color w:val="000000"/>
                </w:rPr>
                <w:t>77.29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vMerge w:val="restart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85" w:history="1">
              <w:r w:rsidRPr="00A01D40">
                <w:rPr>
                  <w:color w:val="000000"/>
                </w:rPr>
                <w:t>77.29.1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Прокат телевизоров, радиоприемников, устройств видеозаписи, аудиозаписи и подобного оборудования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86" w:history="1">
              <w:r w:rsidRPr="00A01D40">
                <w:rPr>
                  <w:color w:val="000000"/>
                </w:rPr>
                <w:t>77.29.2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Прокат мебели, электрических и неэлектрических бытовых приборов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87" w:history="1">
              <w:r w:rsidRPr="00A01D40">
                <w:rPr>
                  <w:color w:val="000000"/>
                </w:rPr>
                <w:t>77.29.3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Прокат музыкальных инструментов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88" w:history="1">
              <w:r w:rsidRPr="00A01D40">
                <w:rPr>
                  <w:color w:val="000000"/>
                </w:rPr>
                <w:t>77.29.9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Прокат прочих бытовых изделий и предметов личного пользования для домашних хозяйств, предприятий и организаций, не включенных в другие группировки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89" w:history="1">
              <w:r w:rsidRPr="00A01D40">
                <w:rPr>
                  <w:color w:val="000000"/>
                </w:rPr>
                <w:t>77.31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Аренда и лизинг сельскохозяйственных машин и оборудования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90" w:history="1">
              <w:r w:rsidRPr="00A01D40">
                <w:rPr>
                  <w:color w:val="000000"/>
                </w:rPr>
                <w:t>77.33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Аренда и лизинг офисных машин и оборудования, включая вычислительную технику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91" w:history="1">
              <w:r w:rsidRPr="00A01D40">
                <w:rPr>
                  <w:color w:val="000000"/>
                </w:rPr>
                <w:t>77.33.1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Аренда и лизинг офисных машин и оборудования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92" w:history="1">
              <w:r w:rsidRPr="00A01D40">
                <w:rPr>
                  <w:color w:val="000000"/>
                </w:rPr>
                <w:t>77.33.2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Аренда и лизинг вычислительных машин и оборудования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93" w:history="1">
              <w:r w:rsidRPr="00A01D40">
                <w:rPr>
                  <w:color w:val="000000"/>
                </w:rPr>
                <w:t>77.34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Аренда и лизинг водных транспортных средств и оборудования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94" w:history="1">
              <w:r w:rsidRPr="00A01D40">
                <w:rPr>
                  <w:color w:val="000000"/>
                </w:rPr>
                <w:t>77.39.11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Аренда и лизинг прочего автомобильного транспорта и оборудования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 w:val="restart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 БУС-11</w:t>
            </w: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95" w:history="1">
              <w:r w:rsidRPr="00A01D40">
                <w:rPr>
                  <w:color w:val="000000"/>
                </w:rPr>
                <w:t>23.70.2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Резка, обработка и отделка камня для памятников</w:t>
            </w:r>
          </w:p>
        </w:tc>
        <w:tc>
          <w:tcPr>
            <w:tcW w:w="1134" w:type="dxa"/>
            <w:vMerge w:val="restart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vMerge w:val="restart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96" w:history="1">
              <w:r w:rsidRPr="00A01D40">
                <w:rPr>
                  <w:color w:val="000000"/>
                </w:rPr>
                <w:t>32.99.9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Производство прочих изделий, не включенных в другие группировки</w:t>
            </w:r>
          </w:p>
        </w:tc>
        <w:tc>
          <w:tcPr>
            <w:tcW w:w="1134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97" w:history="1">
              <w:r w:rsidRPr="00A01D40">
                <w:rPr>
                  <w:color w:val="000000"/>
                </w:rPr>
                <w:t>96.03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Организация похорон и предоставление связанных с ними услуг</w:t>
            </w:r>
          </w:p>
        </w:tc>
        <w:tc>
          <w:tcPr>
            <w:tcW w:w="1134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 w:val="restart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 БУС-11.1</w:t>
            </w:r>
          </w:p>
        </w:tc>
        <w:tc>
          <w:tcPr>
            <w:tcW w:w="5357" w:type="dxa"/>
            <w:gridSpan w:val="2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- организациями, имеющими следующее количество кладбищ (ед.):</w:t>
            </w:r>
          </w:p>
        </w:tc>
        <w:tc>
          <w:tcPr>
            <w:tcW w:w="113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326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5357" w:type="dxa"/>
            <w:gridSpan w:val="2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от 1 до 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0,215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0,015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326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5357" w:type="dxa"/>
            <w:gridSpan w:val="2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от 3 до 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0,048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326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5357" w:type="dxa"/>
            <w:gridSpan w:val="2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от 6 и свыше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0,023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326" w:type="dxa"/>
            <w:vMerge w:val="restart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 БУС-11.2</w:t>
            </w:r>
          </w:p>
        </w:tc>
        <w:tc>
          <w:tcPr>
            <w:tcW w:w="5357" w:type="dxa"/>
            <w:gridSpan w:val="2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- организациями, имеющими следующее количество филиалов и (или) приемных пунктов (ед.):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326" w:type="dxa"/>
            <w:vMerge/>
            <w:tcBorders>
              <w:top w:val="nil"/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5357" w:type="dxa"/>
            <w:gridSpan w:val="2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от 1 до 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0,445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0,286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326" w:type="dxa"/>
            <w:vMerge/>
            <w:tcBorders>
              <w:top w:val="nil"/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5357" w:type="dxa"/>
            <w:gridSpan w:val="2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от 5 до 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0,420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0,304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326" w:type="dxa"/>
            <w:vMerge/>
            <w:tcBorders>
              <w:top w:val="nil"/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5357" w:type="dxa"/>
            <w:gridSpan w:val="2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от 10 до 14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0,397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0,291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326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 БУС-11.3</w:t>
            </w:r>
          </w:p>
        </w:tc>
        <w:tc>
          <w:tcPr>
            <w:tcW w:w="5357" w:type="dxa"/>
            <w:gridSpan w:val="2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- другими организациями и предпринимателями</w:t>
            </w:r>
          </w:p>
        </w:tc>
        <w:tc>
          <w:tcPr>
            <w:tcW w:w="1134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0,454</w:t>
            </w:r>
          </w:p>
        </w:tc>
        <w:tc>
          <w:tcPr>
            <w:tcW w:w="1191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 w:val="restart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 БУС-12</w:t>
            </w: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98" w:history="1">
              <w:r w:rsidRPr="00A01D40">
                <w:rPr>
                  <w:color w:val="000000"/>
                </w:rPr>
                <w:t>93.29.3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Организация обрядов (свадеб, юбилеев)</w:t>
            </w:r>
          </w:p>
        </w:tc>
        <w:tc>
          <w:tcPr>
            <w:tcW w:w="1134" w:type="dxa"/>
            <w:vMerge w:val="restart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0,550</w:t>
            </w:r>
          </w:p>
        </w:tc>
        <w:tc>
          <w:tcPr>
            <w:tcW w:w="1191" w:type="dxa"/>
            <w:vMerge w:val="restart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0,397</w:t>
            </w:r>
          </w:p>
        </w:tc>
      </w:tr>
      <w:tr w:rsidR="006F06A3" w:rsidRPr="00A01D40">
        <w:tc>
          <w:tcPr>
            <w:tcW w:w="1326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99" w:history="1">
              <w:r w:rsidRPr="00A01D40">
                <w:rPr>
                  <w:color w:val="000000"/>
                </w:rPr>
                <w:t>93.29.9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Деятельность зрелищно-развлекательная прочая, не включенная в другие группировки</w:t>
            </w:r>
          </w:p>
        </w:tc>
        <w:tc>
          <w:tcPr>
            <w:tcW w:w="1134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 w:val="restart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 БУС-13</w:t>
            </w: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100" w:history="1">
              <w:r w:rsidRPr="00A01D40">
                <w:rPr>
                  <w:color w:val="000000"/>
                </w:rPr>
                <w:t>01.61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Предоставление услуг в области растениеводства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0,257</w:t>
            </w:r>
          </w:p>
        </w:tc>
        <w:tc>
          <w:tcPr>
            <w:tcW w:w="1191" w:type="dxa"/>
            <w:vMerge w:val="restart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0,199</w:t>
            </w:r>
          </w:p>
        </w:tc>
      </w:tr>
      <w:tr w:rsidR="006F06A3" w:rsidRPr="00A01D40">
        <w:tc>
          <w:tcPr>
            <w:tcW w:w="1326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101" w:history="1">
              <w:r w:rsidRPr="00A01D40">
                <w:rPr>
                  <w:color w:val="000000"/>
                </w:rPr>
                <w:t>16.24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Производство деревянной тары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102" w:history="1">
              <w:r w:rsidRPr="00A01D40">
                <w:rPr>
                  <w:color w:val="000000"/>
                </w:rPr>
                <w:t>16.29.3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Изготовление изделий из дерева, пробки, соломки и материалов для плетения, корзиночных и плетеных изделий по индивидуальному заказу населения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103" w:history="1">
              <w:r w:rsidRPr="00A01D40">
                <w:rPr>
                  <w:color w:val="000000"/>
                </w:rPr>
                <w:t>18.14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Деятельность брошюровочно-переплетная и отделочная и сопутствующие услуги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104" w:history="1">
              <w:r w:rsidRPr="00A01D40">
                <w:rPr>
                  <w:color w:val="000000"/>
                </w:rPr>
                <w:t>25.50.1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Предоставление услуг по ковке, прессованию, объемной и листовой штамповке и профилированию листового металла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105" w:history="1">
              <w:r w:rsidRPr="00A01D40">
                <w:rPr>
                  <w:color w:val="000000"/>
                </w:rPr>
                <w:t>25.61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Обработка металлов и нанесение покрытий на металлы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106" w:history="1">
              <w:r w:rsidRPr="00A01D40">
                <w:rPr>
                  <w:color w:val="000000"/>
                </w:rPr>
                <w:t>25.62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Обработка металлических изделий механическая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107" w:history="1">
              <w:r w:rsidRPr="00A01D40">
                <w:rPr>
                  <w:color w:val="000000"/>
                </w:rPr>
                <w:t>33.19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Ремонт прочего оборудования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108" w:history="1">
              <w:r w:rsidRPr="00A01D40">
                <w:rPr>
                  <w:color w:val="000000"/>
                </w:rPr>
                <w:t>47.78.22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Сборка и ремонт очков в специализированных магазинах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109" w:history="1">
              <w:r w:rsidRPr="00A01D40">
                <w:rPr>
                  <w:color w:val="000000"/>
                </w:rPr>
                <w:t>58.19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Виды издательской деятельности, прочие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110" w:history="1">
              <w:r w:rsidRPr="00A01D40">
                <w:rPr>
                  <w:color w:val="000000"/>
                </w:rPr>
                <w:t>74.10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Деятельность специализированная в области дизайна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 w:val="restart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111" w:history="1">
              <w:r w:rsidRPr="00A01D40">
                <w:rPr>
                  <w:color w:val="000000"/>
                </w:rPr>
                <w:t>74.30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Деятельность по письменному и устному переводу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vMerge w:val="restart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/>
            <w:tcBorders>
              <w:top w:val="nil"/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112" w:history="1">
              <w:r w:rsidRPr="00A01D40">
                <w:rPr>
                  <w:color w:val="000000"/>
                </w:rPr>
                <w:t>81.21.1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Деятельность по уборке квартир и частных домов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/>
            <w:tcBorders>
              <w:top w:val="nil"/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113" w:history="1">
              <w:r w:rsidRPr="00A01D40">
                <w:rPr>
                  <w:color w:val="000000"/>
                </w:rPr>
                <w:t>81.22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Деятельность по чистке и уборке жилых зданий и нежилых помещений прочая.</w:t>
            </w:r>
          </w:p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Эта группировка включает:</w:t>
            </w:r>
          </w:p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- уборку внутренних помещений в зданиях всех типов, в том числе в учреждениях, офисах, на фабриках, заводах, в магазинах, институтах и других коммерческих и профессиональных учреждениях и в многоквартирных жилых домах;</w:t>
            </w:r>
          </w:p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- чистку печных труб, каминов, плит, печей, мусоросжигателей, бойлеров, вентиляционных шахт, вытяжных вентиляторов;</w:t>
            </w:r>
          </w:p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- чистку производственного оборудования;</w:t>
            </w:r>
          </w:p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- прочую деятельность по очистке зданий и промышленных объектов.</w:t>
            </w:r>
          </w:p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Эта группировка не включает:</w:t>
            </w:r>
          </w:p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 xml:space="preserve">- пароструйную и пескоструйную очистку фасадов зданий, см. </w:t>
            </w:r>
            <w:hyperlink r:id="rId114" w:history="1">
              <w:r w:rsidRPr="00A01D40">
                <w:rPr>
                  <w:color w:val="000000"/>
                </w:rPr>
                <w:t>43.99</w:t>
              </w:r>
            </w:hyperlink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/>
            <w:tcBorders>
              <w:top w:val="nil"/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115" w:history="1">
              <w:r w:rsidRPr="00A01D40">
                <w:rPr>
                  <w:color w:val="000000"/>
                </w:rPr>
                <w:t>81.29.1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Дезинфекция, дезинсекция, дератизация зданий, промышленного оборудования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  <w:bottom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 w:val="restart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116" w:history="1">
              <w:r w:rsidRPr="00A01D40">
                <w:rPr>
                  <w:color w:val="000000"/>
                </w:rPr>
                <w:t>81.29.2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Подметание улиц и уборка снега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vMerge w:val="restart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117" w:history="1">
              <w:r w:rsidRPr="00A01D40">
                <w:rPr>
                  <w:color w:val="000000"/>
                </w:rPr>
                <w:t>81.29.9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Деятельность по чистке и уборке прочая, не включенная в другие группировки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118" w:history="1">
              <w:r w:rsidRPr="00A01D40">
                <w:rPr>
                  <w:color w:val="000000"/>
                </w:rPr>
                <w:t>82.19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Деятельность по фотокопированию и подготовке документов и прочая специализированная вспомогательная деятельность по обеспечению деятельности офиса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119" w:history="1">
              <w:r w:rsidRPr="00A01D40">
                <w:rPr>
                  <w:color w:val="000000"/>
                </w:rPr>
                <w:t>81.30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Деятельность по благоустройству ландшафта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120" w:history="1">
              <w:r w:rsidRPr="00A01D40">
                <w:rPr>
                  <w:color w:val="000000"/>
                </w:rPr>
                <w:t>88.10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Предоставление социальных услуг без обеспечения проживания престарелым и инвалидам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121" w:history="1">
              <w:r w:rsidRPr="00A01D40">
                <w:rPr>
                  <w:color w:val="000000"/>
                </w:rPr>
                <w:t>88.91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Предоставление услуг по дневному уходу за детьми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122" w:history="1">
              <w:r w:rsidRPr="00A01D40">
                <w:rPr>
                  <w:color w:val="000000"/>
                </w:rPr>
                <w:t>96.09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26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r:id="rId123" w:history="1">
              <w:r w:rsidRPr="00A01D40">
                <w:rPr>
                  <w:color w:val="000000"/>
                </w:rPr>
                <w:t>42.21</w:t>
              </w:r>
            </w:hyperlink>
            <w:r w:rsidRPr="00A01D40">
              <w:rPr>
                <w:color w:val="000000"/>
              </w:rPr>
              <w:t xml:space="preserve"> </w:t>
            </w:r>
            <w:hyperlink w:anchor="P532" w:history="1">
              <w:r w:rsidRPr="00A01D40">
                <w:rPr>
                  <w:color w:val="000000"/>
                </w:rPr>
                <w:t>&lt;*&gt;</w:t>
              </w:r>
            </w:hyperlink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0,134</w:t>
            </w:r>
          </w:p>
        </w:tc>
        <w:tc>
          <w:tcPr>
            <w:tcW w:w="119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0,079</w:t>
            </w:r>
          </w:p>
        </w:tc>
      </w:tr>
    </w:tbl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ind w:firstLine="540"/>
        <w:jc w:val="both"/>
        <w:rPr>
          <w:color w:val="000000"/>
        </w:rPr>
      </w:pPr>
      <w:r w:rsidRPr="00A01D40">
        <w:rPr>
          <w:color w:val="000000"/>
        </w:rPr>
        <w:t>--------------------------------</w:t>
      </w:r>
    </w:p>
    <w:p w:rsidR="006F06A3" w:rsidRPr="00A01D40" w:rsidRDefault="006F06A3">
      <w:pPr>
        <w:pStyle w:val="ConsPlusNormal"/>
        <w:spacing w:before="220"/>
        <w:ind w:firstLine="540"/>
        <w:jc w:val="both"/>
        <w:rPr>
          <w:color w:val="000000"/>
        </w:rPr>
      </w:pPr>
      <w:r w:rsidRPr="00A01D40">
        <w:rPr>
          <w:color w:val="000000"/>
        </w:rPr>
        <w:t>Примечание:</w:t>
      </w:r>
    </w:p>
    <w:p w:rsidR="006F06A3" w:rsidRPr="00A01D40" w:rsidRDefault="006F06A3">
      <w:pPr>
        <w:pStyle w:val="ConsPlusNormal"/>
        <w:spacing w:before="220"/>
        <w:ind w:firstLine="540"/>
        <w:jc w:val="both"/>
        <w:rPr>
          <w:color w:val="000000"/>
        </w:rPr>
      </w:pPr>
      <w:r w:rsidRPr="00A01D40">
        <w:rPr>
          <w:color w:val="000000"/>
        </w:rPr>
        <w:t>Корректирующий коэффициент базовой доходности К2, установленный в настоящем Приложении, применяется к тем видам деятельности (услуг), которые определены Правительством Российской Федерации при утверждении перечня видов деятельности и услуг, относящихся к бытовым услугам.</w:t>
      </w:r>
    </w:p>
    <w:p w:rsidR="006F06A3" w:rsidRPr="00A01D40" w:rsidRDefault="006F06A3">
      <w:pPr>
        <w:pStyle w:val="ConsPlusNormal"/>
        <w:spacing w:before="220"/>
        <w:ind w:firstLine="540"/>
        <w:jc w:val="both"/>
        <w:rPr>
          <w:color w:val="000000"/>
        </w:rPr>
      </w:pPr>
      <w:bookmarkStart w:id="4" w:name="P532"/>
      <w:bookmarkEnd w:id="4"/>
      <w:r w:rsidRPr="00A01D40">
        <w:rPr>
          <w:color w:val="000000"/>
        </w:rPr>
        <w:t xml:space="preserve">&lt;*&gt; Услуги оказываются в рамках договора бытового подряда в соответствии со </w:t>
      </w:r>
      <w:hyperlink r:id="rId124" w:history="1">
        <w:r w:rsidRPr="00A01D40">
          <w:rPr>
            <w:color w:val="000000"/>
          </w:rPr>
          <w:t>статьей 730</w:t>
        </w:r>
      </w:hyperlink>
      <w:r w:rsidRPr="00A01D40">
        <w:rPr>
          <w:color w:val="000000"/>
        </w:rPr>
        <w:t xml:space="preserve"> Гражданского кодекса Российской Федерации (Собрание законодательства Российской Федерации, 1996, N 5, ст. 410).</w:t>
      </w: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right"/>
        <w:outlineLvl w:val="1"/>
        <w:rPr>
          <w:color w:val="000000"/>
        </w:rPr>
      </w:pPr>
      <w:r w:rsidRPr="00A01D40">
        <w:rPr>
          <w:color w:val="000000"/>
        </w:rPr>
        <w:t>Приложение 2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к Положению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"О корректирующем коэффициенте базовой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доходности К2 для исчисления суммы единого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налога на вмененный доход для отдельных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видов деятельности на территории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муниципального образования - городской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округ город Скопин Рязанской области"</w:t>
      </w: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Title"/>
        <w:jc w:val="center"/>
        <w:rPr>
          <w:color w:val="000000"/>
        </w:rPr>
      </w:pPr>
      <w:bookmarkStart w:id="5" w:name="P547"/>
      <w:bookmarkEnd w:id="5"/>
      <w:r w:rsidRPr="00A01D40">
        <w:rPr>
          <w:color w:val="000000"/>
        </w:rPr>
        <w:t>КОРРЕКТИРУЮЩИЙ КОЭФФИЦИЕНТ БАЗОВОЙ ДОХОДНОСТИ К2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ДЛЯ ИСЧИСЛЕНИЯ СУММЫ ЕДИНОГО НАЛОГА НА ВМЕНЕННЫЙ ДОХОД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ПРИ ОСУЩЕСТВЛЕНИИ ДЕЯТЕЛЬНОСТИ ПО ОКАЗАНИЮ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ВЕТЕРИНАРНЫХ УСЛУГ</w:t>
      </w:r>
    </w:p>
    <w:p w:rsidR="006F06A3" w:rsidRPr="00A01D40" w:rsidRDefault="006F06A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077"/>
        <w:gridCol w:w="5046"/>
        <w:gridCol w:w="1440"/>
        <w:gridCol w:w="1417"/>
      </w:tblGrid>
      <w:tr w:rsidR="006F06A3" w:rsidRPr="00A01D40">
        <w:tc>
          <w:tcPr>
            <w:tcW w:w="1077" w:type="dxa"/>
            <w:vMerge w:val="restart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5046" w:type="dxa"/>
            <w:vMerge w:val="restart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2857" w:type="dxa"/>
            <w:gridSpan w:val="2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Значение К2</w:t>
            </w:r>
          </w:p>
        </w:tc>
      </w:tr>
      <w:tr w:rsidR="006F06A3" w:rsidRPr="00A01D40">
        <w:tc>
          <w:tcPr>
            <w:tcW w:w="1077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5046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440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В городе Скопине и микрорайонах</w:t>
            </w:r>
          </w:p>
        </w:tc>
        <w:tc>
          <w:tcPr>
            <w:tcW w:w="141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В прочих населенных пунктах</w:t>
            </w:r>
          </w:p>
        </w:tc>
      </w:tr>
      <w:tr w:rsidR="006F06A3" w:rsidRPr="00A01D40"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А</w:t>
            </w:r>
          </w:p>
        </w:tc>
        <w:tc>
          <w:tcPr>
            <w:tcW w:w="5046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Б</w:t>
            </w:r>
          </w:p>
        </w:tc>
        <w:tc>
          <w:tcPr>
            <w:tcW w:w="1440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</w:t>
            </w:r>
          </w:p>
        </w:tc>
        <w:tc>
          <w:tcPr>
            <w:tcW w:w="141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2</w:t>
            </w:r>
          </w:p>
        </w:tc>
      </w:tr>
      <w:tr w:rsidR="006F06A3" w:rsidRPr="00A01D40"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2 ВУ</w:t>
            </w:r>
          </w:p>
        </w:tc>
        <w:tc>
          <w:tcPr>
            <w:tcW w:w="5046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Оказание ветеринарных услуг организациями и предпринимателями:</w:t>
            </w:r>
          </w:p>
        </w:tc>
        <w:tc>
          <w:tcPr>
            <w:tcW w:w="1440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bookmarkStart w:id="6" w:name="P565"/>
            <w:bookmarkEnd w:id="6"/>
            <w:r w:rsidRPr="00A01D40">
              <w:rPr>
                <w:color w:val="000000"/>
              </w:rPr>
              <w:t>2 ВУ-1</w:t>
            </w:r>
          </w:p>
        </w:tc>
        <w:tc>
          <w:tcPr>
            <w:tcW w:w="5046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оснащенными собственной клинической лабораторией с проведением гематологического и биохимического анализов крови, анализов мочи и кала (не менее чем на два рабочих места - одного сухого рабочего места и одного отдельного влажного рабочего места)</w:t>
            </w:r>
          </w:p>
        </w:tc>
        <w:tc>
          <w:tcPr>
            <w:tcW w:w="1440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0,045</w:t>
            </w:r>
          </w:p>
        </w:tc>
        <w:tc>
          <w:tcPr>
            <w:tcW w:w="141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bookmarkStart w:id="7" w:name="P569"/>
            <w:bookmarkEnd w:id="7"/>
            <w:r w:rsidRPr="00A01D40">
              <w:rPr>
                <w:color w:val="000000"/>
              </w:rPr>
              <w:t>2 ВУ-2</w:t>
            </w:r>
          </w:p>
        </w:tc>
        <w:tc>
          <w:tcPr>
            <w:tcW w:w="5046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имеющими службу скорой ветеринарной помощи (не менее 1 автотранспортного средства) и оказывающими ветеринарную помощь круглосуточно по месту содержания больного животного (по вызову)</w:t>
            </w:r>
          </w:p>
        </w:tc>
        <w:tc>
          <w:tcPr>
            <w:tcW w:w="1440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0,022</w:t>
            </w:r>
          </w:p>
        </w:tc>
        <w:tc>
          <w:tcPr>
            <w:tcW w:w="141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bookmarkStart w:id="8" w:name="P573"/>
            <w:bookmarkEnd w:id="8"/>
            <w:r w:rsidRPr="00A01D40">
              <w:rPr>
                <w:color w:val="000000"/>
              </w:rPr>
              <w:t>2 ВУ-3</w:t>
            </w:r>
          </w:p>
        </w:tc>
        <w:tc>
          <w:tcPr>
            <w:tcW w:w="5046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 xml:space="preserve">оснащенными собственной клинической лабораторией (согласно подвиду </w:t>
            </w:r>
            <w:hyperlink w:anchor="P565" w:history="1">
              <w:r w:rsidRPr="00A01D40">
                <w:rPr>
                  <w:color w:val="000000"/>
                </w:rPr>
                <w:t>2ВУ-1</w:t>
              </w:r>
            </w:hyperlink>
            <w:r w:rsidRPr="00A01D40">
              <w:rPr>
                <w:color w:val="000000"/>
              </w:rPr>
              <w:t xml:space="preserve">) и имеющими службу скорой ветеринарной помощи (согласно подвиду </w:t>
            </w:r>
            <w:hyperlink w:anchor="P569" w:history="1">
              <w:r w:rsidRPr="00A01D40">
                <w:rPr>
                  <w:color w:val="000000"/>
                </w:rPr>
                <w:t>2ВУ-2</w:t>
              </w:r>
            </w:hyperlink>
            <w:r w:rsidRPr="00A01D40">
              <w:rPr>
                <w:color w:val="000000"/>
              </w:rPr>
              <w:t>)</w:t>
            </w:r>
          </w:p>
        </w:tc>
        <w:tc>
          <w:tcPr>
            <w:tcW w:w="1440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  <w:tc>
          <w:tcPr>
            <w:tcW w:w="141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2 ВУ-4</w:t>
            </w:r>
          </w:p>
        </w:tc>
        <w:tc>
          <w:tcPr>
            <w:tcW w:w="5046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 xml:space="preserve">другими организациями и индивидуальными предпринимателями (деятельность которых не подпадает под подвиды </w:t>
            </w:r>
            <w:hyperlink w:anchor="P565" w:history="1">
              <w:r w:rsidRPr="00A01D40">
                <w:rPr>
                  <w:color w:val="000000"/>
                </w:rPr>
                <w:t>2ВУ-1</w:t>
              </w:r>
            </w:hyperlink>
            <w:r w:rsidRPr="00A01D40">
              <w:rPr>
                <w:color w:val="000000"/>
              </w:rPr>
              <w:t xml:space="preserve">, </w:t>
            </w:r>
            <w:hyperlink w:anchor="P569" w:history="1">
              <w:r w:rsidRPr="00A01D40">
                <w:rPr>
                  <w:color w:val="000000"/>
                </w:rPr>
                <w:t>2ВУ-2</w:t>
              </w:r>
            </w:hyperlink>
            <w:r w:rsidRPr="00A01D40">
              <w:rPr>
                <w:color w:val="000000"/>
              </w:rPr>
              <w:t xml:space="preserve">, </w:t>
            </w:r>
            <w:hyperlink w:anchor="P573" w:history="1">
              <w:r w:rsidRPr="00A01D40">
                <w:rPr>
                  <w:color w:val="000000"/>
                </w:rPr>
                <w:t>2ВУ-3</w:t>
              </w:r>
            </w:hyperlink>
            <w:r w:rsidRPr="00A01D40">
              <w:rPr>
                <w:color w:val="000000"/>
              </w:rPr>
              <w:t>):</w:t>
            </w:r>
          </w:p>
        </w:tc>
        <w:tc>
          <w:tcPr>
            <w:tcW w:w="1440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2 ВУ-4.1</w:t>
            </w: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- учреждениями (некоммерческими организациями)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0,256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0,121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top w:val="nil"/>
              <w:bottom w:val="single" w:sz="4" w:space="0" w:color="auto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2 ВУ-4.2</w:t>
            </w:r>
          </w:p>
        </w:tc>
        <w:tc>
          <w:tcPr>
            <w:tcW w:w="5046" w:type="dxa"/>
            <w:tcBorders>
              <w:top w:val="nil"/>
              <w:bottom w:val="single" w:sz="4" w:space="0" w:color="auto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- организациями (коммерческими) и индивидуальными предпринимателями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0,710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0,256</w:t>
            </w:r>
          </w:p>
        </w:tc>
      </w:tr>
    </w:tbl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right"/>
        <w:outlineLvl w:val="1"/>
        <w:rPr>
          <w:color w:val="000000"/>
        </w:rPr>
      </w:pPr>
      <w:r w:rsidRPr="00A01D40">
        <w:rPr>
          <w:color w:val="000000"/>
        </w:rPr>
        <w:t>Приложение 3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к Положению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"О корректирующем коэффициенте базовой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доходности К2 для исчисления суммы единого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налога на вмененный доход для отдельных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видов деятельности на территории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муниципального образования - городской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округ город Скопин Рязанской области"</w:t>
      </w: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Title"/>
        <w:jc w:val="center"/>
        <w:rPr>
          <w:color w:val="000000"/>
        </w:rPr>
      </w:pPr>
      <w:bookmarkStart w:id="9" w:name="P603"/>
      <w:bookmarkEnd w:id="9"/>
      <w:r w:rsidRPr="00A01D40">
        <w:rPr>
          <w:color w:val="000000"/>
        </w:rPr>
        <w:t>КОРРЕКТИРУЮЩИЙ КОЭФФИЦИЕНТ БАЗОВОЙ ДОХОДНОСТИ К2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ДЛЯ ИСЧИСЛЕНИЯ СУММЫ ЕДИНОГО НАЛОГА НА ВМЕНЕННЫЙ ДОХОД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ПРИ ОСУЩЕСТВЛЕНИИ ДЕЯТЕЛЬНОСТИ ПО ОКАЗАНИЮ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УСЛУГ ПО РЕМОНТУ, ТЕХНИЧЕСКОМУ ОБСЛУЖИВАНИЮ И МОЙКЕ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АВТОТРАНСПОРТНЫХ СРЕДСТВ</w:t>
      </w:r>
    </w:p>
    <w:p w:rsidR="006F06A3" w:rsidRPr="00A01D40" w:rsidRDefault="006F06A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247"/>
        <w:gridCol w:w="5102"/>
        <w:gridCol w:w="1361"/>
        <w:gridCol w:w="1363"/>
      </w:tblGrid>
      <w:tr w:rsidR="006F06A3" w:rsidRPr="00A01D40">
        <w:tc>
          <w:tcPr>
            <w:tcW w:w="1247" w:type="dxa"/>
            <w:vMerge w:val="restart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5102" w:type="dxa"/>
            <w:vMerge w:val="restart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2724" w:type="dxa"/>
            <w:gridSpan w:val="2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Значение К2</w:t>
            </w:r>
          </w:p>
        </w:tc>
      </w:tr>
      <w:tr w:rsidR="006F06A3" w:rsidRPr="00A01D40">
        <w:tc>
          <w:tcPr>
            <w:tcW w:w="1247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5102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В городе Скопине и микрорайонах</w:t>
            </w:r>
          </w:p>
        </w:tc>
        <w:tc>
          <w:tcPr>
            <w:tcW w:w="1363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В прочих населенных пунктах</w:t>
            </w:r>
          </w:p>
        </w:tc>
      </w:tr>
      <w:tr w:rsidR="006F06A3" w:rsidRPr="00A01D40"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А</w:t>
            </w:r>
          </w:p>
        </w:tc>
        <w:tc>
          <w:tcPr>
            <w:tcW w:w="5102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Б</w:t>
            </w:r>
          </w:p>
        </w:tc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</w:t>
            </w:r>
          </w:p>
        </w:tc>
        <w:tc>
          <w:tcPr>
            <w:tcW w:w="1363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2</w:t>
            </w:r>
          </w:p>
        </w:tc>
      </w:tr>
      <w:tr w:rsidR="006F06A3" w:rsidRPr="00A01D40"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ЗТО</w:t>
            </w:r>
          </w:p>
        </w:tc>
        <w:tc>
          <w:tcPr>
            <w:tcW w:w="510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Оказание услуг по ремонту, техническому обслуживанию и мойке автотранспортных средств, в том числе:</w:t>
            </w:r>
          </w:p>
        </w:tc>
        <w:tc>
          <w:tcPr>
            <w:tcW w:w="1361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363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ЗТО-1</w:t>
            </w:r>
          </w:p>
        </w:tc>
        <w:tc>
          <w:tcPr>
            <w:tcW w:w="510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оказание услуг по ремонту, техническому обслуживанию автотранспортных средств</w:t>
            </w:r>
          </w:p>
        </w:tc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1,0</w:t>
            </w:r>
          </w:p>
        </w:tc>
        <w:tc>
          <w:tcPr>
            <w:tcW w:w="1363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1,0</w:t>
            </w:r>
          </w:p>
        </w:tc>
      </w:tr>
      <w:tr w:rsidR="006F06A3" w:rsidRPr="00A01D40"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ЗТО-2</w:t>
            </w:r>
          </w:p>
        </w:tc>
        <w:tc>
          <w:tcPr>
            <w:tcW w:w="510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оказание услуг по мойке автотранспортных средств</w:t>
            </w:r>
          </w:p>
        </w:tc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0,56</w:t>
            </w:r>
          </w:p>
        </w:tc>
        <w:tc>
          <w:tcPr>
            <w:tcW w:w="1363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0,56</w:t>
            </w:r>
          </w:p>
        </w:tc>
      </w:tr>
    </w:tbl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right"/>
        <w:outlineLvl w:val="1"/>
        <w:rPr>
          <w:color w:val="000000"/>
        </w:rPr>
      </w:pPr>
      <w:r w:rsidRPr="00A01D40">
        <w:rPr>
          <w:color w:val="000000"/>
        </w:rPr>
        <w:t>Приложение 4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к Положению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"О корректирующем коэффициенте базовой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доходности К2 для исчисления суммы единого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налога на вмененный доход для отдельных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видов деятельности на территории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муниципального образования - городской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округ город Скопин Рязанской области"</w:t>
      </w: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Title"/>
        <w:jc w:val="center"/>
        <w:rPr>
          <w:color w:val="000000"/>
        </w:rPr>
      </w:pPr>
      <w:bookmarkStart w:id="10" w:name="P644"/>
      <w:bookmarkEnd w:id="10"/>
      <w:r w:rsidRPr="00A01D40">
        <w:rPr>
          <w:color w:val="000000"/>
        </w:rPr>
        <w:t>КОРРЕКТИРУЮЩИЙ КОЭФФИЦИЕНТ БАЗОВОЙ ДОХОДНОСТИ К2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ДЛЯ ИСЧИСЛЕНИЯ СУММЫ ЕДИНОГО НАЛОГА НА ВМЕНЕННЫЙ ДОХОД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ПРИ ОСУЩЕСТВЛЕНИИ ДЕЯТЕЛЬНОСТИ ПО ОКАЗАНИЮ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УСЛУГ ПО ХРАНЕНИЮ АВТОТРАНСПОРТНЫХ СРЕДСТВ НА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ПЛАТНЫХ СТОЯНКАХ</w:t>
      </w:r>
    </w:p>
    <w:p w:rsidR="006F06A3" w:rsidRPr="00A01D40" w:rsidRDefault="006F06A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134"/>
        <w:gridCol w:w="4706"/>
        <w:gridCol w:w="1587"/>
        <w:gridCol w:w="1543"/>
      </w:tblGrid>
      <w:tr w:rsidR="006F06A3" w:rsidRPr="00A01D40">
        <w:tc>
          <w:tcPr>
            <w:tcW w:w="1134" w:type="dxa"/>
            <w:vMerge w:val="restart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4706" w:type="dxa"/>
            <w:vMerge w:val="restart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130" w:type="dxa"/>
            <w:gridSpan w:val="2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Значение К2</w:t>
            </w:r>
          </w:p>
        </w:tc>
      </w:tr>
      <w:tr w:rsidR="006F06A3" w:rsidRPr="00A01D40">
        <w:tc>
          <w:tcPr>
            <w:tcW w:w="1134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4706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В городе Скопине и микрорайонах</w:t>
            </w:r>
          </w:p>
        </w:tc>
        <w:tc>
          <w:tcPr>
            <w:tcW w:w="1543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В прочих населенных пунктах</w:t>
            </w:r>
          </w:p>
        </w:tc>
      </w:tr>
      <w:tr w:rsidR="006F06A3" w:rsidRPr="00A01D40"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А</w:t>
            </w:r>
          </w:p>
        </w:tc>
        <w:tc>
          <w:tcPr>
            <w:tcW w:w="4706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Б</w:t>
            </w:r>
          </w:p>
        </w:tc>
        <w:tc>
          <w:tcPr>
            <w:tcW w:w="158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</w:t>
            </w:r>
          </w:p>
        </w:tc>
        <w:tc>
          <w:tcPr>
            <w:tcW w:w="1543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2</w:t>
            </w:r>
          </w:p>
        </w:tc>
      </w:tr>
      <w:tr w:rsidR="006F06A3" w:rsidRPr="00A01D40"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4УХ</w:t>
            </w:r>
          </w:p>
        </w:tc>
        <w:tc>
          <w:tcPr>
            <w:tcW w:w="4706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Оказание услуг по хранению автотранспортных средств на платных стоянках</w:t>
            </w:r>
          </w:p>
        </w:tc>
        <w:tc>
          <w:tcPr>
            <w:tcW w:w="158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0,378</w:t>
            </w:r>
          </w:p>
        </w:tc>
        <w:tc>
          <w:tcPr>
            <w:tcW w:w="1543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0,378</w:t>
            </w:r>
          </w:p>
        </w:tc>
      </w:tr>
    </w:tbl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right"/>
        <w:outlineLvl w:val="1"/>
        <w:rPr>
          <w:color w:val="000000"/>
        </w:rPr>
      </w:pPr>
      <w:r w:rsidRPr="00A01D40">
        <w:rPr>
          <w:color w:val="000000"/>
        </w:rPr>
        <w:t>Приложение 5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к Положению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"О корректирующем коэффициенте базовой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доходности К2 для исчисления суммы единого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налога на вмененный доход для отдельных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видов деятельности на территории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муниципального образования - городской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округ город Скопин Рязанской области"</w:t>
      </w: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Title"/>
        <w:jc w:val="center"/>
        <w:rPr>
          <w:color w:val="000000"/>
        </w:rPr>
      </w:pPr>
      <w:bookmarkStart w:id="11" w:name="P677"/>
      <w:bookmarkEnd w:id="11"/>
      <w:r w:rsidRPr="00A01D40">
        <w:rPr>
          <w:color w:val="000000"/>
        </w:rPr>
        <w:t>КОРРЕКТИРУЮЩИЙ КОЭФФИЦИЕНТ БАЗОВОЙ ДОХОДНОСТИ К2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ДЛЯ ИСЧИСЛЕНИЯ СУММЫ ЕДИНОГО НАЛОГА НА ВМЕНЕННЫЙ ДОХОД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ПРИ ОСУЩЕСТВЛЕНИИ ДЕЯТЕЛЬНОСТИ ПО ОКАЗАНИЮ АВТОТРАНСПОРТНЫХ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УСЛУГ ПО ПЕРЕВОЗКЕ ПАССАЖИРОВ И ГРУЗОВ</w:t>
      </w:r>
    </w:p>
    <w:p w:rsidR="006F06A3" w:rsidRPr="00A01D40" w:rsidRDefault="006F06A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134"/>
        <w:gridCol w:w="6293"/>
        <w:gridCol w:w="1644"/>
      </w:tblGrid>
      <w:tr w:rsidR="006F06A3" w:rsidRPr="00A01D40"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6293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64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Значение К2</w:t>
            </w:r>
          </w:p>
        </w:tc>
      </w:tr>
      <w:tr w:rsidR="006F06A3" w:rsidRPr="00A01D40"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А</w:t>
            </w:r>
          </w:p>
        </w:tc>
        <w:tc>
          <w:tcPr>
            <w:tcW w:w="6293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Б</w:t>
            </w:r>
          </w:p>
        </w:tc>
        <w:tc>
          <w:tcPr>
            <w:tcW w:w="164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5ТУ</w:t>
            </w:r>
          </w:p>
        </w:tc>
        <w:tc>
          <w:tcPr>
            <w:tcW w:w="6293" w:type="dxa"/>
            <w:tcBorders>
              <w:top w:val="single" w:sz="4" w:space="0" w:color="auto"/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134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6293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- автобусами: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134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6293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до 30 мест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0,22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134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6293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30 мест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0,12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134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6293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- маршрутными такси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0,61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6293" w:type="dxa"/>
            <w:tcBorders>
              <w:top w:val="nil"/>
              <w:bottom w:val="single" w:sz="4" w:space="0" w:color="auto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- легковыми автомобилями</w:t>
            </w:r>
          </w:p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1,00</w:t>
            </w:r>
          </w:p>
        </w:tc>
      </w:tr>
    </w:tbl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right"/>
        <w:outlineLvl w:val="1"/>
        <w:rPr>
          <w:color w:val="000000"/>
        </w:rPr>
      </w:pPr>
      <w:bookmarkStart w:id="12" w:name="P711"/>
      <w:bookmarkEnd w:id="12"/>
      <w:r w:rsidRPr="00A01D40">
        <w:rPr>
          <w:color w:val="000000"/>
        </w:rPr>
        <w:t>Приложение 6а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к Положению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"О корректирующем коэффициенте базовой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доходности К2 для исчисления суммы единого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налога на вмененный доход для отдельных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видов деятельности на территории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муниципального образования - городской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округ город Скопин Рязанской области"</w:t>
      </w: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Title"/>
        <w:jc w:val="center"/>
        <w:rPr>
          <w:color w:val="000000"/>
        </w:rPr>
      </w:pPr>
      <w:bookmarkStart w:id="13" w:name="P720"/>
      <w:bookmarkEnd w:id="13"/>
      <w:r w:rsidRPr="00A01D40">
        <w:rPr>
          <w:color w:val="000000"/>
        </w:rPr>
        <w:t>КОРРЕКТИРУЮЩИЙ КОЭФФИЦИЕНТ БАЗОВОЙ ДОХОДНОСТИ К2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ДЛЯ ИСЧИСЛЕНИЯ СУММЫ ЕДИНОГО НАЛОГА НА ВМЕНЕННЫЙ ДОХОД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ПРИ ОСУЩЕСТВЛЕНИИ ДЕЯТЕЛЬНОСТИ ПО НЕСПЕЦИАЛИЗИРОВАННОЙ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РОЗНИЧНОЙ ТОРГОВЛЕ, ОСУЩЕСТВЛЯЕМОЙ ЧЕРЕЗ ОБЪЕКТЫ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ТОРГОВОЙ СЕТИ, ИМЕЮЩИЕ ТОРГОВЫЕ ЗАЛЫ</w:t>
      </w:r>
    </w:p>
    <w:p w:rsidR="006F06A3" w:rsidRPr="00A01D40" w:rsidRDefault="006F06A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304"/>
        <w:gridCol w:w="4479"/>
        <w:gridCol w:w="1077"/>
        <w:gridCol w:w="1134"/>
        <w:gridCol w:w="1077"/>
      </w:tblGrid>
      <w:tr w:rsidR="006F06A3" w:rsidRPr="00A01D40">
        <w:tc>
          <w:tcPr>
            <w:tcW w:w="1304" w:type="dxa"/>
            <w:vMerge w:val="restart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4479" w:type="dxa"/>
            <w:vMerge w:val="restart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288" w:type="dxa"/>
            <w:gridSpan w:val="3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Значение К2</w:t>
            </w:r>
          </w:p>
        </w:tc>
      </w:tr>
      <w:tr w:rsidR="006F06A3" w:rsidRPr="00A01D40">
        <w:tc>
          <w:tcPr>
            <w:tcW w:w="1304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4479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В городе Скопине (кроме мкр. Октябрьский и Заречный)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В мкр. Октябрьский и Заречный и др. местах</w:t>
            </w:r>
          </w:p>
        </w:tc>
        <w:tc>
          <w:tcPr>
            <w:tcW w:w="1077" w:type="dxa"/>
            <w:vMerge w:val="restart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В прочих населенных пунктах</w:t>
            </w:r>
          </w:p>
        </w:tc>
      </w:tr>
      <w:tr w:rsidR="006F06A3" w:rsidRPr="00A01D40">
        <w:tc>
          <w:tcPr>
            <w:tcW w:w="1304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4479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w:anchor="P90" w:history="1">
              <w:r w:rsidRPr="00A01D40">
                <w:rPr>
                  <w:color w:val="000000"/>
                </w:rPr>
                <w:t>1 зона</w:t>
              </w:r>
            </w:hyperlink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w:anchor="P91" w:history="1">
              <w:r w:rsidRPr="00A01D40">
                <w:rPr>
                  <w:color w:val="000000"/>
                </w:rPr>
                <w:t>2 зона</w:t>
              </w:r>
            </w:hyperlink>
          </w:p>
        </w:tc>
        <w:tc>
          <w:tcPr>
            <w:tcW w:w="1077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А</w:t>
            </w:r>
          </w:p>
        </w:tc>
        <w:tc>
          <w:tcPr>
            <w:tcW w:w="4479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Б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1.1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1.2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2</w:t>
            </w:r>
          </w:p>
        </w:tc>
      </w:tr>
      <w:tr w:rsidR="006F06A3" w:rsidRPr="00A01D40"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6ТЗ-Н</w:t>
            </w:r>
          </w:p>
        </w:tc>
        <w:tc>
          <w:tcPr>
            <w:tcW w:w="4479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Неспециализированная розничная торговля или розничная торговля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осуществляемая через объекты стационарной торговой сети, имеющие торговые залы, в том числе: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30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6ТЗ-Н1</w:t>
            </w:r>
          </w:p>
        </w:tc>
        <w:tc>
          <w:tcPr>
            <w:tcW w:w="4479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торговля продовольственными товарами, включая табачные изделия, через объекты торговой сети с площадью торгового зала:</w:t>
            </w:r>
          </w:p>
        </w:tc>
        <w:tc>
          <w:tcPr>
            <w:tcW w:w="107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304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479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до 50 кв. м (включительно)</w:t>
            </w:r>
          </w:p>
        </w:tc>
        <w:tc>
          <w:tcPr>
            <w:tcW w:w="107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0,537</w:t>
            </w:r>
          </w:p>
        </w:tc>
        <w:tc>
          <w:tcPr>
            <w:tcW w:w="1134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0,282</w:t>
            </w:r>
          </w:p>
        </w:tc>
        <w:tc>
          <w:tcPr>
            <w:tcW w:w="107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c>
          <w:tcPr>
            <w:tcW w:w="1304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479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0,468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0,233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c>
          <w:tcPr>
            <w:tcW w:w="1304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479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0,397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0,199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c>
          <w:tcPr>
            <w:tcW w:w="1304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479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0,351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0,187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c>
          <w:tcPr>
            <w:tcW w:w="1304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479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0,326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0,174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30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6ТЗ-Н1.1</w:t>
            </w:r>
          </w:p>
        </w:tc>
        <w:tc>
          <w:tcPr>
            <w:tcW w:w="4479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торговля продовольственными товарами, включая алкогольную продукцию, через объекты торговой сети с площадью торгового зала:</w:t>
            </w:r>
          </w:p>
        </w:tc>
        <w:tc>
          <w:tcPr>
            <w:tcW w:w="107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304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479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до 50 кв. м (включительно)</w:t>
            </w:r>
          </w:p>
        </w:tc>
        <w:tc>
          <w:tcPr>
            <w:tcW w:w="107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0,620</w:t>
            </w:r>
          </w:p>
        </w:tc>
        <w:tc>
          <w:tcPr>
            <w:tcW w:w="1134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0,363</w:t>
            </w:r>
          </w:p>
        </w:tc>
        <w:tc>
          <w:tcPr>
            <w:tcW w:w="107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0,096</w:t>
            </w:r>
          </w:p>
        </w:tc>
      </w:tr>
      <w:tr w:rsidR="006F06A3" w:rsidRPr="00A01D40">
        <w:tc>
          <w:tcPr>
            <w:tcW w:w="1304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479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0,550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0,315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0,096</w:t>
            </w:r>
          </w:p>
        </w:tc>
      </w:tr>
      <w:tr w:rsidR="006F06A3" w:rsidRPr="00A01D40">
        <w:tc>
          <w:tcPr>
            <w:tcW w:w="1304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479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0,480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0,282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0,096</w:t>
            </w:r>
          </w:p>
        </w:tc>
      </w:tr>
      <w:tr w:rsidR="006F06A3" w:rsidRPr="00A01D40">
        <w:tc>
          <w:tcPr>
            <w:tcW w:w="1304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479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0,433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0,268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0,096</w:t>
            </w:r>
          </w:p>
        </w:tc>
      </w:tr>
      <w:tr w:rsidR="006F06A3" w:rsidRPr="00A01D40">
        <w:tc>
          <w:tcPr>
            <w:tcW w:w="1304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479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0,410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0,257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0,096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30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6ТЗ-Н2</w:t>
            </w:r>
          </w:p>
        </w:tc>
        <w:tc>
          <w:tcPr>
            <w:tcW w:w="4479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торговля непродовольственными товарами через объекты торговой сети с площадью торгового зала:</w:t>
            </w:r>
          </w:p>
        </w:tc>
        <w:tc>
          <w:tcPr>
            <w:tcW w:w="107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304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479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до 50 кв. м</w:t>
            </w:r>
          </w:p>
        </w:tc>
        <w:tc>
          <w:tcPr>
            <w:tcW w:w="107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0,409</w:t>
            </w:r>
          </w:p>
        </w:tc>
        <w:tc>
          <w:tcPr>
            <w:tcW w:w="1134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0,223</w:t>
            </w:r>
          </w:p>
        </w:tc>
        <w:tc>
          <w:tcPr>
            <w:tcW w:w="107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c>
          <w:tcPr>
            <w:tcW w:w="1304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479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0,362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0,199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c>
          <w:tcPr>
            <w:tcW w:w="1304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479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0,315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0,150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c>
          <w:tcPr>
            <w:tcW w:w="1304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479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0,291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0,140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c>
          <w:tcPr>
            <w:tcW w:w="1304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479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0,256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0,128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30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6ТЗ-Н3</w:t>
            </w:r>
          </w:p>
        </w:tc>
        <w:tc>
          <w:tcPr>
            <w:tcW w:w="4479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торговля смешанным ассортиментом продовольственных и непродовольственных товаров через объекты торговой сети с площадью торгового зала:</w:t>
            </w:r>
          </w:p>
        </w:tc>
        <w:tc>
          <w:tcPr>
            <w:tcW w:w="107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304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479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до 50 кв. м</w:t>
            </w:r>
          </w:p>
        </w:tc>
        <w:tc>
          <w:tcPr>
            <w:tcW w:w="107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0,479</w:t>
            </w:r>
          </w:p>
        </w:tc>
        <w:tc>
          <w:tcPr>
            <w:tcW w:w="1134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0,243</w:t>
            </w:r>
          </w:p>
        </w:tc>
        <w:tc>
          <w:tcPr>
            <w:tcW w:w="107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c>
          <w:tcPr>
            <w:tcW w:w="1304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479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0,420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0,210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c>
          <w:tcPr>
            <w:tcW w:w="1304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479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0,351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0,187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c>
          <w:tcPr>
            <w:tcW w:w="1304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479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0,326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0,174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c>
          <w:tcPr>
            <w:tcW w:w="1304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479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0,305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0,150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</w:tbl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ind w:firstLine="540"/>
        <w:jc w:val="both"/>
        <w:rPr>
          <w:color w:val="000000"/>
        </w:rPr>
      </w:pPr>
      <w:r w:rsidRPr="00A01D40">
        <w:rPr>
          <w:color w:val="000000"/>
        </w:rPr>
        <w:t xml:space="preserve">Примечание: Если неспециализированная розничная торговля или розничная торговля смешанным ассортиментом товаров, осуществляемая через объекты стационарной торговой сети, имеющие торговые залы </w:t>
      </w:r>
      <w:hyperlink w:anchor="P711" w:history="1">
        <w:r w:rsidRPr="00A01D40">
          <w:rPr>
            <w:color w:val="000000"/>
          </w:rPr>
          <w:t>(приложение 6а)</w:t>
        </w:r>
      </w:hyperlink>
      <w:r w:rsidRPr="00A01D40">
        <w:rPr>
          <w:color w:val="000000"/>
        </w:rPr>
        <w:t>, включает торговлю пиротехническими изделиями, то для исчисления суммы единого налога на вмененный доход применяется значение корректирующего коэффициента базовой доходности К2, равное 1.</w:t>
      </w: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right"/>
        <w:outlineLvl w:val="1"/>
        <w:rPr>
          <w:color w:val="000000"/>
        </w:rPr>
      </w:pPr>
      <w:bookmarkStart w:id="14" w:name="P871"/>
      <w:bookmarkEnd w:id="14"/>
      <w:r w:rsidRPr="00A01D40">
        <w:rPr>
          <w:color w:val="000000"/>
        </w:rPr>
        <w:t>Приложение 6б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к Положению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"О корректирующем коэффициенте базовой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доходности К2 для исчисления суммы единого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налога на вмененный доход для отдельных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видов деятельности на территории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муниципального образования - городской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округ город Скопин Рязанской области"</w:t>
      </w: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Title"/>
        <w:jc w:val="center"/>
        <w:rPr>
          <w:color w:val="000000"/>
        </w:rPr>
      </w:pPr>
      <w:bookmarkStart w:id="15" w:name="P880"/>
      <w:bookmarkEnd w:id="15"/>
      <w:r w:rsidRPr="00A01D40">
        <w:rPr>
          <w:color w:val="000000"/>
        </w:rPr>
        <w:t>КОРРЕКТИРУЮЩИЙ КОЭФФИЦИЕНТ БАЗОВОЙ ДОХОДНОСТИ К2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ДЛЯ ИСЧИСЛЕНИЯ СУММЫ ЕДИНОГО НАЛОГА НА ВМЕНЕННЫЙ ДОХОД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ПРИ ОСУЩЕСТВЛЕНИИ ДЕЯТЕЛЬНОСТИ ПО СПЕЦИАЛИЗИРОВАННОЙ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РОЗНИЧНОЙ ТОРГОВЛЕ ПРОДОВОЛЬСТВЕННЫМИ ТОВАРАМИ,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ОСУЩЕСТВЛЯЕМОЙ ЧЕРЕЗ ОБЪЕКТЫ ТОРГОВОЙ СЕТИ,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ИМЕЮЩИЕ ТОРГОВЫЕ ЗАЛЫ</w:t>
      </w:r>
    </w:p>
    <w:p w:rsidR="006F06A3" w:rsidRPr="00A01D40" w:rsidRDefault="006F06A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191"/>
        <w:gridCol w:w="3742"/>
        <w:gridCol w:w="1531"/>
        <w:gridCol w:w="1474"/>
        <w:gridCol w:w="1134"/>
      </w:tblGrid>
      <w:tr w:rsidR="006F06A3" w:rsidRPr="00A01D40">
        <w:tc>
          <w:tcPr>
            <w:tcW w:w="1191" w:type="dxa"/>
            <w:vMerge w:val="restart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742" w:type="dxa"/>
            <w:vMerge w:val="restart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139" w:type="dxa"/>
            <w:gridSpan w:val="3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Значение К2</w:t>
            </w:r>
          </w:p>
        </w:tc>
      </w:tr>
      <w:tr w:rsidR="006F06A3" w:rsidRPr="00A01D40">
        <w:tc>
          <w:tcPr>
            <w:tcW w:w="1191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3742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53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В городе Скопине и микрорайонах (кроме мкр. Октябрьский и Заречный)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В мкр. Октябрьский и Заречный и др. местах</w:t>
            </w:r>
          </w:p>
        </w:tc>
        <w:tc>
          <w:tcPr>
            <w:tcW w:w="1134" w:type="dxa"/>
            <w:vMerge w:val="restart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В прочих населенных пунктах</w:t>
            </w:r>
          </w:p>
        </w:tc>
      </w:tr>
      <w:tr w:rsidR="006F06A3" w:rsidRPr="00A01D40">
        <w:tc>
          <w:tcPr>
            <w:tcW w:w="1191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3742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53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w:anchor="P90" w:history="1">
              <w:r w:rsidRPr="00A01D40">
                <w:rPr>
                  <w:color w:val="000000"/>
                </w:rPr>
                <w:t>1 зона</w:t>
              </w:r>
            </w:hyperlink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w:anchor="P91" w:history="1">
              <w:r w:rsidRPr="00A01D40">
                <w:rPr>
                  <w:color w:val="000000"/>
                </w:rPr>
                <w:t>2 зона</w:t>
              </w:r>
            </w:hyperlink>
          </w:p>
        </w:tc>
        <w:tc>
          <w:tcPr>
            <w:tcW w:w="1134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19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А</w:t>
            </w:r>
          </w:p>
        </w:tc>
        <w:tc>
          <w:tcPr>
            <w:tcW w:w="3742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Б</w:t>
            </w:r>
          </w:p>
        </w:tc>
        <w:tc>
          <w:tcPr>
            <w:tcW w:w="153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1.1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1.2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2</w:t>
            </w:r>
          </w:p>
        </w:tc>
      </w:tr>
      <w:tr w:rsidR="006F06A3" w:rsidRPr="00A01D40">
        <w:tc>
          <w:tcPr>
            <w:tcW w:w="119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6ТЗ-СП</w:t>
            </w:r>
          </w:p>
        </w:tc>
        <w:tc>
          <w:tcPr>
            <w:tcW w:w="374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Специализированная розничная торговля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имеющие торговые залы, в том числе:</w:t>
            </w:r>
          </w:p>
        </w:tc>
        <w:tc>
          <w:tcPr>
            <w:tcW w:w="1531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191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6ТЗ-СП1</w:t>
            </w:r>
          </w:p>
        </w:tc>
        <w:tc>
          <w:tcPr>
            <w:tcW w:w="3742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хлебом и хлебобулочными изделиями через объекты торговой сети с площадью торгового зала:</w:t>
            </w:r>
          </w:p>
        </w:tc>
        <w:tc>
          <w:tcPr>
            <w:tcW w:w="1531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191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3742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до 50 кв. м (включительно)</w:t>
            </w:r>
          </w:p>
        </w:tc>
        <w:tc>
          <w:tcPr>
            <w:tcW w:w="1531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0,174</w:t>
            </w:r>
          </w:p>
        </w:tc>
        <w:tc>
          <w:tcPr>
            <w:tcW w:w="1474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0,094</w:t>
            </w:r>
          </w:p>
        </w:tc>
        <w:tc>
          <w:tcPr>
            <w:tcW w:w="1134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c>
          <w:tcPr>
            <w:tcW w:w="1191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374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53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0,129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0,073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c>
          <w:tcPr>
            <w:tcW w:w="1191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374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53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0,142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0,062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0,021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191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6ТЗ-СП2</w:t>
            </w:r>
          </w:p>
        </w:tc>
        <w:tc>
          <w:tcPr>
            <w:tcW w:w="3742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детским и диабетическим питанием через объекты торговой сети с площадью торгового зала:</w:t>
            </w:r>
          </w:p>
        </w:tc>
        <w:tc>
          <w:tcPr>
            <w:tcW w:w="1531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191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3742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до 50 кв. м (включительно)</w:t>
            </w:r>
          </w:p>
        </w:tc>
        <w:tc>
          <w:tcPr>
            <w:tcW w:w="1531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0,291</w:t>
            </w:r>
          </w:p>
        </w:tc>
        <w:tc>
          <w:tcPr>
            <w:tcW w:w="1474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0,140</w:t>
            </w:r>
          </w:p>
        </w:tc>
        <w:tc>
          <w:tcPr>
            <w:tcW w:w="1134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c>
          <w:tcPr>
            <w:tcW w:w="1191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374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53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0,246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0,128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c>
          <w:tcPr>
            <w:tcW w:w="1191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374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53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0,210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0,104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191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6ТЗ-СП3</w:t>
            </w:r>
          </w:p>
        </w:tc>
        <w:tc>
          <w:tcPr>
            <w:tcW w:w="3742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овощами и фруктами отечественного производства через объекты торговой сети с площадью торгового зала:</w:t>
            </w:r>
          </w:p>
        </w:tc>
        <w:tc>
          <w:tcPr>
            <w:tcW w:w="1531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191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3742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до 50 кв. м (включительно)</w:t>
            </w:r>
          </w:p>
        </w:tc>
        <w:tc>
          <w:tcPr>
            <w:tcW w:w="1531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0,291</w:t>
            </w:r>
          </w:p>
        </w:tc>
        <w:tc>
          <w:tcPr>
            <w:tcW w:w="1474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0,140</w:t>
            </w:r>
          </w:p>
        </w:tc>
        <w:tc>
          <w:tcPr>
            <w:tcW w:w="1134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c>
          <w:tcPr>
            <w:tcW w:w="1191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374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53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0,244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0,128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c>
          <w:tcPr>
            <w:tcW w:w="1191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374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53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0,210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0,106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191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6ТЗ-СП4</w:t>
            </w:r>
          </w:p>
        </w:tc>
        <w:tc>
          <w:tcPr>
            <w:tcW w:w="3742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мясом (скота и птицы), мясными продуктами и колбасными изделиями; рыбой, море- и рыбопродуктами, включая деликатесные, через объекты торговой сети с площадью торгового зала:</w:t>
            </w:r>
          </w:p>
        </w:tc>
        <w:tc>
          <w:tcPr>
            <w:tcW w:w="1531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191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3742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до 50 кв. м (включительно)</w:t>
            </w:r>
          </w:p>
        </w:tc>
        <w:tc>
          <w:tcPr>
            <w:tcW w:w="1531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0,602</w:t>
            </w:r>
          </w:p>
        </w:tc>
        <w:tc>
          <w:tcPr>
            <w:tcW w:w="1474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0,319</w:t>
            </w:r>
          </w:p>
        </w:tc>
        <w:tc>
          <w:tcPr>
            <w:tcW w:w="1134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c>
          <w:tcPr>
            <w:tcW w:w="1191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374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53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0,526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0,257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c>
          <w:tcPr>
            <w:tcW w:w="1191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374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53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0,441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0,226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191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6ТЗ-СП5</w:t>
            </w:r>
          </w:p>
        </w:tc>
        <w:tc>
          <w:tcPr>
            <w:tcW w:w="3742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кондитерскими изделиями из муки, крахмала, молока, какао, сахара (тортами, пирожными, печеньем, вафлями, зефиром, пастилой, конфетами, шоколадом и пр.) через объекты торговой сети с площадью торгового зала:</w:t>
            </w:r>
          </w:p>
        </w:tc>
        <w:tc>
          <w:tcPr>
            <w:tcW w:w="1531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191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3742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до 50 кв. м (включительно)</w:t>
            </w:r>
          </w:p>
        </w:tc>
        <w:tc>
          <w:tcPr>
            <w:tcW w:w="1531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0,573</w:t>
            </w:r>
          </w:p>
        </w:tc>
        <w:tc>
          <w:tcPr>
            <w:tcW w:w="1474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0,305</w:t>
            </w:r>
          </w:p>
        </w:tc>
        <w:tc>
          <w:tcPr>
            <w:tcW w:w="1134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c>
          <w:tcPr>
            <w:tcW w:w="1191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374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53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0,502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0,245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c>
          <w:tcPr>
            <w:tcW w:w="1191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374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53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0,420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0,222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191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6ТЗ-СП6</w:t>
            </w:r>
          </w:p>
        </w:tc>
        <w:tc>
          <w:tcPr>
            <w:tcW w:w="3742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водкой, вином, пивом, др. алкогольной продукцией, облагаемой акцизами, через объекты торговой сети с площадью торгового зала:</w:t>
            </w:r>
          </w:p>
        </w:tc>
        <w:tc>
          <w:tcPr>
            <w:tcW w:w="1531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191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3742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до 50 кв. м (включительно)</w:t>
            </w:r>
          </w:p>
        </w:tc>
        <w:tc>
          <w:tcPr>
            <w:tcW w:w="1531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1,00</w:t>
            </w:r>
          </w:p>
        </w:tc>
        <w:tc>
          <w:tcPr>
            <w:tcW w:w="1474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0,665</w:t>
            </w:r>
          </w:p>
        </w:tc>
        <w:tc>
          <w:tcPr>
            <w:tcW w:w="1134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0,032</w:t>
            </w:r>
          </w:p>
        </w:tc>
      </w:tr>
      <w:tr w:rsidR="006F06A3" w:rsidRPr="00A01D40">
        <w:tc>
          <w:tcPr>
            <w:tcW w:w="1191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374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53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1,00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0,665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0,032</w:t>
            </w:r>
          </w:p>
        </w:tc>
      </w:tr>
      <w:tr w:rsidR="006F06A3" w:rsidRPr="00A01D40">
        <w:tc>
          <w:tcPr>
            <w:tcW w:w="1191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374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53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1,00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0,665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0,032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191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6ТЗ-СП7</w:t>
            </w:r>
          </w:p>
        </w:tc>
        <w:tc>
          <w:tcPr>
            <w:tcW w:w="3742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другими видами продовольственных товаров через объекты торговой сети с площадью торгового зала:</w:t>
            </w:r>
          </w:p>
        </w:tc>
        <w:tc>
          <w:tcPr>
            <w:tcW w:w="1531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191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3742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до 50 кв. м (включительно)</w:t>
            </w:r>
          </w:p>
        </w:tc>
        <w:tc>
          <w:tcPr>
            <w:tcW w:w="1531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0,480</w:t>
            </w:r>
          </w:p>
        </w:tc>
        <w:tc>
          <w:tcPr>
            <w:tcW w:w="1474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0,246</w:t>
            </w:r>
          </w:p>
        </w:tc>
        <w:tc>
          <w:tcPr>
            <w:tcW w:w="1134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c>
          <w:tcPr>
            <w:tcW w:w="1191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374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53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0,420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0,210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c>
          <w:tcPr>
            <w:tcW w:w="1191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374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53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0,351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0,187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c>
          <w:tcPr>
            <w:tcW w:w="1191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374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53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0,326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0,174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c>
          <w:tcPr>
            <w:tcW w:w="1191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374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53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0,302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0,150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</w:tbl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ind w:firstLine="540"/>
        <w:jc w:val="both"/>
        <w:rPr>
          <w:color w:val="000000"/>
        </w:rPr>
      </w:pPr>
      <w:r w:rsidRPr="00A01D40">
        <w:rPr>
          <w:color w:val="000000"/>
        </w:rPr>
        <w:t xml:space="preserve">Примечание: Если специализированная розничная торговля продовольственными товарами, осуществляемая через объекты стационарной торговой сети, имеющие торговые залы </w:t>
      </w:r>
      <w:hyperlink w:anchor="P871" w:history="1">
        <w:r w:rsidRPr="00A01D40">
          <w:rPr>
            <w:color w:val="000000"/>
          </w:rPr>
          <w:t>(приложение 6б)</w:t>
        </w:r>
      </w:hyperlink>
      <w:r w:rsidRPr="00A01D40">
        <w:rPr>
          <w:color w:val="000000"/>
        </w:rPr>
        <w:t>, включает торговлю пиротехническими изделиями, то для исчисления суммы единого налога на вмененный доход применяется значение корректирующего коэффициента базовой доходности К2, равное 1.</w:t>
      </w: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right"/>
        <w:outlineLvl w:val="1"/>
        <w:rPr>
          <w:color w:val="000000"/>
        </w:rPr>
      </w:pPr>
      <w:r w:rsidRPr="00A01D40">
        <w:rPr>
          <w:color w:val="000000"/>
        </w:rPr>
        <w:t>Приложение 6в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к Положению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"О корректирующем коэффициенте базовой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доходности К2 для исчисления суммы единого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налога на вмененный доход для отдельных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видов деятельности на территории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муниципального образования - городской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округ город Скопин Рязанской области"</w:t>
      </w: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Title"/>
        <w:jc w:val="center"/>
        <w:rPr>
          <w:color w:val="000000"/>
        </w:rPr>
      </w:pPr>
      <w:bookmarkStart w:id="16" w:name="P1071"/>
      <w:bookmarkEnd w:id="16"/>
      <w:r w:rsidRPr="00A01D40">
        <w:rPr>
          <w:color w:val="000000"/>
        </w:rPr>
        <w:t>КОРРЕКТИРУЮЩИЙ КОЭФФИЦИЕНТ БАЗОВОЙ ДОХОДНОСТИ К2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ДЛЯ ИСЧИСЛЕНИЯ СУММЫ ЕДИНОГО НАЛОГА НА ВМЕНЕННЫЙ ДОХОД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ПРИ ОСУЩЕСТВЛЕНИИ ДЕЯТЕЛЬНОСТИ ПО СПЕЦИАЛИЗИРОВАННОЙ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РОЗНИЧНОЙ ТОРГОВЛЕ НЕПРОДОВОЛЬСТВЕННЫМИ ТОВАРАМИ,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ОСУЩЕСТВЛЯЕМОЙ ЧЕРЕЗ ОБЪЕКТЫ ТОРГОВОЙ СЕТИ,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ИМЕЮЩИЕ ТОРГОВЫЕ ЗАЛЫ</w:t>
      </w:r>
    </w:p>
    <w:p w:rsidR="006F06A3" w:rsidRPr="00A01D40" w:rsidRDefault="006F06A3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/>
      </w:tblPr>
      <w:tblGrid>
        <w:gridCol w:w="9354"/>
      </w:tblGrid>
      <w:tr w:rsidR="006F06A3" w:rsidRPr="00A01D40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Список изменяющих документов</w:t>
            </w:r>
          </w:p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 xml:space="preserve">(в ред. </w:t>
            </w:r>
            <w:hyperlink r:id="rId125" w:history="1">
              <w:r w:rsidRPr="00A01D40">
                <w:rPr>
                  <w:color w:val="000000"/>
                </w:rPr>
                <w:t>Решения</w:t>
              </w:r>
            </w:hyperlink>
            <w:r w:rsidRPr="00A01D40">
              <w:rPr>
                <w:color w:val="000000"/>
              </w:rPr>
              <w:t xml:space="preserve"> Думы муниципального образования - городской округ г. Скопин</w:t>
            </w:r>
          </w:p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Рязанской области от 19.11.2019 N 125/21)</w:t>
            </w:r>
          </w:p>
        </w:tc>
      </w:tr>
    </w:tbl>
    <w:p w:rsidR="006F06A3" w:rsidRPr="00A01D40" w:rsidRDefault="006F06A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077"/>
        <w:gridCol w:w="4365"/>
        <w:gridCol w:w="1304"/>
        <w:gridCol w:w="1247"/>
        <w:gridCol w:w="1077"/>
      </w:tblGrid>
      <w:tr w:rsidR="006F06A3" w:rsidRPr="00A01D40">
        <w:tc>
          <w:tcPr>
            <w:tcW w:w="1077" w:type="dxa"/>
            <w:vMerge w:val="restart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4365" w:type="dxa"/>
            <w:vMerge w:val="restart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628" w:type="dxa"/>
            <w:gridSpan w:val="3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Значение К2</w:t>
            </w:r>
          </w:p>
        </w:tc>
      </w:tr>
      <w:tr w:rsidR="006F06A3" w:rsidRPr="00A01D40">
        <w:tc>
          <w:tcPr>
            <w:tcW w:w="1077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4365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В городе Скопине и микрорайонах (кроме мкр. Октябрьский и Заречный)</w:t>
            </w:r>
          </w:p>
        </w:tc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В мкр. Октябрьский и Заречный и др. местах</w:t>
            </w:r>
          </w:p>
        </w:tc>
        <w:tc>
          <w:tcPr>
            <w:tcW w:w="1077" w:type="dxa"/>
            <w:vMerge w:val="restart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В прочих населенных пунктах</w:t>
            </w:r>
          </w:p>
        </w:tc>
      </w:tr>
      <w:tr w:rsidR="006F06A3" w:rsidRPr="00A01D40">
        <w:tc>
          <w:tcPr>
            <w:tcW w:w="1077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4365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w:anchor="P90" w:history="1">
              <w:r w:rsidRPr="00A01D40">
                <w:rPr>
                  <w:color w:val="000000"/>
                </w:rPr>
                <w:t>1 зона</w:t>
              </w:r>
            </w:hyperlink>
          </w:p>
        </w:tc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w:anchor="P91" w:history="1">
              <w:r w:rsidRPr="00A01D40">
                <w:rPr>
                  <w:color w:val="000000"/>
                </w:rPr>
                <w:t>2 зона</w:t>
              </w:r>
            </w:hyperlink>
          </w:p>
        </w:tc>
        <w:tc>
          <w:tcPr>
            <w:tcW w:w="1077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А</w:t>
            </w:r>
          </w:p>
        </w:tc>
        <w:tc>
          <w:tcPr>
            <w:tcW w:w="436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Б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1.1</w:t>
            </w:r>
          </w:p>
        </w:tc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1.2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2</w:t>
            </w:r>
          </w:p>
        </w:tc>
      </w:tr>
      <w:tr w:rsidR="006F06A3" w:rsidRPr="00A01D40"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6ТЗ-СНП</w:t>
            </w:r>
          </w:p>
        </w:tc>
        <w:tc>
          <w:tcPr>
            <w:tcW w:w="436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Специализированная розничная торговля непродовольственными (промышленными) товарами (за исключением розничной торговли медицинскими товарами, осуществляемой через аптеки),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имеющие торговые залы, в том числе: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6ТЗ-СНП-01</w:t>
            </w:r>
          </w:p>
        </w:tc>
        <w:tc>
          <w:tcPr>
            <w:tcW w:w="4365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табачными изделиями через объекты торговой сети с площадью торгового зала:</w:t>
            </w:r>
          </w:p>
        </w:tc>
        <w:tc>
          <w:tcPr>
            <w:tcW w:w="130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до 50 кв. м (включительно)</w:t>
            </w:r>
          </w:p>
        </w:tc>
        <w:tc>
          <w:tcPr>
            <w:tcW w:w="1304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0,961</w:t>
            </w:r>
          </w:p>
        </w:tc>
        <w:tc>
          <w:tcPr>
            <w:tcW w:w="124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0,495</w:t>
            </w:r>
          </w:p>
        </w:tc>
        <w:tc>
          <w:tcPr>
            <w:tcW w:w="107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0,032</w:t>
            </w:r>
          </w:p>
        </w:tc>
      </w:tr>
      <w:tr w:rsidR="006F06A3" w:rsidRPr="00A01D40">
        <w:tc>
          <w:tcPr>
            <w:tcW w:w="107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0,961</w:t>
            </w:r>
          </w:p>
        </w:tc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0,417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0,032</w:t>
            </w:r>
          </w:p>
        </w:tc>
      </w:tr>
      <w:tr w:rsidR="006F06A3" w:rsidRPr="00A01D40">
        <w:tc>
          <w:tcPr>
            <w:tcW w:w="107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0,712</w:t>
            </w:r>
          </w:p>
        </w:tc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0,372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0,032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6ТЗ-СНП-02</w:t>
            </w:r>
          </w:p>
        </w:tc>
        <w:tc>
          <w:tcPr>
            <w:tcW w:w="4365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 xml:space="preserve">одеждой и головными уборами из натурального меха и натуральной кожи </w:t>
            </w:r>
            <w:hyperlink w:anchor="P1799" w:history="1">
              <w:r w:rsidRPr="00A01D40">
                <w:rPr>
                  <w:color w:val="000000"/>
                </w:rPr>
                <w:t>&lt;**&gt;</w:t>
              </w:r>
            </w:hyperlink>
            <w:r w:rsidRPr="00A01D40">
              <w:rPr>
                <w:color w:val="000000"/>
              </w:rPr>
              <w:t xml:space="preserve"> через объекты торговой сети с площадью торгового зала:</w:t>
            </w:r>
          </w:p>
        </w:tc>
        <w:tc>
          <w:tcPr>
            <w:tcW w:w="130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до 50 кв. м (включительно)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1,0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0,665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0,032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both"/>
              <w:rPr>
                <w:color w:val="000000"/>
              </w:rPr>
            </w:pPr>
            <w:r w:rsidRPr="00A01D40">
              <w:rPr>
                <w:color w:val="000000"/>
              </w:rPr>
              <w:t xml:space="preserve">(в ред. </w:t>
            </w:r>
            <w:hyperlink r:id="rId126" w:history="1">
              <w:r w:rsidRPr="00A01D40">
                <w:rPr>
                  <w:color w:val="000000"/>
                </w:rPr>
                <w:t>Решения</w:t>
              </w:r>
            </w:hyperlink>
            <w:r w:rsidRPr="00A01D40">
              <w:rPr>
                <w:color w:val="000000"/>
              </w:rPr>
              <w:t xml:space="preserve"> Думы муниципального образования - городской округ г. Скопин Рязанской области от 19.11.2019 N 125/21)</w:t>
            </w:r>
          </w:p>
        </w:tc>
      </w:tr>
      <w:tr w:rsidR="006F06A3" w:rsidRPr="00A01D40">
        <w:tc>
          <w:tcPr>
            <w:tcW w:w="107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1,0</w:t>
            </w:r>
          </w:p>
        </w:tc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0,558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0,032</w:t>
            </w:r>
          </w:p>
        </w:tc>
      </w:tr>
      <w:tr w:rsidR="006F06A3" w:rsidRPr="00A01D40">
        <w:tc>
          <w:tcPr>
            <w:tcW w:w="107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0,929</w:t>
            </w:r>
          </w:p>
        </w:tc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0,495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0,032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6ТЗ-СНП-03</w:t>
            </w:r>
          </w:p>
        </w:tc>
        <w:tc>
          <w:tcPr>
            <w:tcW w:w="4365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ювелирными изделиями и изделиями из драгоценных металлов (платины, золота и серебра) через объекты торговой сети с площадью торгового зала:</w:t>
            </w:r>
          </w:p>
        </w:tc>
        <w:tc>
          <w:tcPr>
            <w:tcW w:w="130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до 50 кв. м (включительно)</w:t>
            </w:r>
          </w:p>
        </w:tc>
        <w:tc>
          <w:tcPr>
            <w:tcW w:w="1304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1,0</w:t>
            </w:r>
          </w:p>
        </w:tc>
        <w:tc>
          <w:tcPr>
            <w:tcW w:w="124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0,665</w:t>
            </w:r>
          </w:p>
        </w:tc>
        <w:tc>
          <w:tcPr>
            <w:tcW w:w="107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0,032</w:t>
            </w:r>
          </w:p>
        </w:tc>
      </w:tr>
      <w:tr w:rsidR="006F06A3" w:rsidRPr="00A01D40">
        <w:tc>
          <w:tcPr>
            <w:tcW w:w="107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1,00</w:t>
            </w:r>
          </w:p>
        </w:tc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0,558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0,032</w:t>
            </w:r>
          </w:p>
        </w:tc>
      </w:tr>
      <w:tr w:rsidR="006F06A3" w:rsidRPr="00A01D40">
        <w:tc>
          <w:tcPr>
            <w:tcW w:w="107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1,00</w:t>
            </w:r>
          </w:p>
        </w:tc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0,479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0,032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6ТЗ-СНП-04</w:t>
            </w:r>
          </w:p>
        </w:tc>
        <w:tc>
          <w:tcPr>
            <w:tcW w:w="4365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оружием и боеприпасами через объекты торговой сети с площадью торгового зала:</w:t>
            </w:r>
          </w:p>
        </w:tc>
        <w:tc>
          <w:tcPr>
            <w:tcW w:w="130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до 50 кв. м (включительно)</w:t>
            </w:r>
          </w:p>
        </w:tc>
        <w:tc>
          <w:tcPr>
            <w:tcW w:w="1304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1,00</w:t>
            </w:r>
          </w:p>
        </w:tc>
        <w:tc>
          <w:tcPr>
            <w:tcW w:w="124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0,665</w:t>
            </w:r>
          </w:p>
        </w:tc>
        <w:tc>
          <w:tcPr>
            <w:tcW w:w="107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0,032</w:t>
            </w:r>
          </w:p>
        </w:tc>
      </w:tr>
      <w:tr w:rsidR="006F06A3" w:rsidRPr="00A01D40">
        <w:tc>
          <w:tcPr>
            <w:tcW w:w="107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1,00</w:t>
            </w:r>
          </w:p>
        </w:tc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0,558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0,032</w:t>
            </w:r>
          </w:p>
        </w:tc>
      </w:tr>
      <w:tr w:rsidR="006F06A3" w:rsidRPr="00A01D40">
        <w:tc>
          <w:tcPr>
            <w:tcW w:w="107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0,929</w:t>
            </w:r>
          </w:p>
        </w:tc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0,479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0,032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6ТЗ-СНП-05</w:t>
            </w:r>
          </w:p>
        </w:tc>
        <w:tc>
          <w:tcPr>
            <w:tcW w:w="4365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запчастями к автомобилям, мотоциклам и другим транспортным средствам через объекты торговой сети с площадью торгового зала:</w:t>
            </w:r>
          </w:p>
        </w:tc>
        <w:tc>
          <w:tcPr>
            <w:tcW w:w="130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до 50 кв. м (включительно)</w:t>
            </w:r>
          </w:p>
        </w:tc>
        <w:tc>
          <w:tcPr>
            <w:tcW w:w="1304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1,0</w:t>
            </w:r>
          </w:p>
        </w:tc>
        <w:tc>
          <w:tcPr>
            <w:tcW w:w="124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0,665</w:t>
            </w:r>
          </w:p>
        </w:tc>
        <w:tc>
          <w:tcPr>
            <w:tcW w:w="107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0,665</w:t>
            </w:r>
          </w:p>
        </w:tc>
      </w:tr>
      <w:tr w:rsidR="006F06A3" w:rsidRPr="00A01D40">
        <w:tc>
          <w:tcPr>
            <w:tcW w:w="107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1,0</w:t>
            </w:r>
          </w:p>
        </w:tc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0,558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0,558</w:t>
            </w:r>
          </w:p>
        </w:tc>
      </w:tr>
      <w:tr w:rsidR="006F06A3" w:rsidRPr="00A01D40">
        <w:tc>
          <w:tcPr>
            <w:tcW w:w="107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0,929</w:t>
            </w:r>
          </w:p>
        </w:tc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0,479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0,479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6ТЗ-СНП-06</w:t>
            </w:r>
          </w:p>
        </w:tc>
        <w:tc>
          <w:tcPr>
            <w:tcW w:w="4365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мотоциклами (за исключением мотоциклов с мощностью двигателя свыше 112,5 кВт/150 лошадиных сил) и другими транспортными средствами (за исключением автомобилей) при торговле:</w:t>
            </w:r>
          </w:p>
        </w:tc>
        <w:tc>
          <w:tcPr>
            <w:tcW w:w="130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6ТЗ-СНП-06/1</w:t>
            </w:r>
          </w:p>
        </w:tc>
        <w:tc>
          <w:tcPr>
            <w:tcW w:w="4365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- имеющимся в наличии товаром через объекты торговой сети с площадью торгового зала: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до 100 кв. м (включительно)</w:t>
            </w:r>
          </w:p>
        </w:tc>
        <w:tc>
          <w:tcPr>
            <w:tcW w:w="1304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0,836</w:t>
            </w:r>
          </w:p>
        </w:tc>
        <w:tc>
          <w:tcPr>
            <w:tcW w:w="124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0,437</w:t>
            </w:r>
          </w:p>
        </w:tc>
        <w:tc>
          <w:tcPr>
            <w:tcW w:w="107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0,032</w:t>
            </w:r>
          </w:p>
        </w:tc>
      </w:tr>
      <w:tr w:rsidR="006F06A3" w:rsidRPr="00A01D40">
        <w:tc>
          <w:tcPr>
            <w:tcW w:w="107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0,712</w:t>
            </w:r>
          </w:p>
        </w:tc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0,388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0,032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6ТЗ-СНП-06/2</w:t>
            </w:r>
          </w:p>
        </w:tc>
        <w:tc>
          <w:tcPr>
            <w:tcW w:w="4365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- по заказам с предоплатой (по каталогам и (или) выставочным образцам, находящимся в торговом зале) через объекты торговой сети с площадью торгового зала:</w:t>
            </w:r>
          </w:p>
        </w:tc>
        <w:tc>
          <w:tcPr>
            <w:tcW w:w="130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до 100 кв. м (включительно)</w:t>
            </w:r>
          </w:p>
        </w:tc>
        <w:tc>
          <w:tcPr>
            <w:tcW w:w="1304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1,00</w:t>
            </w:r>
          </w:p>
        </w:tc>
        <w:tc>
          <w:tcPr>
            <w:tcW w:w="124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0,867</w:t>
            </w:r>
          </w:p>
        </w:tc>
        <w:tc>
          <w:tcPr>
            <w:tcW w:w="107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0,062</w:t>
            </w:r>
          </w:p>
        </w:tc>
      </w:tr>
      <w:tr w:rsidR="006F06A3" w:rsidRPr="00A01D40">
        <w:tc>
          <w:tcPr>
            <w:tcW w:w="107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1,00</w:t>
            </w:r>
          </w:p>
        </w:tc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0,758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0,062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6ТЗ-СНП-07</w:t>
            </w:r>
          </w:p>
        </w:tc>
        <w:tc>
          <w:tcPr>
            <w:tcW w:w="4365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строительными конструкциями, строительными материалами и отделочными материалами при торговле:</w:t>
            </w:r>
          </w:p>
        </w:tc>
        <w:tc>
          <w:tcPr>
            <w:tcW w:w="130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6ТЗ-СНП-07/1</w:t>
            </w:r>
          </w:p>
        </w:tc>
        <w:tc>
          <w:tcPr>
            <w:tcW w:w="4365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имеющимся в наличии товаром через объекты торговой сети с площадью торгового зала: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до 50 кв. м (включительно)</w:t>
            </w:r>
          </w:p>
        </w:tc>
        <w:tc>
          <w:tcPr>
            <w:tcW w:w="1304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0,748</w:t>
            </w:r>
          </w:p>
        </w:tc>
        <w:tc>
          <w:tcPr>
            <w:tcW w:w="124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0,390</w:t>
            </w:r>
          </w:p>
        </w:tc>
        <w:tc>
          <w:tcPr>
            <w:tcW w:w="107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0,390</w:t>
            </w:r>
          </w:p>
        </w:tc>
      </w:tr>
      <w:tr w:rsidR="006F06A3" w:rsidRPr="00A01D40">
        <w:tc>
          <w:tcPr>
            <w:tcW w:w="107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0,748</w:t>
            </w:r>
          </w:p>
        </w:tc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0,326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0,326</w:t>
            </w:r>
          </w:p>
        </w:tc>
      </w:tr>
      <w:tr w:rsidR="006F06A3" w:rsidRPr="00A01D40">
        <w:tc>
          <w:tcPr>
            <w:tcW w:w="107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0,748</w:t>
            </w:r>
          </w:p>
        </w:tc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0,276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0,276</w:t>
            </w:r>
          </w:p>
        </w:tc>
      </w:tr>
      <w:tr w:rsidR="006F06A3" w:rsidRPr="00A01D40">
        <w:tc>
          <w:tcPr>
            <w:tcW w:w="107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0,748</w:t>
            </w:r>
          </w:p>
        </w:tc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0,260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0,260</w:t>
            </w:r>
          </w:p>
        </w:tc>
      </w:tr>
      <w:tr w:rsidR="006F06A3" w:rsidRPr="00A01D40">
        <w:tc>
          <w:tcPr>
            <w:tcW w:w="107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0,748</w:t>
            </w:r>
          </w:p>
        </w:tc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0,243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0,243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6ТЗ-СНП-07/2</w:t>
            </w:r>
          </w:p>
        </w:tc>
        <w:tc>
          <w:tcPr>
            <w:tcW w:w="4365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по заказам с предоплатой (по каталогам и (или) выставочным образцам, находящимся в торговом зале) через объекты торговой сети с площадью торгового зала:</w:t>
            </w:r>
          </w:p>
        </w:tc>
        <w:tc>
          <w:tcPr>
            <w:tcW w:w="130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до 100 кв. м (включительно)</w:t>
            </w:r>
          </w:p>
        </w:tc>
        <w:tc>
          <w:tcPr>
            <w:tcW w:w="1304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1,00</w:t>
            </w:r>
          </w:p>
        </w:tc>
        <w:tc>
          <w:tcPr>
            <w:tcW w:w="124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0,620</w:t>
            </w:r>
          </w:p>
        </w:tc>
        <w:tc>
          <w:tcPr>
            <w:tcW w:w="107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0,032</w:t>
            </w:r>
          </w:p>
        </w:tc>
      </w:tr>
      <w:tr w:rsidR="006F06A3" w:rsidRPr="00A01D40">
        <w:tc>
          <w:tcPr>
            <w:tcW w:w="107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0,929</w:t>
            </w:r>
          </w:p>
        </w:tc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0,479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0,032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6ТЗ-СНП-08</w:t>
            </w:r>
          </w:p>
        </w:tc>
        <w:tc>
          <w:tcPr>
            <w:tcW w:w="4365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мебелью при торговле:</w:t>
            </w:r>
          </w:p>
        </w:tc>
        <w:tc>
          <w:tcPr>
            <w:tcW w:w="130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6ТЗ-СНП-08/1</w:t>
            </w:r>
          </w:p>
        </w:tc>
        <w:tc>
          <w:tcPr>
            <w:tcW w:w="4365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имеющимся в наличии товаром через объекты торговой сети с площадью торгового зала: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до 50 кв. м (включительно)</w:t>
            </w:r>
          </w:p>
        </w:tc>
        <w:tc>
          <w:tcPr>
            <w:tcW w:w="1304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0,407</w:t>
            </w:r>
          </w:p>
        </w:tc>
        <w:tc>
          <w:tcPr>
            <w:tcW w:w="124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0,186</w:t>
            </w:r>
          </w:p>
        </w:tc>
        <w:tc>
          <w:tcPr>
            <w:tcW w:w="107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0,016</w:t>
            </w:r>
          </w:p>
        </w:tc>
      </w:tr>
      <w:tr w:rsidR="006F06A3" w:rsidRPr="00A01D40">
        <w:tc>
          <w:tcPr>
            <w:tcW w:w="107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0,407</w:t>
            </w:r>
          </w:p>
        </w:tc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0,186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0,016</w:t>
            </w:r>
          </w:p>
        </w:tc>
      </w:tr>
      <w:tr w:rsidR="006F06A3" w:rsidRPr="00A01D40">
        <w:tc>
          <w:tcPr>
            <w:tcW w:w="107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0,407</w:t>
            </w:r>
          </w:p>
        </w:tc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0,186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0,016</w:t>
            </w:r>
          </w:p>
        </w:tc>
      </w:tr>
      <w:tr w:rsidR="006F06A3" w:rsidRPr="00A01D40">
        <w:tc>
          <w:tcPr>
            <w:tcW w:w="107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0,407</w:t>
            </w:r>
          </w:p>
        </w:tc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0,186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0,016</w:t>
            </w:r>
          </w:p>
        </w:tc>
      </w:tr>
      <w:tr w:rsidR="006F06A3" w:rsidRPr="00A01D40">
        <w:tc>
          <w:tcPr>
            <w:tcW w:w="107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0,407</w:t>
            </w:r>
          </w:p>
        </w:tc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0,132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0,016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6ТЗ-СНП-08/2</w:t>
            </w:r>
          </w:p>
        </w:tc>
        <w:tc>
          <w:tcPr>
            <w:tcW w:w="4365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по заказам с предоплатой (по каталогам и (или) выставочным образцам, находящимся в торговом зале) через объекты торговой сети с площадью торгового зала:</w:t>
            </w:r>
          </w:p>
        </w:tc>
        <w:tc>
          <w:tcPr>
            <w:tcW w:w="130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до 50 кв. м (включительно)</w:t>
            </w:r>
          </w:p>
        </w:tc>
        <w:tc>
          <w:tcPr>
            <w:tcW w:w="1304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0,758</w:t>
            </w:r>
          </w:p>
        </w:tc>
        <w:tc>
          <w:tcPr>
            <w:tcW w:w="124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0,388</w:t>
            </w:r>
          </w:p>
        </w:tc>
        <w:tc>
          <w:tcPr>
            <w:tcW w:w="107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0,032</w:t>
            </w:r>
          </w:p>
        </w:tc>
      </w:tr>
      <w:tr w:rsidR="006F06A3" w:rsidRPr="00A01D40">
        <w:tc>
          <w:tcPr>
            <w:tcW w:w="107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0,636</w:t>
            </w:r>
          </w:p>
        </w:tc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0,309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0,032</w:t>
            </w:r>
          </w:p>
        </w:tc>
      </w:tr>
      <w:tr w:rsidR="006F06A3" w:rsidRPr="00A01D40">
        <w:tc>
          <w:tcPr>
            <w:tcW w:w="107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0,496</w:t>
            </w:r>
          </w:p>
        </w:tc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0,263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0,032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6ТЗ-СНП-09</w:t>
            </w:r>
          </w:p>
        </w:tc>
        <w:tc>
          <w:tcPr>
            <w:tcW w:w="4365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телевизорами, видеотехникой, магнитофонами, другими видами техники развлекательного характера; фотоаппаратами и фототоварами через объекты торговой сети с площадью торгового зала:</w:t>
            </w:r>
          </w:p>
        </w:tc>
        <w:tc>
          <w:tcPr>
            <w:tcW w:w="130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до 50 кв. м (включительно)</w:t>
            </w:r>
          </w:p>
        </w:tc>
        <w:tc>
          <w:tcPr>
            <w:tcW w:w="1304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0,602</w:t>
            </w:r>
          </w:p>
        </w:tc>
        <w:tc>
          <w:tcPr>
            <w:tcW w:w="124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0,305</w:t>
            </w:r>
          </w:p>
        </w:tc>
        <w:tc>
          <w:tcPr>
            <w:tcW w:w="107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0,305</w:t>
            </w:r>
          </w:p>
        </w:tc>
      </w:tr>
      <w:tr w:rsidR="006F06A3" w:rsidRPr="00A01D40">
        <w:tc>
          <w:tcPr>
            <w:tcW w:w="107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50 кв. м до 70 кв. м включительно)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0,602</w:t>
            </w:r>
          </w:p>
        </w:tc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0,305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0,305</w:t>
            </w:r>
          </w:p>
        </w:tc>
      </w:tr>
      <w:tr w:rsidR="006F06A3" w:rsidRPr="00A01D40">
        <w:tc>
          <w:tcPr>
            <w:tcW w:w="107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0,602</w:t>
            </w:r>
          </w:p>
        </w:tc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0,305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0,305</w:t>
            </w:r>
          </w:p>
        </w:tc>
      </w:tr>
      <w:tr w:rsidR="006F06A3" w:rsidRPr="00A01D40">
        <w:tc>
          <w:tcPr>
            <w:tcW w:w="107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0,602</w:t>
            </w:r>
          </w:p>
        </w:tc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0,305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0,305</w:t>
            </w:r>
          </w:p>
        </w:tc>
      </w:tr>
      <w:tr w:rsidR="006F06A3" w:rsidRPr="00A01D40">
        <w:tc>
          <w:tcPr>
            <w:tcW w:w="107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0,602</w:t>
            </w:r>
          </w:p>
        </w:tc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0,305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0,305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6ТЗ-СНП-10</w:t>
            </w:r>
          </w:p>
        </w:tc>
        <w:tc>
          <w:tcPr>
            <w:tcW w:w="4365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коврами, ковровыми изделиями через объекты торговой сети с площадью торгового зала:</w:t>
            </w:r>
          </w:p>
        </w:tc>
        <w:tc>
          <w:tcPr>
            <w:tcW w:w="130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до 50 кв. м (включительно)</w:t>
            </w:r>
          </w:p>
        </w:tc>
        <w:tc>
          <w:tcPr>
            <w:tcW w:w="1304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0,602</w:t>
            </w:r>
          </w:p>
        </w:tc>
        <w:tc>
          <w:tcPr>
            <w:tcW w:w="124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0,305</w:t>
            </w:r>
          </w:p>
        </w:tc>
        <w:tc>
          <w:tcPr>
            <w:tcW w:w="107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0,305</w:t>
            </w:r>
          </w:p>
        </w:tc>
      </w:tr>
      <w:tr w:rsidR="006F06A3" w:rsidRPr="00A01D40">
        <w:tc>
          <w:tcPr>
            <w:tcW w:w="107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0,602</w:t>
            </w:r>
          </w:p>
        </w:tc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0,305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0,305</w:t>
            </w:r>
          </w:p>
        </w:tc>
      </w:tr>
      <w:tr w:rsidR="006F06A3" w:rsidRPr="00A01D40">
        <w:tc>
          <w:tcPr>
            <w:tcW w:w="107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0,602</w:t>
            </w:r>
          </w:p>
        </w:tc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0,305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0,305</w:t>
            </w:r>
          </w:p>
        </w:tc>
      </w:tr>
      <w:tr w:rsidR="006F06A3" w:rsidRPr="00A01D40">
        <w:tc>
          <w:tcPr>
            <w:tcW w:w="107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0,602</w:t>
            </w:r>
          </w:p>
        </w:tc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0,305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0,305</w:t>
            </w:r>
          </w:p>
        </w:tc>
      </w:tr>
      <w:tr w:rsidR="006F06A3" w:rsidRPr="00A01D40">
        <w:tc>
          <w:tcPr>
            <w:tcW w:w="107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0,602</w:t>
            </w:r>
          </w:p>
        </w:tc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0,305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0,305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6ТЗ-СНП-11</w:t>
            </w:r>
          </w:p>
        </w:tc>
        <w:tc>
          <w:tcPr>
            <w:tcW w:w="4365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оргтехникой и периферийным оборудованием через объекты торговой сети с площадью торгового зала:</w:t>
            </w:r>
          </w:p>
        </w:tc>
        <w:tc>
          <w:tcPr>
            <w:tcW w:w="130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до 50 кв. м (включительно)</w:t>
            </w:r>
          </w:p>
        </w:tc>
        <w:tc>
          <w:tcPr>
            <w:tcW w:w="1304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0,602</w:t>
            </w:r>
          </w:p>
        </w:tc>
        <w:tc>
          <w:tcPr>
            <w:tcW w:w="124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0,305</w:t>
            </w:r>
          </w:p>
        </w:tc>
        <w:tc>
          <w:tcPr>
            <w:tcW w:w="107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0,305</w:t>
            </w:r>
          </w:p>
        </w:tc>
      </w:tr>
      <w:tr w:rsidR="006F06A3" w:rsidRPr="00A01D40">
        <w:tc>
          <w:tcPr>
            <w:tcW w:w="107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0,602</w:t>
            </w:r>
          </w:p>
        </w:tc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0,305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0,305</w:t>
            </w:r>
          </w:p>
        </w:tc>
      </w:tr>
      <w:tr w:rsidR="006F06A3" w:rsidRPr="00A01D40">
        <w:tc>
          <w:tcPr>
            <w:tcW w:w="107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0,602</w:t>
            </w:r>
          </w:p>
        </w:tc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0,305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0,305</w:t>
            </w:r>
          </w:p>
        </w:tc>
      </w:tr>
      <w:tr w:rsidR="006F06A3" w:rsidRPr="00A01D40">
        <w:tc>
          <w:tcPr>
            <w:tcW w:w="107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0,602</w:t>
            </w:r>
          </w:p>
        </w:tc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0,305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0,305</w:t>
            </w:r>
          </w:p>
        </w:tc>
      </w:tr>
      <w:tr w:rsidR="006F06A3" w:rsidRPr="00A01D40">
        <w:tc>
          <w:tcPr>
            <w:tcW w:w="107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0,602</w:t>
            </w:r>
          </w:p>
        </w:tc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0,305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0,305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6ТЗ-СНП-12</w:t>
            </w:r>
          </w:p>
        </w:tc>
        <w:tc>
          <w:tcPr>
            <w:tcW w:w="4365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парфюмерией и косметикой через объекты торговой сети с площадью торгового зала:</w:t>
            </w:r>
          </w:p>
        </w:tc>
        <w:tc>
          <w:tcPr>
            <w:tcW w:w="130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до 50 кв. м (включительно)</w:t>
            </w:r>
          </w:p>
        </w:tc>
        <w:tc>
          <w:tcPr>
            <w:tcW w:w="1304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0,573</w:t>
            </w:r>
          </w:p>
        </w:tc>
        <w:tc>
          <w:tcPr>
            <w:tcW w:w="124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0,305</w:t>
            </w:r>
          </w:p>
        </w:tc>
        <w:tc>
          <w:tcPr>
            <w:tcW w:w="107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c>
          <w:tcPr>
            <w:tcW w:w="107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0,502</w:t>
            </w:r>
          </w:p>
        </w:tc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0,279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c>
          <w:tcPr>
            <w:tcW w:w="107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0,420</w:t>
            </w:r>
          </w:p>
        </w:tc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0,223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c>
          <w:tcPr>
            <w:tcW w:w="107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0,397</w:t>
            </w:r>
          </w:p>
        </w:tc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0,210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c>
          <w:tcPr>
            <w:tcW w:w="107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0,363</w:t>
            </w:r>
          </w:p>
        </w:tc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0,187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6ТЗ-СНП-13</w:t>
            </w:r>
          </w:p>
        </w:tc>
        <w:tc>
          <w:tcPr>
            <w:tcW w:w="4365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товарами для охоты и рыбалки через объекты торговой сети с площадью торгового зала:</w:t>
            </w:r>
          </w:p>
        </w:tc>
        <w:tc>
          <w:tcPr>
            <w:tcW w:w="130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до 50 кв. м (включительно)</w:t>
            </w:r>
          </w:p>
        </w:tc>
        <w:tc>
          <w:tcPr>
            <w:tcW w:w="1304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0,602</w:t>
            </w:r>
          </w:p>
        </w:tc>
        <w:tc>
          <w:tcPr>
            <w:tcW w:w="124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0,305</w:t>
            </w:r>
          </w:p>
        </w:tc>
        <w:tc>
          <w:tcPr>
            <w:tcW w:w="107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c>
          <w:tcPr>
            <w:tcW w:w="107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0,502</w:t>
            </w:r>
          </w:p>
        </w:tc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0,247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c>
          <w:tcPr>
            <w:tcW w:w="107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0,420</w:t>
            </w:r>
          </w:p>
        </w:tc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0,223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c>
          <w:tcPr>
            <w:tcW w:w="107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0,404</w:t>
            </w:r>
          </w:p>
        </w:tc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0,220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c>
          <w:tcPr>
            <w:tcW w:w="107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0,363</w:t>
            </w:r>
          </w:p>
        </w:tc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0,187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6ТЗ-СНП-14</w:t>
            </w:r>
          </w:p>
        </w:tc>
        <w:tc>
          <w:tcPr>
            <w:tcW w:w="4365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 xml:space="preserve">обувью </w:t>
            </w:r>
            <w:hyperlink w:anchor="P1799" w:history="1">
              <w:r w:rsidRPr="00A01D40">
                <w:rPr>
                  <w:color w:val="000000"/>
                </w:rPr>
                <w:t>&lt;**&gt;</w:t>
              </w:r>
            </w:hyperlink>
            <w:r w:rsidRPr="00A01D40">
              <w:rPr>
                <w:color w:val="000000"/>
              </w:rPr>
              <w:t xml:space="preserve"> через объекты торговой сети с площадью торгового зала:</w:t>
            </w:r>
          </w:p>
        </w:tc>
        <w:tc>
          <w:tcPr>
            <w:tcW w:w="130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до 50 кв. м (включительно)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0,602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0,305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both"/>
              <w:rPr>
                <w:color w:val="000000"/>
              </w:rPr>
            </w:pPr>
            <w:r w:rsidRPr="00A01D40">
              <w:rPr>
                <w:color w:val="000000"/>
              </w:rPr>
              <w:t xml:space="preserve">(в ред. </w:t>
            </w:r>
            <w:hyperlink r:id="rId127" w:history="1">
              <w:r w:rsidRPr="00A01D40">
                <w:rPr>
                  <w:color w:val="000000"/>
                </w:rPr>
                <w:t>Решения</w:t>
              </w:r>
            </w:hyperlink>
            <w:r w:rsidRPr="00A01D40">
              <w:rPr>
                <w:color w:val="000000"/>
              </w:rPr>
              <w:t xml:space="preserve"> Думы муниципального образования - городской округ г. Скопин Рязанской области от 19.11.2019 N 125/21)</w:t>
            </w:r>
          </w:p>
        </w:tc>
      </w:tr>
      <w:tr w:rsidR="006F06A3" w:rsidRPr="00A01D40">
        <w:tc>
          <w:tcPr>
            <w:tcW w:w="107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0,602</w:t>
            </w:r>
          </w:p>
        </w:tc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0,247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c>
          <w:tcPr>
            <w:tcW w:w="107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0,602</w:t>
            </w:r>
          </w:p>
        </w:tc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0,223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c>
          <w:tcPr>
            <w:tcW w:w="107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0,602</w:t>
            </w:r>
          </w:p>
        </w:tc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0,219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c>
          <w:tcPr>
            <w:tcW w:w="107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0,602</w:t>
            </w:r>
          </w:p>
        </w:tc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0,187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6ТЗ-СНП-15</w:t>
            </w:r>
          </w:p>
        </w:tc>
        <w:tc>
          <w:tcPr>
            <w:tcW w:w="4365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цветами (в том числе искусственными) через объекты торговой сети с площадью торгового зала:</w:t>
            </w:r>
          </w:p>
        </w:tc>
        <w:tc>
          <w:tcPr>
            <w:tcW w:w="130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до 50 кв. м (включительно)</w:t>
            </w:r>
          </w:p>
        </w:tc>
        <w:tc>
          <w:tcPr>
            <w:tcW w:w="1304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0,944</w:t>
            </w:r>
          </w:p>
        </w:tc>
        <w:tc>
          <w:tcPr>
            <w:tcW w:w="124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0,489</w:t>
            </w:r>
          </w:p>
        </w:tc>
        <w:tc>
          <w:tcPr>
            <w:tcW w:w="107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0,016</w:t>
            </w:r>
          </w:p>
        </w:tc>
      </w:tr>
      <w:tr w:rsidR="006F06A3" w:rsidRPr="00A01D40">
        <w:tc>
          <w:tcPr>
            <w:tcW w:w="107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0,944</w:t>
            </w:r>
          </w:p>
        </w:tc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0,489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0,016</w:t>
            </w:r>
          </w:p>
        </w:tc>
      </w:tr>
      <w:tr w:rsidR="006F06A3" w:rsidRPr="00A01D40">
        <w:tc>
          <w:tcPr>
            <w:tcW w:w="107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0,944</w:t>
            </w:r>
          </w:p>
        </w:tc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0,489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0,016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6ТЗ-СНП-16</w:t>
            </w:r>
          </w:p>
        </w:tc>
        <w:tc>
          <w:tcPr>
            <w:tcW w:w="4365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средствами связи, в том числе мобильными телефонами, через объекты торговой сети с площадью торгового зала:</w:t>
            </w:r>
          </w:p>
        </w:tc>
        <w:tc>
          <w:tcPr>
            <w:tcW w:w="130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до 50 кв. м (включительно)</w:t>
            </w:r>
          </w:p>
        </w:tc>
        <w:tc>
          <w:tcPr>
            <w:tcW w:w="1304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1,00</w:t>
            </w:r>
          </w:p>
        </w:tc>
        <w:tc>
          <w:tcPr>
            <w:tcW w:w="124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0,665</w:t>
            </w:r>
          </w:p>
        </w:tc>
        <w:tc>
          <w:tcPr>
            <w:tcW w:w="107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0,016</w:t>
            </w:r>
          </w:p>
        </w:tc>
      </w:tr>
      <w:tr w:rsidR="006F06A3" w:rsidRPr="00A01D40">
        <w:tc>
          <w:tcPr>
            <w:tcW w:w="107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1,00</w:t>
            </w:r>
          </w:p>
        </w:tc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0,665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0,016</w:t>
            </w:r>
          </w:p>
        </w:tc>
      </w:tr>
      <w:tr w:rsidR="006F06A3" w:rsidRPr="00A01D40">
        <w:tc>
          <w:tcPr>
            <w:tcW w:w="107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1,00</w:t>
            </w:r>
          </w:p>
        </w:tc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0,665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0,016</w:t>
            </w:r>
          </w:p>
        </w:tc>
      </w:tr>
      <w:tr w:rsidR="006F06A3" w:rsidRPr="00A01D40">
        <w:tc>
          <w:tcPr>
            <w:tcW w:w="107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1,00</w:t>
            </w:r>
          </w:p>
        </w:tc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0,665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0,016</w:t>
            </w:r>
          </w:p>
        </w:tc>
      </w:tr>
      <w:tr w:rsidR="006F06A3" w:rsidRPr="00A01D40">
        <w:tc>
          <w:tcPr>
            <w:tcW w:w="107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1,00</w:t>
            </w:r>
          </w:p>
        </w:tc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0,665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0,016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6ТЗ-СНП-17</w:t>
            </w:r>
          </w:p>
        </w:tc>
        <w:tc>
          <w:tcPr>
            <w:tcW w:w="4365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светильниками, лампами, плафонами и другими осветительными приборами через объекты торговой сети с площадью торгового зала:</w:t>
            </w:r>
          </w:p>
        </w:tc>
        <w:tc>
          <w:tcPr>
            <w:tcW w:w="130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до 50 кв. м (включительно)</w:t>
            </w:r>
          </w:p>
        </w:tc>
        <w:tc>
          <w:tcPr>
            <w:tcW w:w="1304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0,56</w:t>
            </w:r>
          </w:p>
        </w:tc>
        <w:tc>
          <w:tcPr>
            <w:tcW w:w="124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0,282</w:t>
            </w:r>
          </w:p>
        </w:tc>
        <w:tc>
          <w:tcPr>
            <w:tcW w:w="107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c>
          <w:tcPr>
            <w:tcW w:w="107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0,56</w:t>
            </w:r>
          </w:p>
        </w:tc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0,233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c>
          <w:tcPr>
            <w:tcW w:w="107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0,56</w:t>
            </w:r>
          </w:p>
        </w:tc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0,174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6ТЗ-СНП-18</w:t>
            </w:r>
          </w:p>
        </w:tc>
        <w:tc>
          <w:tcPr>
            <w:tcW w:w="4365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товарами бытовой химии через объекты торговой сети с площадью торгового зала:</w:t>
            </w:r>
          </w:p>
        </w:tc>
        <w:tc>
          <w:tcPr>
            <w:tcW w:w="130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до 50 кв. м (включительно)</w:t>
            </w:r>
          </w:p>
        </w:tc>
        <w:tc>
          <w:tcPr>
            <w:tcW w:w="1304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0,56</w:t>
            </w:r>
          </w:p>
        </w:tc>
        <w:tc>
          <w:tcPr>
            <w:tcW w:w="124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0,282</w:t>
            </w:r>
          </w:p>
        </w:tc>
        <w:tc>
          <w:tcPr>
            <w:tcW w:w="107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c>
          <w:tcPr>
            <w:tcW w:w="107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0,56</w:t>
            </w:r>
          </w:p>
        </w:tc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0,233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c>
          <w:tcPr>
            <w:tcW w:w="107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0,56</w:t>
            </w:r>
          </w:p>
        </w:tc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0,174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6ТЗ-СНП-19</w:t>
            </w:r>
          </w:p>
        </w:tc>
        <w:tc>
          <w:tcPr>
            <w:tcW w:w="4365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аудио- и видеокассетами, магнитными дисками через объекты торговой сети с площадью торгового зала:</w:t>
            </w:r>
          </w:p>
        </w:tc>
        <w:tc>
          <w:tcPr>
            <w:tcW w:w="130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до 50 кв. м (включительно)</w:t>
            </w:r>
          </w:p>
        </w:tc>
        <w:tc>
          <w:tcPr>
            <w:tcW w:w="1304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0,56</w:t>
            </w:r>
          </w:p>
        </w:tc>
        <w:tc>
          <w:tcPr>
            <w:tcW w:w="124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0,282</w:t>
            </w:r>
          </w:p>
        </w:tc>
        <w:tc>
          <w:tcPr>
            <w:tcW w:w="107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c>
          <w:tcPr>
            <w:tcW w:w="107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0,56</w:t>
            </w:r>
          </w:p>
        </w:tc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0,233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c>
          <w:tcPr>
            <w:tcW w:w="107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0,56</w:t>
            </w:r>
          </w:p>
        </w:tc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0,174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6ТЗ-СНП-20</w:t>
            </w:r>
          </w:p>
        </w:tc>
        <w:tc>
          <w:tcPr>
            <w:tcW w:w="4365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 xml:space="preserve">товарами для детей (детской одеждой, обувью </w:t>
            </w:r>
            <w:hyperlink w:anchor="P1799" w:history="1">
              <w:r w:rsidRPr="00A01D40">
                <w:rPr>
                  <w:color w:val="000000"/>
                </w:rPr>
                <w:t>&lt;**&gt;</w:t>
              </w:r>
            </w:hyperlink>
            <w:r w:rsidRPr="00A01D40">
              <w:rPr>
                <w:color w:val="000000"/>
              </w:rPr>
              <w:t>, игрушками, канц. товарами и школьными принадлежностями) через объекты торговой сети с площадью торгового зала:</w:t>
            </w:r>
          </w:p>
        </w:tc>
        <w:tc>
          <w:tcPr>
            <w:tcW w:w="130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до 50 кв. м (включительно)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0,338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0,174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both"/>
              <w:rPr>
                <w:color w:val="000000"/>
              </w:rPr>
            </w:pPr>
            <w:r w:rsidRPr="00A01D40">
              <w:rPr>
                <w:color w:val="000000"/>
              </w:rPr>
              <w:t xml:space="preserve">(в ред. </w:t>
            </w:r>
            <w:hyperlink r:id="rId128" w:history="1">
              <w:r w:rsidRPr="00A01D40">
                <w:rPr>
                  <w:color w:val="000000"/>
                </w:rPr>
                <w:t>Решения</w:t>
              </w:r>
            </w:hyperlink>
            <w:r w:rsidRPr="00A01D40">
              <w:rPr>
                <w:color w:val="000000"/>
              </w:rPr>
              <w:t xml:space="preserve"> Думы муниципального образования - городской округ г. Скопин Рязанской области от 19.11.2019 N 125/21)</w:t>
            </w:r>
          </w:p>
        </w:tc>
      </w:tr>
      <w:tr w:rsidR="006F06A3" w:rsidRPr="00A01D40">
        <w:tc>
          <w:tcPr>
            <w:tcW w:w="107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0,293</w:t>
            </w:r>
          </w:p>
        </w:tc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0,142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c>
          <w:tcPr>
            <w:tcW w:w="107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0,246</w:t>
            </w:r>
          </w:p>
        </w:tc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0,128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c>
          <w:tcPr>
            <w:tcW w:w="107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0,233</w:t>
            </w:r>
          </w:p>
        </w:tc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0,118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c>
          <w:tcPr>
            <w:tcW w:w="107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0,210</w:t>
            </w:r>
          </w:p>
        </w:tc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0,106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6ТЗ-СНП-21</w:t>
            </w:r>
          </w:p>
        </w:tc>
        <w:tc>
          <w:tcPr>
            <w:tcW w:w="4365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газетами, журналами, книгами и другими полиграфическими товарами через объекты торговой сети с площадью торгового зала:</w:t>
            </w:r>
          </w:p>
        </w:tc>
        <w:tc>
          <w:tcPr>
            <w:tcW w:w="130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до 50 кв. м (включительно)</w:t>
            </w:r>
          </w:p>
        </w:tc>
        <w:tc>
          <w:tcPr>
            <w:tcW w:w="1304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0,338</w:t>
            </w:r>
          </w:p>
        </w:tc>
        <w:tc>
          <w:tcPr>
            <w:tcW w:w="124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0,174</w:t>
            </w:r>
          </w:p>
        </w:tc>
        <w:tc>
          <w:tcPr>
            <w:tcW w:w="107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c>
          <w:tcPr>
            <w:tcW w:w="107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0,293</w:t>
            </w:r>
          </w:p>
        </w:tc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0,142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c>
          <w:tcPr>
            <w:tcW w:w="107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0,210</w:t>
            </w:r>
          </w:p>
        </w:tc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0,103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6ТЗ-СНП-22</w:t>
            </w:r>
          </w:p>
        </w:tc>
        <w:tc>
          <w:tcPr>
            <w:tcW w:w="4365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изделиями народных, художественных промыслов (за исключением изделий антиквариата) через объекты торговой сети с площадью торгового зала:</w:t>
            </w:r>
          </w:p>
        </w:tc>
        <w:tc>
          <w:tcPr>
            <w:tcW w:w="130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до 50 кв. м (включительно)</w:t>
            </w:r>
          </w:p>
        </w:tc>
        <w:tc>
          <w:tcPr>
            <w:tcW w:w="1304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0,338</w:t>
            </w:r>
          </w:p>
        </w:tc>
        <w:tc>
          <w:tcPr>
            <w:tcW w:w="124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0,174</w:t>
            </w:r>
          </w:p>
        </w:tc>
        <w:tc>
          <w:tcPr>
            <w:tcW w:w="107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c>
          <w:tcPr>
            <w:tcW w:w="107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0,293</w:t>
            </w:r>
          </w:p>
        </w:tc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0,142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c>
          <w:tcPr>
            <w:tcW w:w="107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0,210</w:t>
            </w:r>
          </w:p>
        </w:tc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0,106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6ТЗ-СНП-23</w:t>
            </w:r>
          </w:p>
        </w:tc>
        <w:tc>
          <w:tcPr>
            <w:tcW w:w="4365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музыкальными инструментами через объекты торговой сети с площадью торгового зала:</w:t>
            </w:r>
          </w:p>
        </w:tc>
        <w:tc>
          <w:tcPr>
            <w:tcW w:w="130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до 50 кв. м (включительно)</w:t>
            </w:r>
          </w:p>
        </w:tc>
        <w:tc>
          <w:tcPr>
            <w:tcW w:w="1304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0,432</w:t>
            </w:r>
          </w:p>
        </w:tc>
        <w:tc>
          <w:tcPr>
            <w:tcW w:w="124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0,223</w:t>
            </w:r>
          </w:p>
        </w:tc>
        <w:tc>
          <w:tcPr>
            <w:tcW w:w="107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c>
          <w:tcPr>
            <w:tcW w:w="107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0,314</w:t>
            </w:r>
          </w:p>
        </w:tc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0,187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6ТЗ-СНП-24</w:t>
            </w:r>
          </w:p>
        </w:tc>
        <w:tc>
          <w:tcPr>
            <w:tcW w:w="4365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весами через объекты торговой сети с площадью торгового зала:</w:t>
            </w:r>
          </w:p>
        </w:tc>
        <w:tc>
          <w:tcPr>
            <w:tcW w:w="130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до 50 кв. м (включительно)</w:t>
            </w:r>
          </w:p>
        </w:tc>
        <w:tc>
          <w:tcPr>
            <w:tcW w:w="1304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0,246</w:t>
            </w:r>
          </w:p>
        </w:tc>
        <w:tc>
          <w:tcPr>
            <w:tcW w:w="124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0,128</w:t>
            </w:r>
          </w:p>
        </w:tc>
        <w:tc>
          <w:tcPr>
            <w:tcW w:w="107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c>
          <w:tcPr>
            <w:tcW w:w="107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0,187</w:t>
            </w:r>
          </w:p>
        </w:tc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0,096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c>
          <w:tcPr>
            <w:tcW w:w="107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0,150</w:t>
            </w:r>
          </w:p>
        </w:tc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0,083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6ТЗ-СНП-25</w:t>
            </w:r>
          </w:p>
        </w:tc>
        <w:tc>
          <w:tcPr>
            <w:tcW w:w="4365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подержанными товарами всех видов, за исключением автомобилей, через объекты торговой сети с площадью торгового зала:</w:t>
            </w:r>
          </w:p>
        </w:tc>
        <w:tc>
          <w:tcPr>
            <w:tcW w:w="130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до 50 кв. м (включительно)</w:t>
            </w:r>
          </w:p>
        </w:tc>
        <w:tc>
          <w:tcPr>
            <w:tcW w:w="1304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0,142</w:t>
            </w:r>
          </w:p>
        </w:tc>
        <w:tc>
          <w:tcPr>
            <w:tcW w:w="124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0,083</w:t>
            </w:r>
          </w:p>
        </w:tc>
        <w:tc>
          <w:tcPr>
            <w:tcW w:w="107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c>
          <w:tcPr>
            <w:tcW w:w="107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0,128</w:t>
            </w:r>
          </w:p>
        </w:tc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0,069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c>
          <w:tcPr>
            <w:tcW w:w="107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0,106</w:t>
            </w:r>
          </w:p>
        </w:tc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0,046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c>
          <w:tcPr>
            <w:tcW w:w="107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0,102</w:t>
            </w:r>
          </w:p>
        </w:tc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0,046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c>
          <w:tcPr>
            <w:tcW w:w="107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0,095</w:t>
            </w:r>
          </w:p>
        </w:tc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0,046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6ТЗ-СНП-26</w:t>
            </w:r>
          </w:p>
        </w:tc>
        <w:tc>
          <w:tcPr>
            <w:tcW w:w="4365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другими видами непродовольственных товаров через объекты торговой сети с площадью торгового зала:</w:t>
            </w:r>
          </w:p>
        </w:tc>
        <w:tc>
          <w:tcPr>
            <w:tcW w:w="130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до 50 кв. м (включительно)</w:t>
            </w:r>
          </w:p>
        </w:tc>
        <w:tc>
          <w:tcPr>
            <w:tcW w:w="1304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0,479</w:t>
            </w:r>
          </w:p>
        </w:tc>
        <w:tc>
          <w:tcPr>
            <w:tcW w:w="124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0,246</w:t>
            </w:r>
          </w:p>
        </w:tc>
        <w:tc>
          <w:tcPr>
            <w:tcW w:w="107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c>
          <w:tcPr>
            <w:tcW w:w="107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0,420</w:t>
            </w:r>
          </w:p>
        </w:tc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0,210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c>
          <w:tcPr>
            <w:tcW w:w="107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0,351</w:t>
            </w:r>
          </w:p>
        </w:tc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0,186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c>
          <w:tcPr>
            <w:tcW w:w="107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0,326</w:t>
            </w:r>
          </w:p>
        </w:tc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0,174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  <w:tr w:rsidR="006F06A3" w:rsidRPr="00A01D40">
        <w:tc>
          <w:tcPr>
            <w:tcW w:w="107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436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0,305</w:t>
            </w:r>
          </w:p>
        </w:tc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0,150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0,014</w:t>
            </w:r>
          </w:p>
        </w:tc>
      </w:tr>
    </w:tbl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ind w:firstLine="540"/>
        <w:jc w:val="both"/>
        <w:rPr>
          <w:color w:val="000000"/>
        </w:rPr>
      </w:pPr>
      <w:r w:rsidRPr="00A01D40">
        <w:rPr>
          <w:color w:val="000000"/>
        </w:rPr>
        <w:t>--------------------------------</w:t>
      </w:r>
    </w:p>
    <w:p w:rsidR="006F06A3" w:rsidRPr="00A01D40" w:rsidRDefault="006F06A3">
      <w:pPr>
        <w:pStyle w:val="ConsPlusNormal"/>
        <w:spacing w:before="220"/>
        <w:ind w:firstLine="540"/>
        <w:jc w:val="both"/>
        <w:rPr>
          <w:color w:val="000000"/>
        </w:rPr>
      </w:pPr>
      <w:bookmarkStart w:id="17" w:name="P1799"/>
      <w:bookmarkEnd w:id="17"/>
      <w:r w:rsidRPr="00A01D40">
        <w:rPr>
          <w:color w:val="000000"/>
        </w:rPr>
        <w:t xml:space="preserve">&lt;**&gt; В соответствии с </w:t>
      </w:r>
      <w:hyperlink r:id="rId129" w:history="1">
        <w:r w:rsidRPr="00A01D40">
          <w:rPr>
            <w:color w:val="000000"/>
          </w:rPr>
          <w:t>абзацем двенадцатым статьи 346.27</w:t>
        </w:r>
      </w:hyperlink>
      <w:r w:rsidRPr="00A01D40">
        <w:rPr>
          <w:color w:val="000000"/>
        </w:rPr>
        <w:t xml:space="preserve"> Налогового кодекса Российской Федерации к розничной торговле не относится реализация обувных товаров и предметов одежды, 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 по перечню кодов Общероссийского </w:t>
      </w:r>
      <w:hyperlink r:id="rId130" w:history="1">
        <w:r w:rsidRPr="00A01D40">
          <w:rPr>
            <w:color w:val="000000"/>
          </w:rPr>
          <w:t>классификатора</w:t>
        </w:r>
      </w:hyperlink>
      <w:r w:rsidRPr="00A01D40">
        <w:rPr>
          <w:color w:val="000000"/>
        </w:rPr>
        <w:t xml:space="preserve"> продукции по видам экономической деятельности и (или) по перечню кодов товаров в соответствии с Товарной номенклатурой внешнеэкономической деятельности Евразийского экономического союза, определяемых Правительством Российской Федерации.</w:t>
      </w:r>
    </w:p>
    <w:p w:rsidR="006F06A3" w:rsidRPr="00A01D40" w:rsidRDefault="006F06A3">
      <w:pPr>
        <w:pStyle w:val="ConsPlusNormal"/>
        <w:jc w:val="both"/>
        <w:rPr>
          <w:color w:val="000000"/>
        </w:rPr>
      </w:pPr>
      <w:r w:rsidRPr="00A01D40">
        <w:rPr>
          <w:color w:val="000000"/>
        </w:rPr>
        <w:t xml:space="preserve">(сноска введена </w:t>
      </w:r>
      <w:hyperlink r:id="rId131" w:history="1">
        <w:r w:rsidRPr="00A01D40">
          <w:rPr>
            <w:color w:val="000000"/>
          </w:rPr>
          <w:t>Решением</w:t>
        </w:r>
      </w:hyperlink>
      <w:r w:rsidRPr="00A01D40">
        <w:rPr>
          <w:color w:val="000000"/>
        </w:rPr>
        <w:t xml:space="preserve"> Думы муниципального образования - городской округ г. Скопин Рязанской области от 19.11.2019 N 125/21)</w:t>
      </w: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ind w:firstLine="540"/>
        <w:jc w:val="both"/>
        <w:rPr>
          <w:color w:val="000000"/>
        </w:rPr>
      </w:pPr>
      <w:r w:rsidRPr="00A01D40">
        <w:rPr>
          <w:color w:val="000000"/>
        </w:rPr>
        <w:t xml:space="preserve">Примечание: Если специализированная розничная торговля непродовольственными (промышленными) товарами (за исключением розничной торговли медицинскими товарами, осуществляемой через аптеки), осуществляемая через объекты стационарной торговой сети, имеющие торговые залы </w:t>
      </w:r>
      <w:hyperlink r:id="rId132" w:history="1">
        <w:r w:rsidRPr="00A01D40">
          <w:rPr>
            <w:color w:val="000000"/>
          </w:rPr>
          <w:t>(приложение 6в)</w:t>
        </w:r>
      </w:hyperlink>
      <w:r w:rsidRPr="00A01D40">
        <w:rPr>
          <w:color w:val="000000"/>
        </w:rPr>
        <w:t>, включает торговлю пиротехническими изделиями, то для исчисления суммы единого налога на вмененный доход применяется значение корректирующего коэффициента базовой доходности К2, равное 1.</w:t>
      </w: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right"/>
        <w:outlineLvl w:val="1"/>
        <w:rPr>
          <w:color w:val="000000"/>
        </w:rPr>
      </w:pPr>
      <w:r w:rsidRPr="00A01D40">
        <w:rPr>
          <w:color w:val="000000"/>
        </w:rPr>
        <w:t>Приложение 6г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к Положению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"О корректирующем коэффициенте базовой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доходности К2 для исчисления суммы единого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налога на вмененный доход для отдельных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видов деятельности на территории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муниципального образования - городской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округ город Скопин Рязанской области"</w:t>
      </w: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Title"/>
        <w:jc w:val="center"/>
        <w:rPr>
          <w:color w:val="000000"/>
        </w:rPr>
      </w:pPr>
      <w:bookmarkStart w:id="18" w:name="P1817"/>
      <w:bookmarkEnd w:id="18"/>
      <w:r w:rsidRPr="00A01D40">
        <w:rPr>
          <w:color w:val="000000"/>
        </w:rPr>
        <w:t>КОРРЕКТИРУЮЩИЙ КОЭФФИЦИЕНТ БАЗОВОЙ ДОХОДНОСТИ К2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ДЛЯ ИСЧИСЛЕНИЯ СУММЫ ЕДИНОГО НАЛОГА НА ВМЕНЕННЫЙ ДОХОД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ПРИ ОСУЩЕСТВЛЕНИИ ДЕЯТЕЛЬНОСТИ ПО СПЕЦИАЛИЗИРОВАННОЙ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РОЗНИЧНОЙ ТОРГОВЛЕ МЕДИЦИНСКИМИ ТОВАРАМИ,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ОСУЩЕСТВЛЯЕМОЙ ЧЕРЕЗ ОБЪЕКТЫ СТАЦИОНАРНОЙ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ТОРГОВОЙ СЕТИ, ИМЕЮЩЕЙ ТОРГОВЫЕ ЗАЛЫ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(АПТЕКИ, АПТЕЧНЫЕ ПУНКТЫ)</w:t>
      </w:r>
    </w:p>
    <w:p w:rsidR="006F06A3" w:rsidRPr="00A01D40" w:rsidRDefault="006F06A3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/>
      </w:tblPr>
      <w:tblGrid>
        <w:gridCol w:w="9354"/>
      </w:tblGrid>
      <w:tr w:rsidR="006F06A3" w:rsidRPr="00A01D40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Список изменяющих документов</w:t>
            </w:r>
          </w:p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(в ред. Решений Думы муниципального образования - городской округ г. Скопин</w:t>
            </w:r>
          </w:p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 xml:space="preserve">Рязанской области от 29.11.2018 </w:t>
            </w:r>
            <w:hyperlink r:id="rId133" w:history="1">
              <w:r w:rsidRPr="00A01D40">
                <w:rPr>
                  <w:color w:val="000000"/>
                </w:rPr>
                <w:t>N 26/5</w:t>
              </w:r>
            </w:hyperlink>
            <w:r w:rsidRPr="00A01D40">
              <w:rPr>
                <w:color w:val="000000"/>
              </w:rPr>
              <w:t xml:space="preserve">, от 19.11.2019 </w:t>
            </w:r>
            <w:hyperlink r:id="rId134" w:history="1">
              <w:r w:rsidRPr="00A01D40">
                <w:rPr>
                  <w:color w:val="000000"/>
                </w:rPr>
                <w:t>N 125/21</w:t>
              </w:r>
            </w:hyperlink>
            <w:r w:rsidRPr="00A01D40">
              <w:rPr>
                <w:color w:val="000000"/>
              </w:rPr>
              <w:t>)</w:t>
            </w:r>
          </w:p>
        </w:tc>
      </w:tr>
    </w:tbl>
    <w:p w:rsidR="006F06A3" w:rsidRPr="00A01D40" w:rsidRDefault="006F06A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384"/>
        <w:gridCol w:w="3798"/>
        <w:gridCol w:w="1531"/>
        <w:gridCol w:w="1191"/>
        <w:gridCol w:w="1134"/>
      </w:tblGrid>
      <w:tr w:rsidR="006F06A3" w:rsidRPr="00A01D40">
        <w:tc>
          <w:tcPr>
            <w:tcW w:w="1384" w:type="dxa"/>
            <w:vMerge w:val="restart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798" w:type="dxa"/>
            <w:vMerge w:val="restart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856" w:type="dxa"/>
            <w:gridSpan w:val="3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Значение К2</w:t>
            </w:r>
          </w:p>
        </w:tc>
      </w:tr>
      <w:tr w:rsidR="006F06A3" w:rsidRPr="00A01D40">
        <w:tc>
          <w:tcPr>
            <w:tcW w:w="1384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3798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53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В городе Скопине и микрорайонах (кроме мкр. Октябрьский и Заречный)</w:t>
            </w:r>
          </w:p>
        </w:tc>
        <w:tc>
          <w:tcPr>
            <w:tcW w:w="119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Мкр. Октябрьский и Заречный и др. местах</w:t>
            </w:r>
          </w:p>
        </w:tc>
        <w:tc>
          <w:tcPr>
            <w:tcW w:w="1134" w:type="dxa"/>
            <w:vMerge w:val="restart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В прочих населенных пунктах</w:t>
            </w:r>
          </w:p>
        </w:tc>
      </w:tr>
      <w:tr w:rsidR="006F06A3" w:rsidRPr="00A01D40">
        <w:tc>
          <w:tcPr>
            <w:tcW w:w="1384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3798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53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 зона</w:t>
            </w:r>
          </w:p>
        </w:tc>
        <w:tc>
          <w:tcPr>
            <w:tcW w:w="119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2 зона</w:t>
            </w:r>
          </w:p>
        </w:tc>
        <w:tc>
          <w:tcPr>
            <w:tcW w:w="1134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8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А</w:t>
            </w:r>
          </w:p>
        </w:tc>
        <w:tc>
          <w:tcPr>
            <w:tcW w:w="3798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Б</w:t>
            </w:r>
          </w:p>
        </w:tc>
        <w:tc>
          <w:tcPr>
            <w:tcW w:w="153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1.1</w:t>
            </w:r>
          </w:p>
        </w:tc>
        <w:tc>
          <w:tcPr>
            <w:tcW w:w="119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1.2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2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38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6РТ-С-З-М</w:t>
            </w:r>
          </w:p>
        </w:tc>
        <w:tc>
          <w:tcPr>
            <w:tcW w:w="3798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 xml:space="preserve">специализированная розничная торговля медицинскими товарами </w:t>
            </w:r>
            <w:hyperlink w:anchor="P1874" w:history="1">
              <w:r w:rsidRPr="00A01D40">
                <w:rPr>
                  <w:color w:val="000000"/>
                </w:rPr>
                <w:t>&lt;*&gt;</w:t>
              </w:r>
            </w:hyperlink>
            <w:r w:rsidRPr="00A01D40">
              <w:rPr>
                <w:color w:val="000000"/>
              </w:rPr>
              <w:t xml:space="preserve">, в том числе наркотическими, сильнодействующими и психотропными лекарственными препаратами </w:t>
            </w:r>
            <w:hyperlink w:anchor="P1876" w:history="1">
              <w:r w:rsidRPr="00A01D40">
                <w:rPr>
                  <w:color w:val="000000"/>
                </w:rPr>
                <w:t>&lt;**&gt;</w:t>
              </w:r>
            </w:hyperlink>
            <w:r w:rsidRPr="00A01D40">
              <w:rPr>
                <w:color w:val="000000"/>
              </w:rPr>
              <w:t>, протезно-ортопедическими изделиями и запасными частями к ним, осуществляемая через объекты стационарной торговой сети, имеющей торговые залы (аптеки, аптечные пункты), с площадью торгового зала:</w:t>
            </w:r>
          </w:p>
        </w:tc>
        <w:tc>
          <w:tcPr>
            <w:tcW w:w="1531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9038" w:type="dxa"/>
            <w:gridSpan w:val="5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both"/>
              <w:rPr>
                <w:color w:val="000000"/>
              </w:rPr>
            </w:pPr>
            <w:r w:rsidRPr="00A01D40">
              <w:rPr>
                <w:color w:val="000000"/>
              </w:rPr>
              <w:t xml:space="preserve">(в ред. </w:t>
            </w:r>
            <w:hyperlink r:id="rId135" w:history="1">
              <w:r w:rsidRPr="00A01D40">
                <w:rPr>
                  <w:color w:val="000000"/>
                </w:rPr>
                <w:t>Решения</w:t>
              </w:r>
            </w:hyperlink>
            <w:r w:rsidRPr="00A01D40">
              <w:rPr>
                <w:color w:val="000000"/>
              </w:rPr>
              <w:t xml:space="preserve"> Думы муниципального образования - городской округ г. Скопин Рязанской области от 19.11.2019 N 125/21)</w:t>
            </w:r>
          </w:p>
        </w:tc>
      </w:tr>
      <w:tr w:rsidR="006F06A3" w:rsidRPr="00A01D40">
        <w:tc>
          <w:tcPr>
            <w:tcW w:w="1384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до 50 кв. м (включительно)</w:t>
            </w:r>
          </w:p>
        </w:tc>
        <w:tc>
          <w:tcPr>
            <w:tcW w:w="153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0,758</w:t>
            </w:r>
          </w:p>
        </w:tc>
        <w:tc>
          <w:tcPr>
            <w:tcW w:w="119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0,404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0,032</w:t>
            </w:r>
          </w:p>
        </w:tc>
      </w:tr>
      <w:tr w:rsidR="006F06A3" w:rsidRPr="00A01D40">
        <w:tc>
          <w:tcPr>
            <w:tcW w:w="1384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53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0,665</w:t>
            </w:r>
          </w:p>
        </w:tc>
        <w:tc>
          <w:tcPr>
            <w:tcW w:w="119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0,341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0,032</w:t>
            </w:r>
          </w:p>
        </w:tc>
      </w:tr>
      <w:tr w:rsidR="006F06A3" w:rsidRPr="00A01D40">
        <w:tc>
          <w:tcPr>
            <w:tcW w:w="1384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53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0,558</w:t>
            </w:r>
          </w:p>
        </w:tc>
        <w:tc>
          <w:tcPr>
            <w:tcW w:w="119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0,282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0,032</w:t>
            </w:r>
          </w:p>
        </w:tc>
      </w:tr>
      <w:tr w:rsidR="006F06A3" w:rsidRPr="00A01D40">
        <w:tc>
          <w:tcPr>
            <w:tcW w:w="1384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53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0,526</w:t>
            </w:r>
          </w:p>
        </w:tc>
        <w:tc>
          <w:tcPr>
            <w:tcW w:w="119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0,263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0,032</w:t>
            </w:r>
          </w:p>
        </w:tc>
      </w:tr>
      <w:tr w:rsidR="006F06A3" w:rsidRPr="00A01D40">
        <w:tc>
          <w:tcPr>
            <w:tcW w:w="1384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53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0,479</w:t>
            </w:r>
          </w:p>
        </w:tc>
        <w:tc>
          <w:tcPr>
            <w:tcW w:w="119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0,247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0,032</w:t>
            </w:r>
          </w:p>
        </w:tc>
      </w:tr>
    </w:tbl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ind w:firstLine="540"/>
        <w:jc w:val="both"/>
        <w:rPr>
          <w:color w:val="000000"/>
        </w:rPr>
      </w:pPr>
      <w:r w:rsidRPr="00A01D40">
        <w:rPr>
          <w:color w:val="000000"/>
        </w:rPr>
        <w:t>Примечание:</w:t>
      </w:r>
    </w:p>
    <w:p w:rsidR="006F06A3" w:rsidRPr="00A01D40" w:rsidRDefault="006F06A3">
      <w:pPr>
        <w:pStyle w:val="ConsPlusNormal"/>
        <w:spacing w:before="220"/>
        <w:ind w:firstLine="540"/>
        <w:jc w:val="both"/>
        <w:rPr>
          <w:color w:val="000000"/>
        </w:rPr>
      </w:pPr>
      <w:bookmarkStart w:id="19" w:name="P1874"/>
      <w:bookmarkEnd w:id="19"/>
      <w:r w:rsidRPr="00A01D40">
        <w:rPr>
          <w:color w:val="000000"/>
        </w:rPr>
        <w:t xml:space="preserve">&lt;*&gt; В соответствии со </w:t>
      </w:r>
      <w:hyperlink r:id="rId136" w:history="1">
        <w:r w:rsidRPr="00A01D40">
          <w:rPr>
            <w:color w:val="000000"/>
          </w:rPr>
          <w:t>статьей 346.27</w:t>
        </w:r>
      </w:hyperlink>
      <w:r w:rsidRPr="00A01D40">
        <w:rPr>
          <w:color w:val="000000"/>
        </w:rPr>
        <w:t xml:space="preserve"> части второй Налогового кодекса Российской Федерации к розничной торговле не относится передача лекарственных препаратов по льготным (бесплатным) рецептам и реализация лекарственных препаратов собственного производства (изготовления).</w:t>
      </w:r>
    </w:p>
    <w:p w:rsidR="006F06A3" w:rsidRPr="00A01D40" w:rsidRDefault="006F06A3">
      <w:pPr>
        <w:pStyle w:val="ConsPlusNormal"/>
        <w:spacing w:before="220"/>
        <w:ind w:firstLine="540"/>
        <w:jc w:val="both"/>
        <w:rPr>
          <w:color w:val="000000"/>
        </w:rPr>
      </w:pPr>
      <w:r w:rsidRPr="00A01D40">
        <w:rPr>
          <w:color w:val="000000"/>
        </w:rPr>
        <w:t>Для налогоплательщиков, имеющих лицензию с правом изготовления (производства) лекарственных препаратов и осуществляющих деятельность по изготовлению (производству) лекарственных препаратов, значение корректирующего коэффициента базовой доходности К2 умножается на 0,5.</w:t>
      </w:r>
    </w:p>
    <w:p w:rsidR="006F06A3" w:rsidRPr="00A01D40" w:rsidRDefault="006F06A3">
      <w:pPr>
        <w:pStyle w:val="ConsPlusNormal"/>
        <w:spacing w:before="220"/>
        <w:ind w:firstLine="540"/>
        <w:jc w:val="both"/>
        <w:rPr>
          <w:color w:val="000000"/>
        </w:rPr>
      </w:pPr>
      <w:bookmarkStart w:id="20" w:name="P1876"/>
      <w:bookmarkEnd w:id="20"/>
      <w:r w:rsidRPr="00A01D40">
        <w:rPr>
          <w:color w:val="000000"/>
        </w:rPr>
        <w:t xml:space="preserve">&lt;**&gt; В соответствии с </w:t>
      </w:r>
      <w:hyperlink r:id="rId137" w:history="1">
        <w:r w:rsidRPr="00A01D40">
          <w:rPr>
            <w:color w:val="000000"/>
          </w:rPr>
          <w:t>абзацем двенадцатым статьи 346.27</w:t>
        </w:r>
      </w:hyperlink>
      <w:r w:rsidRPr="00A01D40">
        <w:rPr>
          <w:color w:val="000000"/>
        </w:rPr>
        <w:t xml:space="preserve"> Налогового кодекса Российской Федерации к розничной торговле не относится реализация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</w:r>
      <w:hyperlink r:id="rId138" w:history="1">
        <w:r w:rsidRPr="00A01D40">
          <w:rPr>
            <w:color w:val="000000"/>
          </w:rPr>
          <w:t>законом</w:t>
        </w:r>
      </w:hyperlink>
      <w:r w:rsidRPr="00A01D40">
        <w:rPr>
          <w:color w:val="000000"/>
        </w:rPr>
        <w:t xml:space="preserve"> от 12.04.2010 N 61-ФЗ "Об обращении лекарственных средств.</w:t>
      </w:r>
    </w:p>
    <w:p w:rsidR="006F06A3" w:rsidRPr="00A01D40" w:rsidRDefault="006F06A3">
      <w:pPr>
        <w:pStyle w:val="ConsPlusNormal"/>
        <w:jc w:val="both"/>
        <w:rPr>
          <w:color w:val="000000"/>
        </w:rPr>
      </w:pPr>
      <w:r w:rsidRPr="00A01D40">
        <w:rPr>
          <w:color w:val="000000"/>
        </w:rPr>
        <w:t xml:space="preserve">(сноска введена </w:t>
      </w:r>
      <w:hyperlink r:id="rId139" w:history="1">
        <w:r w:rsidRPr="00A01D40">
          <w:rPr>
            <w:color w:val="000000"/>
          </w:rPr>
          <w:t>Решением</w:t>
        </w:r>
      </w:hyperlink>
      <w:r w:rsidRPr="00A01D40">
        <w:rPr>
          <w:color w:val="000000"/>
        </w:rPr>
        <w:t xml:space="preserve"> Думы муниципального образования - городской округ г. Скопин Рязанской области от 19.11.2019 N 125/21)</w:t>
      </w: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right"/>
        <w:outlineLvl w:val="1"/>
        <w:rPr>
          <w:color w:val="000000"/>
        </w:rPr>
      </w:pPr>
      <w:r w:rsidRPr="00A01D40">
        <w:rPr>
          <w:color w:val="000000"/>
        </w:rPr>
        <w:t>Приложение 6д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к Положению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"О корректирующем коэффициенте базовой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доходности К2 для исчисления суммы единого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налога на вмененный доход для отдельных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видов деятельности на территории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муниципального образования - городской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округ город Скопин Рязанской области"</w:t>
      </w: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Title"/>
        <w:jc w:val="center"/>
        <w:rPr>
          <w:color w:val="000000"/>
        </w:rPr>
      </w:pPr>
      <w:bookmarkStart w:id="21" w:name="P1892"/>
      <w:bookmarkEnd w:id="21"/>
      <w:r w:rsidRPr="00A01D40">
        <w:rPr>
          <w:color w:val="000000"/>
        </w:rPr>
        <w:t>КОРРЕКТИРУЮЩИЙ КОЭФФИЦИЕНТ БАЗОВОЙ ДОХОДНОСТИ К2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ДЛЯ ИСЧИСЛЕНИЯ СУММЫ ЕДИНОГО НАЛОГА НА ВМЕНЕННЫЙ ДОХОД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ПРИ ОСУЩЕСТВЛЕНИИ ДЕЯТЕЛЬНОСТИ ПО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РОЗНИЧНОЙ ТОРГОВЛЕ ГОРЮЧЕ-СМАЗОЧНЫМИ МАТЕРИАЛАМИ,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НЕ ОТНОСЯЩИМИСЯ К ПОДАКЦИЗНЫМ ТОВАРАМ, ОСУЩЕСТВЛЯЕМОЙ ЧЕРЕЗ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СТАЦИОНАРНЫЕ АВТОЗАПРАВОЧНЫЕ СТАНЦИИ</w:t>
      </w:r>
    </w:p>
    <w:p w:rsidR="006F06A3" w:rsidRPr="00A01D40" w:rsidRDefault="006F06A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474"/>
        <w:gridCol w:w="4535"/>
        <w:gridCol w:w="964"/>
        <w:gridCol w:w="900"/>
        <w:gridCol w:w="1183"/>
      </w:tblGrid>
      <w:tr w:rsidR="006F06A3" w:rsidRPr="00A01D40">
        <w:tc>
          <w:tcPr>
            <w:tcW w:w="1474" w:type="dxa"/>
            <w:vMerge w:val="restart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4535" w:type="dxa"/>
            <w:vMerge w:val="restart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047" w:type="dxa"/>
            <w:gridSpan w:val="3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Значение К2</w:t>
            </w:r>
          </w:p>
        </w:tc>
      </w:tr>
      <w:tr w:rsidR="006F06A3" w:rsidRPr="00A01D40">
        <w:tc>
          <w:tcPr>
            <w:tcW w:w="1474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4535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864" w:type="dxa"/>
            <w:gridSpan w:val="2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В городе Скопине</w:t>
            </w:r>
          </w:p>
        </w:tc>
        <w:tc>
          <w:tcPr>
            <w:tcW w:w="1183" w:type="dxa"/>
            <w:vMerge w:val="restart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В прочих населенных пунктах</w:t>
            </w:r>
          </w:p>
        </w:tc>
      </w:tr>
      <w:tr w:rsidR="006F06A3" w:rsidRPr="00A01D40">
        <w:tc>
          <w:tcPr>
            <w:tcW w:w="1474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4535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96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w:anchor="P90" w:history="1">
              <w:r w:rsidRPr="00A01D40">
                <w:rPr>
                  <w:color w:val="000000"/>
                </w:rPr>
                <w:t>1 зона</w:t>
              </w:r>
            </w:hyperlink>
          </w:p>
        </w:tc>
        <w:tc>
          <w:tcPr>
            <w:tcW w:w="900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w:anchor="P91" w:history="1">
              <w:r w:rsidRPr="00A01D40">
                <w:rPr>
                  <w:color w:val="000000"/>
                </w:rPr>
                <w:t>2 зона</w:t>
              </w:r>
            </w:hyperlink>
          </w:p>
        </w:tc>
        <w:tc>
          <w:tcPr>
            <w:tcW w:w="1183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А</w:t>
            </w:r>
          </w:p>
        </w:tc>
        <w:tc>
          <w:tcPr>
            <w:tcW w:w="453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Б</w:t>
            </w:r>
          </w:p>
        </w:tc>
        <w:tc>
          <w:tcPr>
            <w:tcW w:w="96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1.1</w:t>
            </w:r>
          </w:p>
        </w:tc>
        <w:tc>
          <w:tcPr>
            <w:tcW w:w="900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1.2</w:t>
            </w:r>
          </w:p>
        </w:tc>
        <w:tc>
          <w:tcPr>
            <w:tcW w:w="1183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2</w:t>
            </w:r>
          </w:p>
        </w:tc>
      </w:tr>
      <w:tr w:rsidR="006F06A3" w:rsidRPr="00A01D40"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6СТМ-ГСМ</w:t>
            </w:r>
          </w:p>
        </w:tc>
        <w:tc>
          <w:tcPr>
            <w:tcW w:w="453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 xml:space="preserve">Розничная специализированная торговля горюче-смазочными материалами (ГСМ), не относящимися к подакцизным товарам </w:t>
            </w:r>
            <w:hyperlink w:anchor="P1918" w:history="1">
              <w:r w:rsidRPr="00A01D40">
                <w:rPr>
                  <w:color w:val="000000"/>
                </w:rPr>
                <w:t>&lt;*&gt;</w:t>
              </w:r>
            </w:hyperlink>
            <w:r w:rsidRPr="00A01D40">
              <w:rPr>
                <w:color w:val="000000"/>
              </w:rPr>
              <w:t>, осуществляемая через стационарные автозаправочные станции (АЗС)</w:t>
            </w:r>
          </w:p>
        </w:tc>
        <w:tc>
          <w:tcPr>
            <w:tcW w:w="96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1,0</w:t>
            </w:r>
          </w:p>
        </w:tc>
        <w:tc>
          <w:tcPr>
            <w:tcW w:w="900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1,0</w:t>
            </w:r>
          </w:p>
        </w:tc>
        <w:tc>
          <w:tcPr>
            <w:tcW w:w="1183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1,0</w:t>
            </w:r>
          </w:p>
        </w:tc>
      </w:tr>
    </w:tbl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ind w:firstLine="540"/>
        <w:jc w:val="both"/>
        <w:rPr>
          <w:color w:val="000000"/>
        </w:rPr>
      </w:pPr>
      <w:r w:rsidRPr="00A01D40">
        <w:rPr>
          <w:color w:val="000000"/>
        </w:rPr>
        <w:t>Примечание:</w:t>
      </w:r>
    </w:p>
    <w:p w:rsidR="006F06A3" w:rsidRPr="00A01D40" w:rsidRDefault="006F06A3">
      <w:pPr>
        <w:pStyle w:val="ConsPlusNormal"/>
        <w:spacing w:before="220"/>
        <w:ind w:firstLine="540"/>
        <w:jc w:val="both"/>
        <w:rPr>
          <w:color w:val="000000"/>
        </w:rPr>
      </w:pPr>
      <w:bookmarkStart w:id="22" w:name="P1918"/>
      <w:bookmarkEnd w:id="22"/>
      <w:r w:rsidRPr="00A01D40">
        <w:rPr>
          <w:color w:val="000000"/>
        </w:rPr>
        <w:t>&lt;*&gt; - К горюче-смазочным материалам, не относящимся к подакцизным товарам, относятся все виды газа, используемого для заправки автомобильных транспортных средств.</w:t>
      </w:r>
    </w:p>
    <w:p w:rsidR="006F06A3" w:rsidRPr="00A01D40" w:rsidRDefault="006F06A3">
      <w:pPr>
        <w:pStyle w:val="ConsPlusNormal"/>
        <w:spacing w:before="220"/>
        <w:ind w:firstLine="540"/>
        <w:jc w:val="both"/>
        <w:rPr>
          <w:color w:val="000000"/>
        </w:rPr>
      </w:pPr>
      <w:r w:rsidRPr="00A01D40">
        <w:rPr>
          <w:color w:val="000000"/>
        </w:rPr>
        <w:t xml:space="preserve">Розничная торговля автомобильным бензином, дизельным топливом и моторными маслами для дизельных и (или) карбюраторных (инжекторных) двигателей, относящихся к подакцизным товарам (согласно </w:t>
      </w:r>
      <w:hyperlink r:id="rId140" w:history="1">
        <w:r w:rsidRPr="00A01D40">
          <w:rPr>
            <w:color w:val="000000"/>
          </w:rPr>
          <w:t>подпунктам 7</w:t>
        </w:r>
      </w:hyperlink>
      <w:r w:rsidRPr="00A01D40">
        <w:rPr>
          <w:color w:val="000000"/>
        </w:rPr>
        <w:t xml:space="preserve"> - </w:t>
      </w:r>
      <w:hyperlink r:id="rId141" w:history="1">
        <w:r w:rsidRPr="00A01D40">
          <w:rPr>
            <w:color w:val="000000"/>
          </w:rPr>
          <w:t>9 пункта 1 статьи 181</w:t>
        </w:r>
      </w:hyperlink>
      <w:r w:rsidRPr="00A01D40">
        <w:rPr>
          <w:color w:val="000000"/>
        </w:rPr>
        <w:t xml:space="preserve"> части второй Налогового кодекса РФ), а также розничная торговля другими подакцизными товарами (согласно </w:t>
      </w:r>
      <w:hyperlink r:id="rId142" w:history="1">
        <w:r w:rsidRPr="00A01D40">
          <w:rPr>
            <w:color w:val="000000"/>
          </w:rPr>
          <w:t>подпункту 10 пункта 1 статьи 181</w:t>
        </w:r>
      </w:hyperlink>
      <w:r w:rsidRPr="00A01D40">
        <w:rPr>
          <w:color w:val="000000"/>
        </w:rPr>
        <w:t xml:space="preserve"> части второй Налогового кодекса РФ) не относится к виду деятельности (с кодом 4ТМ-ГСМ), подпадающему под систему налогообложения в виде единого налога на вмененный доход.</w:t>
      </w: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right"/>
        <w:outlineLvl w:val="1"/>
        <w:rPr>
          <w:color w:val="000000"/>
        </w:rPr>
      </w:pPr>
      <w:r w:rsidRPr="00A01D40">
        <w:rPr>
          <w:color w:val="000000"/>
        </w:rPr>
        <w:t>Приложение 7а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к Положению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"О корректирующем коэффициенте базовой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доходности К2 для исчисления суммы единого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налога на вмененный доход для отдельных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видов деятельности на территории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муниципального образования - городской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округ город Скопин Рязанской области"</w:t>
      </w: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Title"/>
        <w:jc w:val="center"/>
        <w:rPr>
          <w:color w:val="000000"/>
        </w:rPr>
      </w:pPr>
      <w:bookmarkStart w:id="23" w:name="P1934"/>
      <w:bookmarkEnd w:id="23"/>
      <w:r w:rsidRPr="00A01D40">
        <w:rPr>
          <w:color w:val="000000"/>
        </w:rPr>
        <w:t>КОРРЕКТИРУЮЩИЙ КОЭФФИЦИЕНТ БАЗОВОЙ ДОХОДНОСТИ К2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ДЛЯ ИСЧИСЛЕНИЯ СУММЫ ЕДИНОГО НАЛОГА НА ВМЕНЕННЫЙ ДОХОД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ПРИ ОСУЩЕСТВЛЕНИИ ДЕЯТЕЛЬНОСТИ ПО НЕСПЕЦИАЛИЗИРОВАННОЙ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РОЗНИЧНОЙ ТОРГОВЛЕ, ОСУЩЕСТВЛЯЕМОЙ ЧЕРЕЗ ОБЪЕКТЫ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СТАЦИОНАРНОЙ ТОРГОВОЙ СЕТИ, НЕ ИМЕЮЩИЕ ТОРГОВЫХ ЗАЛОВ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(С ОРГАНИЗАЦИЕЙ ТОРГОВЫХ МЕСТ)</w:t>
      </w:r>
    </w:p>
    <w:p w:rsidR="006F06A3" w:rsidRPr="00A01D40" w:rsidRDefault="006F06A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191"/>
        <w:gridCol w:w="4139"/>
        <w:gridCol w:w="1417"/>
        <w:gridCol w:w="1304"/>
        <w:gridCol w:w="1003"/>
      </w:tblGrid>
      <w:tr w:rsidR="006F06A3" w:rsidRPr="00A01D40">
        <w:tc>
          <w:tcPr>
            <w:tcW w:w="1191" w:type="dxa"/>
            <w:vMerge w:val="restart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4139" w:type="dxa"/>
            <w:vMerge w:val="restart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724" w:type="dxa"/>
            <w:gridSpan w:val="3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Значение К2</w:t>
            </w:r>
          </w:p>
        </w:tc>
      </w:tr>
      <w:tr w:rsidR="006F06A3" w:rsidRPr="00A01D40">
        <w:tc>
          <w:tcPr>
            <w:tcW w:w="1191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4139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41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В городе Скопине и микрорайонах (кроме мкр. Октябрьский и Заречный)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В мкр. Октябрьский и Заречный и др. местах</w:t>
            </w:r>
          </w:p>
        </w:tc>
        <w:tc>
          <w:tcPr>
            <w:tcW w:w="1003" w:type="dxa"/>
            <w:vMerge w:val="restart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В прочих населенных пунктах</w:t>
            </w:r>
          </w:p>
        </w:tc>
      </w:tr>
      <w:tr w:rsidR="006F06A3" w:rsidRPr="00A01D40">
        <w:tc>
          <w:tcPr>
            <w:tcW w:w="1191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4139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41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w:anchor="P90" w:history="1">
              <w:r w:rsidRPr="00A01D40">
                <w:rPr>
                  <w:color w:val="000000"/>
                </w:rPr>
                <w:t>1 зона</w:t>
              </w:r>
            </w:hyperlink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w:anchor="P91" w:history="1">
              <w:r w:rsidRPr="00A01D40">
                <w:rPr>
                  <w:color w:val="000000"/>
                </w:rPr>
                <w:t>2 зона</w:t>
              </w:r>
            </w:hyperlink>
          </w:p>
        </w:tc>
        <w:tc>
          <w:tcPr>
            <w:tcW w:w="1003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19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А</w:t>
            </w:r>
          </w:p>
        </w:tc>
        <w:tc>
          <w:tcPr>
            <w:tcW w:w="4139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Б</w:t>
            </w:r>
          </w:p>
        </w:tc>
        <w:tc>
          <w:tcPr>
            <w:tcW w:w="141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1.1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1.2</w:t>
            </w:r>
          </w:p>
        </w:tc>
        <w:tc>
          <w:tcPr>
            <w:tcW w:w="1003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2</w:t>
            </w:r>
          </w:p>
        </w:tc>
      </w:tr>
      <w:tr w:rsidR="006F06A3" w:rsidRPr="00A01D40">
        <w:tc>
          <w:tcPr>
            <w:tcW w:w="119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7ТМ-Н</w:t>
            </w:r>
          </w:p>
        </w:tc>
        <w:tc>
          <w:tcPr>
            <w:tcW w:w="4139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Неспециализированная розничная торговля или торговля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осуществляемая через объекты стационарной торговой сети, не имеющие торговых залов (с организацией торговых мест), в том числе:</w:t>
            </w:r>
          </w:p>
        </w:tc>
        <w:tc>
          <w:tcPr>
            <w:tcW w:w="141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003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c>
          <w:tcPr>
            <w:tcW w:w="119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7ТМ-Н1</w:t>
            </w:r>
          </w:p>
        </w:tc>
        <w:tc>
          <w:tcPr>
            <w:tcW w:w="4139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торговля продовольственными товарами, включая табачные изделия</w:t>
            </w:r>
          </w:p>
        </w:tc>
        <w:tc>
          <w:tcPr>
            <w:tcW w:w="141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0,492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0,354</w:t>
            </w:r>
          </w:p>
        </w:tc>
        <w:tc>
          <w:tcPr>
            <w:tcW w:w="1003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0,338</w:t>
            </w:r>
          </w:p>
        </w:tc>
      </w:tr>
      <w:tr w:rsidR="006F06A3" w:rsidRPr="00A01D40">
        <w:tc>
          <w:tcPr>
            <w:tcW w:w="119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7ТМ-Н1.1</w:t>
            </w:r>
          </w:p>
        </w:tc>
        <w:tc>
          <w:tcPr>
            <w:tcW w:w="4139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торговля продовольственными товарами, включая алкогольную продукцию</w:t>
            </w:r>
          </w:p>
        </w:tc>
        <w:tc>
          <w:tcPr>
            <w:tcW w:w="141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0,577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0,440</w:t>
            </w:r>
          </w:p>
        </w:tc>
        <w:tc>
          <w:tcPr>
            <w:tcW w:w="1003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0,420</w:t>
            </w:r>
          </w:p>
        </w:tc>
      </w:tr>
      <w:tr w:rsidR="006F06A3" w:rsidRPr="00A01D40">
        <w:tc>
          <w:tcPr>
            <w:tcW w:w="119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7ТМ-Н2</w:t>
            </w:r>
          </w:p>
        </w:tc>
        <w:tc>
          <w:tcPr>
            <w:tcW w:w="4139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торговля непродовольственными товарами</w:t>
            </w:r>
          </w:p>
        </w:tc>
        <w:tc>
          <w:tcPr>
            <w:tcW w:w="141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0,370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0,258</w:t>
            </w:r>
          </w:p>
        </w:tc>
        <w:tc>
          <w:tcPr>
            <w:tcW w:w="1003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0,246</w:t>
            </w:r>
          </w:p>
        </w:tc>
      </w:tr>
      <w:tr w:rsidR="006F06A3" w:rsidRPr="00A01D40">
        <w:tc>
          <w:tcPr>
            <w:tcW w:w="119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7ТМ-Н3</w:t>
            </w:r>
          </w:p>
        </w:tc>
        <w:tc>
          <w:tcPr>
            <w:tcW w:w="4139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торговля смешанным ассортиментом продовольственных и непродовольственных товаров</w:t>
            </w:r>
          </w:p>
        </w:tc>
        <w:tc>
          <w:tcPr>
            <w:tcW w:w="141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0,432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0,187</w:t>
            </w:r>
          </w:p>
        </w:tc>
        <w:tc>
          <w:tcPr>
            <w:tcW w:w="1003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0,187</w:t>
            </w:r>
          </w:p>
        </w:tc>
      </w:tr>
    </w:tbl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ind w:firstLine="540"/>
        <w:jc w:val="both"/>
        <w:rPr>
          <w:color w:val="000000"/>
        </w:rPr>
      </w:pPr>
      <w:r w:rsidRPr="00A01D40">
        <w:rPr>
          <w:color w:val="000000"/>
        </w:rPr>
        <w:t xml:space="preserve">Примечание: Если неспециализированная розничная торговля или торговля смешанным ассортиментом товаров, осуществляемая через объекты стационарной торговой сети, не имеющие торговых залов (с организацией торговых мест) </w:t>
      </w:r>
      <w:hyperlink r:id="rId143" w:history="1">
        <w:r w:rsidRPr="00A01D40">
          <w:rPr>
            <w:color w:val="000000"/>
          </w:rPr>
          <w:t>(приложение 7а)</w:t>
        </w:r>
      </w:hyperlink>
      <w:r w:rsidRPr="00A01D40">
        <w:rPr>
          <w:color w:val="000000"/>
        </w:rPr>
        <w:t>, включает торговлю пиротехническими изделиями, то для исчисления суммы единого налога на вмененный доход применяется значение корректирующего коэффициента базовой доходности К2, равное 1.</w:t>
      </w: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right"/>
        <w:outlineLvl w:val="1"/>
        <w:rPr>
          <w:color w:val="000000"/>
        </w:rPr>
      </w:pPr>
      <w:bookmarkStart w:id="24" w:name="P1986"/>
      <w:bookmarkEnd w:id="24"/>
      <w:r w:rsidRPr="00A01D40">
        <w:rPr>
          <w:color w:val="000000"/>
        </w:rPr>
        <w:t>Приложение 7б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к Положению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"О корректирующем коэффициенте базовой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доходности К2 для исчисления суммы единого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налога на вмененный доход для отдельных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видов деятельности на территории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муниципального образования - городской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округ город Скопин Рязанской области"</w:t>
      </w: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Title"/>
        <w:jc w:val="center"/>
        <w:rPr>
          <w:color w:val="000000"/>
        </w:rPr>
      </w:pPr>
      <w:bookmarkStart w:id="25" w:name="P1995"/>
      <w:bookmarkEnd w:id="25"/>
      <w:r w:rsidRPr="00A01D40">
        <w:rPr>
          <w:color w:val="000000"/>
        </w:rPr>
        <w:t>КОРРЕКТИРУЮЩИЙ КОЭФФИЦИЕНТ БАЗОВОЙ ДОХОДНОСТИ К2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ДЛЯ ИСЧИСЛЕНИЯ СУММЫ ЕДИНОГО НАЛОГА НА ВМЕНЕННЫЙ ДОХОД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ПРИ ОСУЩЕСТВЛЕНИИ ДЕЯТЕЛЬНОСТИ ПО СПЕЦИАЛИЗИРОВАННОЙ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РОЗНИЧНОЙ ТОРГОВЛЕ ПРОДОВОЛЬСТВЕННЫМИ ТОВАРАМИ,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ОСУЩЕСТВЛЯЕМОЙ ЧЕРЕЗ ОБЪЕКТЫ СТАЦИОНАРНОЙ ТОРГОВОЙ СЕТИ,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НЕ ИМЕЮЩИЕ ТОРГОВЫХ ЗАЛОВ (С ОРГАНИЗАЦИЕЙ ТОРГОВЫХ МЕСТ)</w:t>
      </w:r>
    </w:p>
    <w:p w:rsidR="006F06A3" w:rsidRPr="00A01D40" w:rsidRDefault="006F06A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134"/>
        <w:gridCol w:w="3572"/>
        <w:gridCol w:w="1531"/>
        <w:gridCol w:w="1440"/>
        <w:gridCol w:w="1361"/>
      </w:tblGrid>
      <w:tr w:rsidR="006F06A3" w:rsidRPr="00A01D40">
        <w:tc>
          <w:tcPr>
            <w:tcW w:w="1134" w:type="dxa"/>
            <w:vMerge w:val="restart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572" w:type="dxa"/>
            <w:vMerge w:val="restart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332" w:type="dxa"/>
            <w:gridSpan w:val="3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Значение К2</w:t>
            </w:r>
          </w:p>
        </w:tc>
      </w:tr>
      <w:tr w:rsidR="006F06A3" w:rsidRPr="00A01D40">
        <w:tc>
          <w:tcPr>
            <w:tcW w:w="1134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3572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53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В городе Скопине и микрорайонах (кроме мкр. Октябрьский и Заречный)</w:t>
            </w:r>
          </w:p>
        </w:tc>
        <w:tc>
          <w:tcPr>
            <w:tcW w:w="1440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В мкр. Октябрьский и Заречный и др. местах</w:t>
            </w:r>
          </w:p>
        </w:tc>
        <w:tc>
          <w:tcPr>
            <w:tcW w:w="1361" w:type="dxa"/>
            <w:vMerge w:val="restart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В прочих населенных пунктах</w:t>
            </w:r>
          </w:p>
        </w:tc>
      </w:tr>
      <w:tr w:rsidR="006F06A3" w:rsidRPr="00A01D40">
        <w:tc>
          <w:tcPr>
            <w:tcW w:w="1134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3572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53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w:anchor="P90" w:history="1">
              <w:r w:rsidRPr="00A01D40">
                <w:rPr>
                  <w:color w:val="000000"/>
                </w:rPr>
                <w:t>1 зона</w:t>
              </w:r>
            </w:hyperlink>
          </w:p>
        </w:tc>
        <w:tc>
          <w:tcPr>
            <w:tcW w:w="1440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w:anchor="P91" w:history="1">
              <w:r w:rsidRPr="00A01D40">
                <w:rPr>
                  <w:color w:val="000000"/>
                </w:rPr>
                <w:t>2 зона</w:t>
              </w:r>
            </w:hyperlink>
          </w:p>
        </w:tc>
        <w:tc>
          <w:tcPr>
            <w:tcW w:w="1361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А</w:t>
            </w:r>
          </w:p>
        </w:tc>
        <w:tc>
          <w:tcPr>
            <w:tcW w:w="3572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Б</w:t>
            </w:r>
          </w:p>
        </w:tc>
        <w:tc>
          <w:tcPr>
            <w:tcW w:w="153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1.1</w:t>
            </w:r>
          </w:p>
        </w:tc>
        <w:tc>
          <w:tcPr>
            <w:tcW w:w="1440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1.2</w:t>
            </w:r>
          </w:p>
        </w:tc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2</w:t>
            </w:r>
          </w:p>
        </w:tc>
      </w:tr>
      <w:tr w:rsidR="006F06A3" w:rsidRPr="00A01D40"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7ТМ-СП</w:t>
            </w:r>
          </w:p>
        </w:tc>
        <w:tc>
          <w:tcPr>
            <w:tcW w:w="357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Специализированная розничная торговля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не имеющие торговых залов (с организацией торговых мест)</w:t>
            </w:r>
          </w:p>
        </w:tc>
        <w:tc>
          <w:tcPr>
            <w:tcW w:w="1531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440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7ТМ-СП-01</w:t>
            </w:r>
          </w:p>
        </w:tc>
        <w:tc>
          <w:tcPr>
            <w:tcW w:w="357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хлебом и хлебобулочными изделиями</w:t>
            </w:r>
          </w:p>
        </w:tc>
        <w:tc>
          <w:tcPr>
            <w:tcW w:w="153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0,129</w:t>
            </w:r>
          </w:p>
        </w:tc>
        <w:tc>
          <w:tcPr>
            <w:tcW w:w="1440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0,106</w:t>
            </w:r>
          </w:p>
        </w:tc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0,106</w:t>
            </w:r>
          </w:p>
        </w:tc>
      </w:tr>
      <w:tr w:rsidR="006F06A3" w:rsidRPr="00A01D40"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7ТМ-СП-02</w:t>
            </w:r>
          </w:p>
        </w:tc>
        <w:tc>
          <w:tcPr>
            <w:tcW w:w="357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мясом, мясными продуктами, колбасными изделиями, рыбой, море- и рыбопродуктами, включая деликатесные</w:t>
            </w:r>
          </w:p>
        </w:tc>
        <w:tc>
          <w:tcPr>
            <w:tcW w:w="153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0,541</w:t>
            </w:r>
          </w:p>
        </w:tc>
        <w:tc>
          <w:tcPr>
            <w:tcW w:w="1440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0,362</w:t>
            </w:r>
          </w:p>
        </w:tc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0,362</w:t>
            </w:r>
          </w:p>
        </w:tc>
      </w:tr>
      <w:tr w:rsidR="006F06A3" w:rsidRPr="00A01D40"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7ТМ-СП-03</w:t>
            </w:r>
          </w:p>
        </w:tc>
        <w:tc>
          <w:tcPr>
            <w:tcW w:w="357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крупами, изделиями из зерна, макаронными изделиями</w:t>
            </w:r>
          </w:p>
        </w:tc>
        <w:tc>
          <w:tcPr>
            <w:tcW w:w="153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0,340</w:t>
            </w:r>
          </w:p>
        </w:tc>
        <w:tc>
          <w:tcPr>
            <w:tcW w:w="1440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0,282</w:t>
            </w:r>
          </w:p>
        </w:tc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0,282</w:t>
            </w:r>
          </w:p>
        </w:tc>
      </w:tr>
      <w:tr w:rsidR="006F06A3" w:rsidRPr="00A01D40"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7ТМ-СП-04</w:t>
            </w:r>
          </w:p>
        </w:tc>
        <w:tc>
          <w:tcPr>
            <w:tcW w:w="357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детским и диабетическим питанием</w:t>
            </w:r>
          </w:p>
        </w:tc>
        <w:tc>
          <w:tcPr>
            <w:tcW w:w="153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0,256</w:t>
            </w:r>
          </w:p>
        </w:tc>
        <w:tc>
          <w:tcPr>
            <w:tcW w:w="1440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0,187</w:t>
            </w:r>
          </w:p>
        </w:tc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0,187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13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7ТМ-СП-05</w:t>
            </w:r>
          </w:p>
        </w:tc>
        <w:tc>
          <w:tcPr>
            <w:tcW w:w="3572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мороженым по налоговым периодам:</w:t>
            </w:r>
          </w:p>
        </w:tc>
        <w:tc>
          <w:tcPr>
            <w:tcW w:w="1531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134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в 1 и 4 кварталах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0,257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0,187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0,187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134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3572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во 2 и 3 кварталах</w:t>
            </w:r>
          </w:p>
        </w:tc>
        <w:tc>
          <w:tcPr>
            <w:tcW w:w="1531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0,513</w:t>
            </w:r>
          </w:p>
        </w:tc>
        <w:tc>
          <w:tcPr>
            <w:tcW w:w="1440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0,363</w:t>
            </w:r>
          </w:p>
        </w:tc>
        <w:tc>
          <w:tcPr>
            <w:tcW w:w="1361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0,363</w:t>
            </w:r>
          </w:p>
        </w:tc>
      </w:tr>
      <w:tr w:rsidR="006F06A3" w:rsidRPr="00A01D40"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7ТМ-СП-06</w:t>
            </w:r>
          </w:p>
        </w:tc>
        <w:tc>
          <w:tcPr>
            <w:tcW w:w="357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овощами и фруктами отечественного производства</w:t>
            </w:r>
          </w:p>
        </w:tc>
        <w:tc>
          <w:tcPr>
            <w:tcW w:w="153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0,256</w:t>
            </w:r>
          </w:p>
        </w:tc>
        <w:tc>
          <w:tcPr>
            <w:tcW w:w="1440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0,187</w:t>
            </w:r>
          </w:p>
        </w:tc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0,187</w:t>
            </w:r>
          </w:p>
        </w:tc>
      </w:tr>
      <w:tr w:rsidR="006F06A3" w:rsidRPr="00A01D40"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7ТМ-СП-07</w:t>
            </w:r>
          </w:p>
        </w:tc>
        <w:tc>
          <w:tcPr>
            <w:tcW w:w="357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овощами и фруктами импортного производства</w:t>
            </w:r>
          </w:p>
        </w:tc>
        <w:tc>
          <w:tcPr>
            <w:tcW w:w="153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0,513</w:t>
            </w:r>
          </w:p>
        </w:tc>
        <w:tc>
          <w:tcPr>
            <w:tcW w:w="1440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0,363</w:t>
            </w:r>
          </w:p>
        </w:tc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0,363</w:t>
            </w:r>
          </w:p>
        </w:tc>
      </w:tr>
      <w:tr w:rsidR="006F06A3" w:rsidRPr="00A01D40"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7ТМ-СП-08</w:t>
            </w:r>
          </w:p>
        </w:tc>
        <w:tc>
          <w:tcPr>
            <w:tcW w:w="357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кондитерскими изделиями из муки, крахмала, молока, какао, сахара (тортами, пирожными, печеньем, вафлями, зефиром, пастилой, конфетами, шоколадом и пр.)</w:t>
            </w:r>
          </w:p>
        </w:tc>
        <w:tc>
          <w:tcPr>
            <w:tcW w:w="153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0,513</w:t>
            </w:r>
          </w:p>
        </w:tc>
        <w:tc>
          <w:tcPr>
            <w:tcW w:w="1440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0,363</w:t>
            </w:r>
          </w:p>
        </w:tc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0,363</w:t>
            </w:r>
          </w:p>
        </w:tc>
      </w:tr>
      <w:tr w:rsidR="006F06A3" w:rsidRPr="00A01D40"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7ТМ-СП-09</w:t>
            </w:r>
          </w:p>
        </w:tc>
        <w:tc>
          <w:tcPr>
            <w:tcW w:w="357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кофе, чаем, пряностями</w:t>
            </w:r>
          </w:p>
        </w:tc>
        <w:tc>
          <w:tcPr>
            <w:tcW w:w="153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0,513</w:t>
            </w:r>
          </w:p>
        </w:tc>
        <w:tc>
          <w:tcPr>
            <w:tcW w:w="1440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0,363</w:t>
            </w:r>
          </w:p>
        </w:tc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0,363</w:t>
            </w:r>
          </w:p>
        </w:tc>
      </w:tr>
      <w:tr w:rsidR="006F06A3" w:rsidRPr="00A01D40"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7ТМ-СП-10</w:t>
            </w:r>
          </w:p>
        </w:tc>
        <w:tc>
          <w:tcPr>
            <w:tcW w:w="357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зеленью (петрушка, сельдерей, укроп и пр.)</w:t>
            </w:r>
          </w:p>
        </w:tc>
        <w:tc>
          <w:tcPr>
            <w:tcW w:w="153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0,256</w:t>
            </w:r>
          </w:p>
        </w:tc>
        <w:tc>
          <w:tcPr>
            <w:tcW w:w="1440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0,187</w:t>
            </w:r>
          </w:p>
        </w:tc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0,187</w:t>
            </w:r>
          </w:p>
        </w:tc>
      </w:tr>
      <w:tr w:rsidR="006F06A3" w:rsidRPr="00A01D40"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7ТМ-СП-11</w:t>
            </w:r>
          </w:p>
        </w:tc>
        <w:tc>
          <w:tcPr>
            <w:tcW w:w="357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водами, включая натуральные или искусственные минеральные, газированные; соками, включая натуральные и искусственные из экстрактов растительных</w:t>
            </w:r>
          </w:p>
        </w:tc>
        <w:tc>
          <w:tcPr>
            <w:tcW w:w="153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0,688</w:t>
            </w:r>
          </w:p>
        </w:tc>
        <w:tc>
          <w:tcPr>
            <w:tcW w:w="1440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0,469</w:t>
            </w:r>
          </w:p>
        </w:tc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0,469</w:t>
            </w:r>
          </w:p>
        </w:tc>
      </w:tr>
      <w:tr w:rsidR="006F06A3" w:rsidRPr="00A01D40"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7ТМ-СП-12</w:t>
            </w:r>
          </w:p>
        </w:tc>
        <w:tc>
          <w:tcPr>
            <w:tcW w:w="357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пивом и другой слабоалкогольной продукцией</w:t>
            </w:r>
          </w:p>
        </w:tc>
        <w:tc>
          <w:tcPr>
            <w:tcW w:w="153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1,00</w:t>
            </w:r>
          </w:p>
        </w:tc>
        <w:tc>
          <w:tcPr>
            <w:tcW w:w="1440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0,665</w:t>
            </w:r>
          </w:p>
        </w:tc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0,665</w:t>
            </w:r>
          </w:p>
        </w:tc>
      </w:tr>
      <w:tr w:rsidR="006F06A3" w:rsidRPr="00A01D40"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7ТМ-СП-13</w:t>
            </w:r>
          </w:p>
        </w:tc>
        <w:tc>
          <w:tcPr>
            <w:tcW w:w="357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прочими продовольственными товарами</w:t>
            </w:r>
          </w:p>
        </w:tc>
        <w:tc>
          <w:tcPr>
            <w:tcW w:w="153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0,432</w:t>
            </w:r>
          </w:p>
        </w:tc>
        <w:tc>
          <w:tcPr>
            <w:tcW w:w="1440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0,322</w:t>
            </w:r>
          </w:p>
        </w:tc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0,297</w:t>
            </w:r>
          </w:p>
        </w:tc>
      </w:tr>
    </w:tbl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ind w:firstLine="540"/>
        <w:jc w:val="both"/>
        <w:rPr>
          <w:color w:val="000000"/>
        </w:rPr>
      </w:pPr>
      <w:r w:rsidRPr="00A01D40">
        <w:rPr>
          <w:color w:val="000000"/>
        </w:rPr>
        <w:t xml:space="preserve">Примечание: Если специализированная розничная торговля продовольственными товарами, осуществляемая через объекты стационарной торговой сети, не имеющие торговых залов (с организацией торговых мест) </w:t>
      </w:r>
      <w:hyperlink w:anchor="P1986" w:history="1">
        <w:r w:rsidRPr="00A01D40">
          <w:rPr>
            <w:color w:val="000000"/>
          </w:rPr>
          <w:t>(приложение 7б)</w:t>
        </w:r>
      </w:hyperlink>
      <w:r w:rsidRPr="00A01D40">
        <w:rPr>
          <w:color w:val="000000"/>
        </w:rPr>
        <w:t>, включает торговлю пиротехническими изделиями, то для исчисления суммы единого налога на вмененный доход применяется значение корректирующего коэффициента базовой доходности К2 равное 1.</w:t>
      </w: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right"/>
        <w:outlineLvl w:val="1"/>
        <w:rPr>
          <w:color w:val="000000"/>
        </w:rPr>
      </w:pPr>
      <w:bookmarkStart w:id="26" w:name="P2102"/>
      <w:bookmarkEnd w:id="26"/>
      <w:r w:rsidRPr="00A01D40">
        <w:rPr>
          <w:color w:val="000000"/>
        </w:rPr>
        <w:t>Приложение 7в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к Положению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"О корректирующем коэффициенте базовой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доходности К2 для исчисления суммы единого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налога на вмененный доход для отдельных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видов деятельности на территории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муниципального образования - городской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округ город Скопин Рязанской области"</w:t>
      </w: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Title"/>
        <w:jc w:val="center"/>
        <w:rPr>
          <w:color w:val="000000"/>
        </w:rPr>
      </w:pPr>
      <w:bookmarkStart w:id="27" w:name="P2111"/>
      <w:bookmarkEnd w:id="27"/>
      <w:r w:rsidRPr="00A01D40">
        <w:rPr>
          <w:color w:val="000000"/>
        </w:rPr>
        <w:t>КОРРЕКТИРУЮЩИЙ КОЭФФИЦИЕНТ БАЗОВОЙ ДОХОДНОСТИ К2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ДЛЯ ИСЧИСЛЕНИЯ СУММЫ ЕДИНОГО НАЛОГА НА ВМЕНЕННЫЙ ДОХОД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ПРИ ОСУЩЕСТВЛЕНИИ ДЕЯТЕЛЬНОСТИ ПО СПЕЦИАЛИЗИРОВАННОЙ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РОЗНИЧНОЙ ТОРГОВЛЕ НЕПРОДОВОЛЬСТВЕННЫМИ ТОВАРАМИ,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ОСУЩЕСТВЛЯЕМОЙ ЧЕРЕЗ ОБЪЕКТЫ СТАЦИОНАРНОЙ ТОРГОВОЙ СЕТИ,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НЕ ИМЕЮЩИЕ ТОРГОВЫХ ЗАЛОВ (С ОРГАНИЗАЦИЕЙ ТОРГОВЫХ МЕСТ)</w:t>
      </w:r>
    </w:p>
    <w:p w:rsidR="006F06A3" w:rsidRPr="00A01D40" w:rsidRDefault="006F06A3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/>
      </w:tblPr>
      <w:tblGrid>
        <w:gridCol w:w="9354"/>
      </w:tblGrid>
      <w:tr w:rsidR="006F06A3" w:rsidRPr="00A01D40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Список изменяющих документов</w:t>
            </w:r>
          </w:p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 xml:space="preserve">(в ред. </w:t>
            </w:r>
            <w:hyperlink r:id="rId144" w:history="1">
              <w:r w:rsidRPr="00A01D40">
                <w:rPr>
                  <w:color w:val="000000"/>
                </w:rPr>
                <w:t>Решения</w:t>
              </w:r>
            </w:hyperlink>
            <w:r w:rsidRPr="00A01D40">
              <w:rPr>
                <w:color w:val="000000"/>
              </w:rPr>
              <w:t xml:space="preserve"> Думы муниципального образования - городской округ г. Скопин</w:t>
            </w:r>
          </w:p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Рязанской области от 19.11.2019 N 125/21)</w:t>
            </w:r>
          </w:p>
        </w:tc>
      </w:tr>
    </w:tbl>
    <w:p w:rsidR="006F06A3" w:rsidRPr="00A01D40" w:rsidRDefault="006F06A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247"/>
        <w:gridCol w:w="3798"/>
        <w:gridCol w:w="1474"/>
        <w:gridCol w:w="1417"/>
        <w:gridCol w:w="1134"/>
      </w:tblGrid>
      <w:tr w:rsidR="006F06A3" w:rsidRPr="00A01D40">
        <w:tc>
          <w:tcPr>
            <w:tcW w:w="1247" w:type="dxa"/>
            <w:vMerge w:val="restart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798" w:type="dxa"/>
            <w:vMerge w:val="restart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025" w:type="dxa"/>
            <w:gridSpan w:val="3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Значение К2</w:t>
            </w:r>
          </w:p>
        </w:tc>
      </w:tr>
      <w:tr w:rsidR="006F06A3" w:rsidRPr="00A01D40">
        <w:tc>
          <w:tcPr>
            <w:tcW w:w="1247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3798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В городе Скопине и микрорайонах (кроме мкр. Октябрьский и Заречный)</w:t>
            </w:r>
          </w:p>
        </w:tc>
        <w:tc>
          <w:tcPr>
            <w:tcW w:w="141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В мкр. Октябрьский и Заречный и др. местах</w:t>
            </w:r>
          </w:p>
        </w:tc>
        <w:tc>
          <w:tcPr>
            <w:tcW w:w="1134" w:type="dxa"/>
            <w:vMerge w:val="restart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В прочих населенных пунктах</w:t>
            </w:r>
          </w:p>
        </w:tc>
      </w:tr>
      <w:tr w:rsidR="006F06A3" w:rsidRPr="00A01D40">
        <w:tc>
          <w:tcPr>
            <w:tcW w:w="1247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3798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w:anchor="P90" w:history="1">
              <w:r w:rsidRPr="00A01D40">
                <w:rPr>
                  <w:color w:val="000000"/>
                </w:rPr>
                <w:t>1 зона</w:t>
              </w:r>
            </w:hyperlink>
          </w:p>
        </w:tc>
        <w:tc>
          <w:tcPr>
            <w:tcW w:w="141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w:anchor="P91" w:history="1">
              <w:r w:rsidRPr="00A01D40">
                <w:rPr>
                  <w:color w:val="000000"/>
                </w:rPr>
                <w:t>2 зона</w:t>
              </w:r>
            </w:hyperlink>
          </w:p>
        </w:tc>
        <w:tc>
          <w:tcPr>
            <w:tcW w:w="1134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А</w:t>
            </w:r>
          </w:p>
        </w:tc>
        <w:tc>
          <w:tcPr>
            <w:tcW w:w="3798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Б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1.1</w:t>
            </w:r>
          </w:p>
        </w:tc>
        <w:tc>
          <w:tcPr>
            <w:tcW w:w="141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1.2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2</w:t>
            </w:r>
          </w:p>
        </w:tc>
      </w:tr>
      <w:tr w:rsidR="006F06A3" w:rsidRPr="00A01D40"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7ТМ-СНП</w:t>
            </w:r>
          </w:p>
        </w:tc>
        <w:tc>
          <w:tcPr>
            <w:tcW w:w="3798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Специализированная розничная торговля непродовольственными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не имеющие торговых залов (с организацией торговых мест):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7ТМ-СНП-01</w:t>
            </w:r>
          </w:p>
        </w:tc>
        <w:tc>
          <w:tcPr>
            <w:tcW w:w="3798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табачными изделиями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0,867</w:t>
            </w:r>
          </w:p>
        </w:tc>
        <w:tc>
          <w:tcPr>
            <w:tcW w:w="141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0,620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0,620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24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7ТМ-СНП-02</w:t>
            </w:r>
          </w:p>
        </w:tc>
        <w:tc>
          <w:tcPr>
            <w:tcW w:w="3798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 xml:space="preserve">верхней одеждой и головными уборами из натурального меха и натуральной кожи </w:t>
            </w:r>
            <w:hyperlink w:anchor="P2380" w:history="1">
              <w:r w:rsidRPr="00A01D40">
                <w:rPr>
                  <w:color w:val="000000"/>
                </w:rPr>
                <w:t>&lt;**&gt;</w:t>
              </w:r>
            </w:hyperlink>
          </w:p>
        </w:tc>
        <w:tc>
          <w:tcPr>
            <w:tcW w:w="147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1,0</w:t>
            </w:r>
          </w:p>
        </w:tc>
        <w:tc>
          <w:tcPr>
            <w:tcW w:w="141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0,821</w:t>
            </w:r>
          </w:p>
        </w:tc>
        <w:tc>
          <w:tcPr>
            <w:tcW w:w="113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0,821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both"/>
              <w:rPr>
                <w:color w:val="000000"/>
              </w:rPr>
            </w:pPr>
            <w:r w:rsidRPr="00A01D40">
              <w:rPr>
                <w:color w:val="000000"/>
              </w:rPr>
              <w:t xml:space="preserve">(в ред. </w:t>
            </w:r>
            <w:hyperlink r:id="rId145" w:history="1">
              <w:r w:rsidRPr="00A01D40">
                <w:rPr>
                  <w:color w:val="000000"/>
                </w:rPr>
                <w:t>Решения</w:t>
              </w:r>
            </w:hyperlink>
            <w:r w:rsidRPr="00A01D40">
              <w:rPr>
                <w:color w:val="000000"/>
              </w:rPr>
              <w:t xml:space="preserve"> Думы муниципального образования - городской округ г. Скопин Рязанской области от 19.11.2019 N 125/21)</w:t>
            </w:r>
          </w:p>
        </w:tc>
      </w:tr>
      <w:tr w:rsidR="006F06A3" w:rsidRPr="00A01D40"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7ТМ-СНП-03</w:t>
            </w:r>
          </w:p>
        </w:tc>
        <w:tc>
          <w:tcPr>
            <w:tcW w:w="3798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головными уборами, за исключением изделий из натурального меха и натуральной кожи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0,559</w:t>
            </w:r>
          </w:p>
        </w:tc>
        <w:tc>
          <w:tcPr>
            <w:tcW w:w="141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0,397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0,397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24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7ТМ-СНП-04</w:t>
            </w:r>
          </w:p>
        </w:tc>
        <w:tc>
          <w:tcPr>
            <w:tcW w:w="3798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 xml:space="preserve">обувью </w:t>
            </w:r>
            <w:hyperlink w:anchor="P2380" w:history="1">
              <w:r w:rsidRPr="00A01D40">
                <w:rPr>
                  <w:color w:val="000000"/>
                </w:rPr>
                <w:t>&lt;**&gt;</w:t>
              </w:r>
            </w:hyperlink>
          </w:p>
        </w:tc>
        <w:tc>
          <w:tcPr>
            <w:tcW w:w="147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0,515</w:t>
            </w:r>
          </w:p>
        </w:tc>
        <w:tc>
          <w:tcPr>
            <w:tcW w:w="141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0,363</w:t>
            </w:r>
          </w:p>
        </w:tc>
        <w:tc>
          <w:tcPr>
            <w:tcW w:w="113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0,363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both"/>
              <w:rPr>
                <w:color w:val="000000"/>
              </w:rPr>
            </w:pPr>
            <w:r w:rsidRPr="00A01D40">
              <w:rPr>
                <w:color w:val="000000"/>
              </w:rPr>
              <w:t xml:space="preserve">(в ред. </w:t>
            </w:r>
            <w:hyperlink r:id="rId146" w:history="1">
              <w:r w:rsidRPr="00A01D40">
                <w:rPr>
                  <w:color w:val="000000"/>
                </w:rPr>
                <w:t>Решения</w:t>
              </w:r>
            </w:hyperlink>
            <w:r w:rsidRPr="00A01D40">
              <w:rPr>
                <w:color w:val="000000"/>
              </w:rPr>
              <w:t xml:space="preserve"> Думы муниципального образования - городской округ г. Скопин Рязанской области от 19.11.2019 N 125/21)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24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7ТМ-СНП-05</w:t>
            </w:r>
          </w:p>
        </w:tc>
        <w:tc>
          <w:tcPr>
            <w:tcW w:w="3798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 xml:space="preserve">детской одеждой и обувью </w:t>
            </w:r>
            <w:hyperlink w:anchor="P2380" w:history="1">
              <w:r w:rsidRPr="00A01D40">
                <w:rPr>
                  <w:color w:val="000000"/>
                </w:rPr>
                <w:t>&lt;**&gt;</w:t>
              </w:r>
            </w:hyperlink>
          </w:p>
        </w:tc>
        <w:tc>
          <w:tcPr>
            <w:tcW w:w="147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0,257</w:t>
            </w:r>
          </w:p>
        </w:tc>
        <w:tc>
          <w:tcPr>
            <w:tcW w:w="141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0,187</w:t>
            </w:r>
          </w:p>
        </w:tc>
        <w:tc>
          <w:tcPr>
            <w:tcW w:w="113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0,187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both"/>
              <w:rPr>
                <w:color w:val="000000"/>
              </w:rPr>
            </w:pPr>
            <w:r w:rsidRPr="00A01D40">
              <w:rPr>
                <w:color w:val="000000"/>
              </w:rPr>
              <w:t xml:space="preserve">(в ред. </w:t>
            </w:r>
            <w:hyperlink r:id="rId147" w:history="1">
              <w:r w:rsidRPr="00A01D40">
                <w:rPr>
                  <w:color w:val="000000"/>
                </w:rPr>
                <w:t>Решения</w:t>
              </w:r>
            </w:hyperlink>
            <w:r w:rsidRPr="00A01D40">
              <w:rPr>
                <w:color w:val="000000"/>
              </w:rPr>
              <w:t xml:space="preserve"> Думы муниципального образования - городской округ г. Скопин Рязанской области от 19.11.2019 N 125/21)</w:t>
            </w:r>
          </w:p>
        </w:tc>
      </w:tr>
      <w:tr w:rsidR="006F06A3" w:rsidRPr="00A01D40"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7ТМ-СНП-06</w:t>
            </w:r>
          </w:p>
        </w:tc>
        <w:tc>
          <w:tcPr>
            <w:tcW w:w="3798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игрушками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0,351</w:t>
            </w:r>
          </w:p>
        </w:tc>
        <w:tc>
          <w:tcPr>
            <w:tcW w:w="141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0,246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0,246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24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7ТМ-СНП-07</w:t>
            </w:r>
          </w:p>
        </w:tc>
        <w:tc>
          <w:tcPr>
            <w:tcW w:w="3798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елочными украшениями, искусственными елками по налоговым периодам:</w:t>
            </w:r>
          </w:p>
        </w:tc>
        <w:tc>
          <w:tcPr>
            <w:tcW w:w="147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247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в 4 квартале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0,867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0,620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0,620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24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в 1, 2 и 3 кварталах</w:t>
            </w:r>
          </w:p>
        </w:tc>
        <w:tc>
          <w:tcPr>
            <w:tcW w:w="1474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0,404</w:t>
            </w:r>
          </w:p>
        </w:tc>
        <w:tc>
          <w:tcPr>
            <w:tcW w:w="141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0,294</w:t>
            </w:r>
          </w:p>
        </w:tc>
        <w:tc>
          <w:tcPr>
            <w:tcW w:w="1134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0,294</w:t>
            </w:r>
          </w:p>
        </w:tc>
      </w:tr>
      <w:tr w:rsidR="006F06A3" w:rsidRPr="00A01D40"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7ТМ-СНП-08</w:t>
            </w:r>
          </w:p>
        </w:tc>
        <w:tc>
          <w:tcPr>
            <w:tcW w:w="3798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аудио- и видеокассетами, магнитными дисками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0,620</w:t>
            </w:r>
          </w:p>
        </w:tc>
        <w:tc>
          <w:tcPr>
            <w:tcW w:w="141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0,449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0,449</w:t>
            </w:r>
          </w:p>
        </w:tc>
      </w:tr>
      <w:tr w:rsidR="006F06A3" w:rsidRPr="00A01D40"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7ТМ-СНП-09</w:t>
            </w:r>
          </w:p>
        </w:tc>
        <w:tc>
          <w:tcPr>
            <w:tcW w:w="3798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видеотехникой, магнитофонами, другими видами техники развлекательного характера; фотоаппаратами и фототоварами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0,620</w:t>
            </w:r>
          </w:p>
        </w:tc>
        <w:tc>
          <w:tcPr>
            <w:tcW w:w="141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0,449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0,449</w:t>
            </w:r>
          </w:p>
        </w:tc>
      </w:tr>
      <w:tr w:rsidR="006F06A3" w:rsidRPr="00A01D40"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7ТМ-СНП-10</w:t>
            </w:r>
          </w:p>
        </w:tc>
        <w:tc>
          <w:tcPr>
            <w:tcW w:w="3798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средствами связи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1,0</w:t>
            </w:r>
          </w:p>
        </w:tc>
        <w:tc>
          <w:tcPr>
            <w:tcW w:w="141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0,899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0,899</w:t>
            </w:r>
          </w:p>
        </w:tc>
      </w:tr>
      <w:tr w:rsidR="006F06A3" w:rsidRPr="00A01D40"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7ТМ-СНП-11</w:t>
            </w:r>
          </w:p>
        </w:tc>
        <w:tc>
          <w:tcPr>
            <w:tcW w:w="3798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светильниками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0,492</w:t>
            </w:r>
          </w:p>
        </w:tc>
        <w:tc>
          <w:tcPr>
            <w:tcW w:w="141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0,338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0,338</w:t>
            </w:r>
          </w:p>
        </w:tc>
      </w:tr>
      <w:tr w:rsidR="006F06A3" w:rsidRPr="00A01D40"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7ТМ-СНП-12</w:t>
            </w:r>
          </w:p>
        </w:tc>
        <w:tc>
          <w:tcPr>
            <w:tcW w:w="3798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парфюмерией и косметикой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0,513</w:t>
            </w:r>
          </w:p>
        </w:tc>
        <w:tc>
          <w:tcPr>
            <w:tcW w:w="141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0,363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0,363</w:t>
            </w:r>
          </w:p>
        </w:tc>
      </w:tr>
      <w:tr w:rsidR="006F06A3" w:rsidRPr="00A01D40"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7ТМ-СНП-13</w:t>
            </w:r>
          </w:p>
        </w:tc>
        <w:tc>
          <w:tcPr>
            <w:tcW w:w="3798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товарами для охоты и рыбалки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0,513</w:t>
            </w:r>
          </w:p>
        </w:tc>
        <w:tc>
          <w:tcPr>
            <w:tcW w:w="141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0,363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0,363</w:t>
            </w:r>
          </w:p>
        </w:tc>
      </w:tr>
      <w:tr w:rsidR="006F06A3" w:rsidRPr="00A01D40"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7ТМ-СНП-14</w:t>
            </w:r>
          </w:p>
        </w:tc>
        <w:tc>
          <w:tcPr>
            <w:tcW w:w="3798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коврами и ковровыми изделиями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0,513</w:t>
            </w:r>
          </w:p>
        </w:tc>
        <w:tc>
          <w:tcPr>
            <w:tcW w:w="141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0,363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0,363</w:t>
            </w:r>
          </w:p>
        </w:tc>
      </w:tr>
      <w:tr w:rsidR="006F06A3" w:rsidRPr="00A01D40"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7ТМ-СНП-15</w:t>
            </w:r>
          </w:p>
        </w:tc>
        <w:tc>
          <w:tcPr>
            <w:tcW w:w="3798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посудой и изделиями из фарфора, хрусталя, мельхиора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0,513</w:t>
            </w:r>
          </w:p>
        </w:tc>
        <w:tc>
          <w:tcPr>
            <w:tcW w:w="141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0,363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0,363</w:t>
            </w:r>
          </w:p>
        </w:tc>
      </w:tr>
      <w:tr w:rsidR="006F06A3" w:rsidRPr="00A01D40"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7ТМ-СНП-16</w:t>
            </w:r>
          </w:p>
        </w:tc>
        <w:tc>
          <w:tcPr>
            <w:tcW w:w="3798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ювелирными изделиями и изделиями из драгоценных металлов (платины, золота, серебра)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1,0</w:t>
            </w:r>
          </w:p>
        </w:tc>
        <w:tc>
          <w:tcPr>
            <w:tcW w:w="141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0,821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0,821</w:t>
            </w:r>
          </w:p>
        </w:tc>
      </w:tr>
      <w:tr w:rsidR="006F06A3" w:rsidRPr="00A01D40"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7ТМ-СНП-17</w:t>
            </w:r>
          </w:p>
        </w:tc>
        <w:tc>
          <w:tcPr>
            <w:tcW w:w="3798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бижутерией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0,468</w:t>
            </w:r>
          </w:p>
        </w:tc>
        <w:tc>
          <w:tcPr>
            <w:tcW w:w="141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0,338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0,338</w:t>
            </w:r>
          </w:p>
        </w:tc>
      </w:tr>
      <w:tr w:rsidR="006F06A3" w:rsidRPr="00A01D40"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7ТМ-СНП-18</w:t>
            </w:r>
          </w:p>
        </w:tc>
        <w:tc>
          <w:tcPr>
            <w:tcW w:w="3798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товарами бытовой химии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0,468</w:t>
            </w:r>
          </w:p>
        </w:tc>
        <w:tc>
          <w:tcPr>
            <w:tcW w:w="141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0,338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0,338</w:t>
            </w:r>
          </w:p>
        </w:tc>
      </w:tr>
      <w:tr w:rsidR="006F06A3" w:rsidRPr="00A01D40"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7ТМ-СНП-19</w:t>
            </w:r>
          </w:p>
        </w:tc>
        <w:tc>
          <w:tcPr>
            <w:tcW w:w="3798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кожгалантереей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0,468</w:t>
            </w:r>
          </w:p>
        </w:tc>
        <w:tc>
          <w:tcPr>
            <w:tcW w:w="141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0,338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0,338</w:t>
            </w:r>
          </w:p>
        </w:tc>
      </w:tr>
      <w:tr w:rsidR="006F06A3" w:rsidRPr="00A01D40"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7ТМ-СНП-20</w:t>
            </w:r>
          </w:p>
        </w:tc>
        <w:tc>
          <w:tcPr>
            <w:tcW w:w="3798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музыкальными инструментами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0,374</w:t>
            </w:r>
          </w:p>
        </w:tc>
        <w:tc>
          <w:tcPr>
            <w:tcW w:w="141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0,282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0,282</w:t>
            </w:r>
          </w:p>
        </w:tc>
      </w:tr>
      <w:tr w:rsidR="006F06A3" w:rsidRPr="00A01D40"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7ТМ-СНП-21</w:t>
            </w:r>
          </w:p>
        </w:tc>
        <w:tc>
          <w:tcPr>
            <w:tcW w:w="3798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оргтехникой и периферийным оборудованием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0,454</w:t>
            </w:r>
          </w:p>
        </w:tc>
        <w:tc>
          <w:tcPr>
            <w:tcW w:w="141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0,326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0,326</w:t>
            </w:r>
          </w:p>
        </w:tc>
      </w:tr>
      <w:tr w:rsidR="006F06A3" w:rsidRPr="00A01D40"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7ТМ-СНП-22</w:t>
            </w:r>
          </w:p>
        </w:tc>
        <w:tc>
          <w:tcPr>
            <w:tcW w:w="3798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канцелярскими товарами и школьными принадлежностями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0,315</w:t>
            </w:r>
          </w:p>
        </w:tc>
        <w:tc>
          <w:tcPr>
            <w:tcW w:w="141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0,223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0,223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24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7ТМ-СНП-23</w:t>
            </w:r>
          </w:p>
        </w:tc>
        <w:tc>
          <w:tcPr>
            <w:tcW w:w="3798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 xml:space="preserve">лекарствами </w:t>
            </w:r>
            <w:hyperlink w:anchor="P2380" w:history="1">
              <w:r w:rsidRPr="00A01D40">
                <w:rPr>
                  <w:color w:val="000000"/>
                </w:rPr>
                <w:t>&lt;**&gt;</w:t>
              </w:r>
            </w:hyperlink>
            <w:r w:rsidRPr="00A01D40">
              <w:rPr>
                <w:color w:val="000000"/>
              </w:rPr>
              <w:t>, медицинскими изделиями и другими аптечными товарами, реализуемыми через:</w:t>
            </w:r>
          </w:p>
        </w:tc>
        <w:tc>
          <w:tcPr>
            <w:tcW w:w="147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jc w:val="both"/>
              <w:rPr>
                <w:color w:val="000000"/>
              </w:rPr>
            </w:pPr>
            <w:r w:rsidRPr="00A01D40">
              <w:rPr>
                <w:color w:val="000000"/>
              </w:rPr>
              <w:t xml:space="preserve">(в ред. </w:t>
            </w:r>
            <w:hyperlink r:id="rId148" w:history="1">
              <w:r w:rsidRPr="00A01D40">
                <w:rPr>
                  <w:color w:val="000000"/>
                </w:rPr>
                <w:t>Решения</w:t>
              </w:r>
            </w:hyperlink>
            <w:r w:rsidRPr="00A01D40">
              <w:rPr>
                <w:color w:val="000000"/>
              </w:rPr>
              <w:t xml:space="preserve"> Думы муниципального образования - городской округ г. Скопин Рязанской области от 19.11.2019 N 125/21)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247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7ТМ-СНП-23/1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аптечные пункты второй категории при сельских фельдшерских пунктах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0,118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24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7ТМ-СНП-23/2</w:t>
            </w:r>
          </w:p>
        </w:tc>
        <w:tc>
          <w:tcPr>
            <w:tcW w:w="3798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другие места организации торговли</w:t>
            </w:r>
          </w:p>
        </w:tc>
        <w:tc>
          <w:tcPr>
            <w:tcW w:w="1474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0,513</w:t>
            </w:r>
          </w:p>
        </w:tc>
        <w:tc>
          <w:tcPr>
            <w:tcW w:w="141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0,362</w:t>
            </w:r>
          </w:p>
        </w:tc>
        <w:tc>
          <w:tcPr>
            <w:tcW w:w="1134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0,362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24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7ТМ-СНП-24</w:t>
            </w:r>
          </w:p>
        </w:tc>
        <w:tc>
          <w:tcPr>
            <w:tcW w:w="3798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мотоциклами с мощностью двигателя свыше 112,5 кВт/150 лошадиных сил, другими транспортными средствами (за исключением автомобилей), запчастями к автомобилям, мотоциклам и другим транспортным средствам по налоговым периодам:</w:t>
            </w:r>
          </w:p>
        </w:tc>
        <w:tc>
          <w:tcPr>
            <w:tcW w:w="147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247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в 1 и 4 кварталах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0,805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0,573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0,573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24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во 2 и 3 кварталах</w:t>
            </w:r>
          </w:p>
        </w:tc>
        <w:tc>
          <w:tcPr>
            <w:tcW w:w="1474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1,0</w:t>
            </w:r>
          </w:p>
        </w:tc>
        <w:tc>
          <w:tcPr>
            <w:tcW w:w="141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0,821</w:t>
            </w:r>
          </w:p>
        </w:tc>
        <w:tc>
          <w:tcPr>
            <w:tcW w:w="1134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0,821</w:t>
            </w:r>
          </w:p>
        </w:tc>
      </w:tr>
      <w:tr w:rsidR="006F06A3" w:rsidRPr="00A01D40"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7ТМ-СНП-25</w:t>
            </w:r>
          </w:p>
        </w:tc>
        <w:tc>
          <w:tcPr>
            <w:tcW w:w="3798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цветами, в том числе искусственными, и сопутствующими товарами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0,609</w:t>
            </w:r>
          </w:p>
        </w:tc>
        <w:tc>
          <w:tcPr>
            <w:tcW w:w="141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0,432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0,432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24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7ТМ-СНП-26</w:t>
            </w:r>
          </w:p>
        </w:tc>
        <w:tc>
          <w:tcPr>
            <w:tcW w:w="3798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семенами по налоговым периодам:</w:t>
            </w:r>
          </w:p>
        </w:tc>
        <w:tc>
          <w:tcPr>
            <w:tcW w:w="147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247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в 1 и 2 кварталах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0,345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0,227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0,227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24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в 3 и 4 кварталах</w:t>
            </w:r>
          </w:p>
        </w:tc>
        <w:tc>
          <w:tcPr>
            <w:tcW w:w="1474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7ТМ-СНП-27</w:t>
            </w:r>
          </w:p>
        </w:tc>
        <w:tc>
          <w:tcPr>
            <w:tcW w:w="3798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рассадой, саженцами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0,257</w:t>
            </w:r>
          </w:p>
        </w:tc>
        <w:tc>
          <w:tcPr>
            <w:tcW w:w="141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0,186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0,186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24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7ТМ-СНП-28</w:t>
            </w:r>
          </w:p>
        </w:tc>
        <w:tc>
          <w:tcPr>
            <w:tcW w:w="3798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строительными материалами, строительными конструкциями и отделочными материалами по налоговым периодам:</w:t>
            </w:r>
          </w:p>
        </w:tc>
        <w:tc>
          <w:tcPr>
            <w:tcW w:w="147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247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в 1 и 4 кварталах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0,492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0,350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0,338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24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во 2 и 3 кварталах</w:t>
            </w:r>
          </w:p>
        </w:tc>
        <w:tc>
          <w:tcPr>
            <w:tcW w:w="1474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0,554</w:t>
            </w:r>
          </w:p>
        </w:tc>
        <w:tc>
          <w:tcPr>
            <w:tcW w:w="141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0,374</w:t>
            </w:r>
          </w:p>
        </w:tc>
        <w:tc>
          <w:tcPr>
            <w:tcW w:w="1134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0,374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24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7ТМ-СНП-29</w:t>
            </w:r>
          </w:p>
        </w:tc>
        <w:tc>
          <w:tcPr>
            <w:tcW w:w="3798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инвентарем для ведения приусадебного и домашнего хозяйства, в том числе мотоблоками, глубинными насосами, стройинвентарем по налоговым периодам:</w:t>
            </w:r>
          </w:p>
        </w:tc>
        <w:tc>
          <w:tcPr>
            <w:tcW w:w="147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247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в 1 и 4 кварталах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0,432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0,187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0,187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24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в 3 и 2 кварталах</w:t>
            </w:r>
          </w:p>
        </w:tc>
        <w:tc>
          <w:tcPr>
            <w:tcW w:w="1474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0,466</w:t>
            </w:r>
          </w:p>
        </w:tc>
        <w:tc>
          <w:tcPr>
            <w:tcW w:w="141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0,338</w:t>
            </w:r>
          </w:p>
        </w:tc>
        <w:tc>
          <w:tcPr>
            <w:tcW w:w="1134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0,338</w:t>
            </w:r>
          </w:p>
        </w:tc>
      </w:tr>
      <w:tr w:rsidR="006F06A3" w:rsidRPr="00A01D40"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7ТМ-СНП-30</w:t>
            </w:r>
          </w:p>
        </w:tc>
        <w:tc>
          <w:tcPr>
            <w:tcW w:w="3798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домашними животными и птицами, в том числе аквариумными рыбками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0,351</w:t>
            </w:r>
          </w:p>
        </w:tc>
        <w:tc>
          <w:tcPr>
            <w:tcW w:w="141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0,246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0,246</w:t>
            </w:r>
          </w:p>
        </w:tc>
      </w:tr>
      <w:tr w:rsidR="006F06A3" w:rsidRPr="00A01D40"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7ТМ-СНП-31</w:t>
            </w:r>
          </w:p>
        </w:tc>
        <w:tc>
          <w:tcPr>
            <w:tcW w:w="3798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газетами, журналами, книгами и другими полиграфическими товарами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0,293</w:t>
            </w:r>
          </w:p>
        </w:tc>
        <w:tc>
          <w:tcPr>
            <w:tcW w:w="141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0,210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0,210</w:t>
            </w:r>
          </w:p>
        </w:tc>
      </w:tr>
      <w:tr w:rsidR="006F06A3" w:rsidRPr="00A01D40"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7ТМ-СНП-32</w:t>
            </w:r>
          </w:p>
        </w:tc>
        <w:tc>
          <w:tcPr>
            <w:tcW w:w="3798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изделиями народных художественных промыслов (за исключением изделий антиквариата)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0,293</w:t>
            </w:r>
          </w:p>
        </w:tc>
        <w:tc>
          <w:tcPr>
            <w:tcW w:w="141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0,210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0,210</w:t>
            </w:r>
          </w:p>
        </w:tc>
      </w:tr>
      <w:tr w:rsidR="006F06A3" w:rsidRPr="00A01D40"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7ТМ-СНП-33</w:t>
            </w:r>
          </w:p>
        </w:tc>
        <w:tc>
          <w:tcPr>
            <w:tcW w:w="3798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полиэтиленовыми пакетами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0,127</w:t>
            </w:r>
          </w:p>
        </w:tc>
        <w:tc>
          <w:tcPr>
            <w:tcW w:w="141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0,095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0,095</w:t>
            </w:r>
          </w:p>
        </w:tc>
      </w:tr>
      <w:tr w:rsidR="006F06A3" w:rsidRPr="00A01D40"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7ТМ-СНП-34</w:t>
            </w:r>
          </w:p>
        </w:tc>
        <w:tc>
          <w:tcPr>
            <w:tcW w:w="3798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подержанными товарами всех видов (за исключением подержанных автомобилей)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0,127</w:t>
            </w:r>
          </w:p>
        </w:tc>
        <w:tc>
          <w:tcPr>
            <w:tcW w:w="141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0,095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0,095</w:t>
            </w:r>
          </w:p>
        </w:tc>
      </w:tr>
      <w:tr w:rsidR="006F06A3" w:rsidRPr="00A01D40"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7ТМ-СНП-35</w:t>
            </w:r>
          </w:p>
        </w:tc>
        <w:tc>
          <w:tcPr>
            <w:tcW w:w="3798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прочими видами непродовольственных товаров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0,432</w:t>
            </w:r>
          </w:p>
        </w:tc>
        <w:tc>
          <w:tcPr>
            <w:tcW w:w="141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0,187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0,187</w:t>
            </w:r>
          </w:p>
        </w:tc>
      </w:tr>
    </w:tbl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ind w:firstLine="540"/>
        <w:jc w:val="both"/>
        <w:rPr>
          <w:color w:val="000000"/>
        </w:rPr>
      </w:pPr>
      <w:r w:rsidRPr="00A01D40">
        <w:rPr>
          <w:color w:val="000000"/>
        </w:rPr>
        <w:t>--------------------------------</w:t>
      </w:r>
    </w:p>
    <w:p w:rsidR="006F06A3" w:rsidRPr="00A01D40" w:rsidRDefault="006F06A3">
      <w:pPr>
        <w:pStyle w:val="ConsPlusNormal"/>
        <w:spacing w:before="220"/>
        <w:ind w:firstLine="540"/>
        <w:jc w:val="both"/>
        <w:rPr>
          <w:color w:val="000000"/>
        </w:rPr>
      </w:pPr>
      <w:bookmarkStart w:id="28" w:name="P2380"/>
      <w:bookmarkEnd w:id="28"/>
      <w:r w:rsidRPr="00A01D40">
        <w:rPr>
          <w:color w:val="000000"/>
        </w:rPr>
        <w:t xml:space="preserve">&lt;**&gt; В соответствии с </w:t>
      </w:r>
      <w:hyperlink r:id="rId149" w:history="1">
        <w:r w:rsidRPr="00A01D40">
          <w:rPr>
            <w:color w:val="000000"/>
          </w:rPr>
          <w:t>абзацем двенадцатым статьи 346.27</w:t>
        </w:r>
      </w:hyperlink>
      <w:r w:rsidRPr="00A01D40">
        <w:rPr>
          <w:color w:val="000000"/>
        </w:rPr>
        <w:t xml:space="preserve"> Налогового кодекса Российской Федерации к розничной торговле не относится реализация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</w:r>
      <w:hyperlink r:id="rId150" w:history="1">
        <w:r w:rsidRPr="00A01D40">
          <w:rPr>
            <w:color w:val="000000"/>
          </w:rPr>
          <w:t>законом</w:t>
        </w:r>
      </w:hyperlink>
      <w:r w:rsidRPr="00A01D40">
        <w:rPr>
          <w:color w:val="000000"/>
        </w:rPr>
        <w:t xml:space="preserve"> от 12.04.2010 N 61-ФЗ "Об обращении лекарственных средств", а также обувных товаров и предметов одежды, 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 по перечню кодов Общероссийского </w:t>
      </w:r>
      <w:hyperlink r:id="rId151" w:history="1">
        <w:r w:rsidRPr="00A01D40">
          <w:rPr>
            <w:color w:val="000000"/>
          </w:rPr>
          <w:t>классификатора</w:t>
        </w:r>
      </w:hyperlink>
      <w:r w:rsidRPr="00A01D40">
        <w:rPr>
          <w:color w:val="000000"/>
        </w:rPr>
        <w:t xml:space="preserve"> продукции по видам экономической деятельности и (или) по перечню кодов товаров в соответствии с Товарной номенклатурой внешнеэкономической деятельности Евразийского экономического союза, определяемых Правительством Российской Федерации</w:t>
      </w:r>
    </w:p>
    <w:p w:rsidR="006F06A3" w:rsidRPr="00A01D40" w:rsidRDefault="006F06A3">
      <w:pPr>
        <w:pStyle w:val="ConsPlusNormal"/>
        <w:jc w:val="both"/>
        <w:rPr>
          <w:color w:val="000000"/>
        </w:rPr>
      </w:pPr>
      <w:r w:rsidRPr="00A01D40">
        <w:rPr>
          <w:color w:val="000000"/>
        </w:rPr>
        <w:t xml:space="preserve">(сноска введена </w:t>
      </w:r>
      <w:hyperlink r:id="rId152" w:history="1">
        <w:r w:rsidRPr="00A01D40">
          <w:rPr>
            <w:color w:val="000000"/>
          </w:rPr>
          <w:t>Решением</w:t>
        </w:r>
      </w:hyperlink>
      <w:r w:rsidRPr="00A01D40">
        <w:rPr>
          <w:color w:val="000000"/>
        </w:rPr>
        <w:t xml:space="preserve"> Думы муниципального образования - городской округ г. Скопин Рязанской области от 19.11.2019 N 125/21)</w:t>
      </w:r>
    </w:p>
    <w:p w:rsidR="006F06A3" w:rsidRPr="00A01D40" w:rsidRDefault="006F06A3">
      <w:pPr>
        <w:pStyle w:val="ConsPlusNormal"/>
        <w:spacing w:before="220"/>
        <w:ind w:firstLine="540"/>
        <w:jc w:val="both"/>
        <w:rPr>
          <w:color w:val="000000"/>
        </w:rPr>
      </w:pPr>
      <w:r w:rsidRPr="00A01D40">
        <w:rPr>
          <w:color w:val="000000"/>
        </w:rPr>
        <w:t xml:space="preserve">Примечание: Если специализированная розничная торговля непродовольственными товарами, осуществляемая через объекты стационарной торговой сети, не имеющие торговых залов (с организацией торговых мест) </w:t>
      </w:r>
      <w:hyperlink w:anchor="P2102" w:history="1">
        <w:r w:rsidRPr="00A01D40">
          <w:rPr>
            <w:color w:val="000000"/>
          </w:rPr>
          <w:t>(приложение 7в)</w:t>
        </w:r>
      </w:hyperlink>
      <w:r w:rsidRPr="00A01D40">
        <w:rPr>
          <w:color w:val="000000"/>
        </w:rPr>
        <w:t>, включает торговлю пиротехническими изделиями, то для исчисления суммы единого налога на вмененный доход применяется значение корректирующего коэффициента базовой доходности К2, равное 1.</w:t>
      </w: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right"/>
        <w:outlineLvl w:val="1"/>
        <w:rPr>
          <w:color w:val="000000"/>
        </w:rPr>
      </w:pPr>
      <w:bookmarkStart w:id="29" w:name="P2388"/>
      <w:bookmarkEnd w:id="29"/>
      <w:r w:rsidRPr="00A01D40">
        <w:rPr>
          <w:color w:val="000000"/>
        </w:rPr>
        <w:t>Приложение 7г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к Положению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"О корректирующем коэффициенте базовой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доходности К2 для исчисления суммы единого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налога на вмененный доход для отдельных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видов деятельности на территории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муниципального образования - городской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округ город Скопин Рязанской области"</w:t>
      </w: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Title"/>
        <w:jc w:val="center"/>
        <w:rPr>
          <w:color w:val="000000"/>
        </w:rPr>
      </w:pPr>
      <w:bookmarkStart w:id="30" w:name="P2397"/>
      <w:bookmarkEnd w:id="30"/>
      <w:r w:rsidRPr="00A01D40">
        <w:rPr>
          <w:color w:val="000000"/>
        </w:rPr>
        <w:t>КОРРЕКТИРУЮЩИЙ КОЭФФИЦИЕНТ БАЗОВОЙ ДОХОДНОСТИ К2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ДЛЯ ИСЧИСЛЕНИЯ СУММЫ ЕДИНОГО НАЛОГА НА ВМЕНЕННЫЙ ДОХОД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ПРИ ОСУЩЕСТВЛЕНИИ ДЕЯТЕЛЬНОСТИ ПО НЕСПЕЦИАЛИЗИРОВАННОЙ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РОЗНИЧНОЙ ТОРГОВЛЕ, ОСУЩЕСТВЛЯЕМОЙ ЧЕРЕЗ ОБЪЕКТЫ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НЕСТАЦИОНАРНОЙ ТОРГОВОЙ СЕТИ, НЕ ИМЕЮЩИЕ ТОРГОВЫХ ЗАЛОВ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(С ОРГАНИЗАЦИЕЙ ТОРГОВЫХ МЕСТ)</w:t>
      </w:r>
    </w:p>
    <w:p w:rsidR="006F06A3" w:rsidRPr="00A01D40" w:rsidRDefault="006F06A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417"/>
        <w:gridCol w:w="3742"/>
        <w:gridCol w:w="1474"/>
        <w:gridCol w:w="1440"/>
        <w:gridCol w:w="1003"/>
      </w:tblGrid>
      <w:tr w:rsidR="006F06A3" w:rsidRPr="00A01D40">
        <w:tc>
          <w:tcPr>
            <w:tcW w:w="1417" w:type="dxa"/>
            <w:vMerge w:val="restart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742" w:type="dxa"/>
            <w:vMerge w:val="restart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917" w:type="dxa"/>
            <w:gridSpan w:val="3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Значение К2</w:t>
            </w:r>
          </w:p>
        </w:tc>
      </w:tr>
      <w:tr w:rsidR="006F06A3" w:rsidRPr="00A01D40">
        <w:tc>
          <w:tcPr>
            <w:tcW w:w="1417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3742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В городе Скопине и микрорайонах (кроме мкр. Октябрьский и Заречный)</w:t>
            </w:r>
          </w:p>
        </w:tc>
        <w:tc>
          <w:tcPr>
            <w:tcW w:w="1440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В мкр. Октябрьский и Заречный и др. местах</w:t>
            </w:r>
          </w:p>
        </w:tc>
        <w:tc>
          <w:tcPr>
            <w:tcW w:w="1003" w:type="dxa"/>
            <w:vMerge w:val="restart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В прочих населенных пунктах</w:t>
            </w:r>
          </w:p>
        </w:tc>
      </w:tr>
      <w:tr w:rsidR="006F06A3" w:rsidRPr="00A01D40">
        <w:tc>
          <w:tcPr>
            <w:tcW w:w="1417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3742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w:anchor="P90" w:history="1">
              <w:r w:rsidRPr="00A01D40">
                <w:rPr>
                  <w:color w:val="000000"/>
                </w:rPr>
                <w:t>1 зона</w:t>
              </w:r>
            </w:hyperlink>
          </w:p>
        </w:tc>
        <w:tc>
          <w:tcPr>
            <w:tcW w:w="1440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w:anchor="P91" w:history="1">
              <w:r w:rsidRPr="00A01D40">
                <w:rPr>
                  <w:color w:val="000000"/>
                </w:rPr>
                <w:t>2 зона</w:t>
              </w:r>
            </w:hyperlink>
          </w:p>
        </w:tc>
        <w:tc>
          <w:tcPr>
            <w:tcW w:w="1003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41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А</w:t>
            </w:r>
          </w:p>
        </w:tc>
        <w:tc>
          <w:tcPr>
            <w:tcW w:w="3742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Б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1.1</w:t>
            </w:r>
          </w:p>
        </w:tc>
        <w:tc>
          <w:tcPr>
            <w:tcW w:w="1440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1.2</w:t>
            </w:r>
          </w:p>
        </w:tc>
        <w:tc>
          <w:tcPr>
            <w:tcW w:w="1003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2</w:t>
            </w:r>
          </w:p>
        </w:tc>
      </w:tr>
      <w:tr w:rsidR="006F06A3" w:rsidRPr="00A01D40">
        <w:tc>
          <w:tcPr>
            <w:tcW w:w="141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7ТМ-НН</w:t>
            </w:r>
          </w:p>
        </w:tc>
        <w:tc>
          <w:tcPr>
            <w:tcW w:w="374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Неспециализированная розничная торговля или торговля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осуществляемая через объекты нестационарной торговой сети, не имеющие торговых залов (с организацией торговых мест), в том числе: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440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003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c>
          <w:tcPr>
            <w:tcW w:w="141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7ТМ-НН1</w:t>
            </w:r>
          </w:p>
        </w:tc>
        <w:tc>
          <w:tcPr>
            <w:tcW w:w="374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торговля продовольственными товарами, включая табачные изделия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0,375</w:t>
            </w:r>
          </w:p>
        </w:tc>
        <w:tc>
          <w:tcPr>
            <w:tcW w:w="1440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0,245</w:t>
            </w:r>
          </w:p>
        </w:tc>
        <w:tc>
          <w:tcPr>
            <w:tcW w:w="1003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0,233</w:t>
            </w:r>
          </w:p>
        </w:tc>
      </w:tr>
      <w:tr w:rsidR="006F06A3" w:rsidRPr="00A01D40">
        <w:tc>
          <w:tcPr>
            <w:tcW w:w="141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7ТМ-НН2</w:t>
            </w:r>
          </w:p>
        </w:tc>
        <w:tc>
          <w:tcPr>
            <w:tcW w:w="374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торговля непродовольственными товарами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0,268</w:t>
            </w:r>
          </w:p>
        </w:tc>
        <w:tc>
          <w:tcPr>
            <w:tcW w:w="1440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0,196</w:t>
            </w:r>
          </w:p>
        </w:tc>
        <w:tc>
          <w:tcPr>
            <w:tcW w:w="1003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0,187</w:t>
            </w:r>
          </w:p>
        </w:tc>
      </w:tr>
      <w:tr w:rsidR="006F06A3" w:rsidRPr="00A01D40">
        <w:tc>
          <w:tcPr>
            <w:tcW w:w="141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7ТМ-НН3</w:t>
            </w:r>
          </w:p>
        </w:tc>
        <w:tc>
          <w:tcPr>
            <w:tcW w:w="374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торговля смешанным ассортиментом продовольственных и непродовольственных товаров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0,307</w:t>
            </w:r>
          </w:p>
        </w:tc>
        <w:tc>
          <w:tcPr>
            <w:tcW w:w="1440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0,219</w:t>
            </w:r>
          </w:p>
        </w:tc>
        <w:tc>
          <w:tcPr>
            <w:tcW w:w="1003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0,210</w:t>
            </w:r>
          </w:p>
        </w:tc>
      </w:tr>
    </w:tbl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ind w:firstLine="540"/>
        <w:jc w:val="both"/>
        <w:rPr>
          <w:color w:val="000000"/>
        </w:rPr>
      </w:pPr>
      <w:r w:rsidRPr="00A01D40">
        <w:rPr>
          <w:color w:val="000000"/>
        </w:rPr>
        <w:t xml:space="preserve">Примечание: Если неспециализированная розничная торговля или торговля смешанным ассортиментом товаров, осуществляемая через объекты нестационарной торговой сети, не имеющие торговых залов (с организацией торговых мест) </w:t>
      </w:r>
      <w:hyperlink w:anchor="P2388" w:history="1">
        <w:r w:rsidRPr="00A01D40">
          <w:rPr>
            <w:color w:val="000000"/>
          </w:rPr>
          <w:t>(приложение 7г)</w:t>
        </w:r>
      </w:hyperlink>
      <w:r w:rsidRPr="00A01D40">
        <w:rPr>
          <w:color w:val="000000"/>
        </w:rPr>
        <w:t>, включает торговлю пиротехническими изделиями, то для исчисления суммы единого налога на вмененный доход применяется значение корректирующего коэффициента базовой доходности К2, равное 1.</w:t>
      </w: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right"/>
        <w:outlineLvl w:val="1"/>
        <w:rPr>
          <w:color w:val="000000"/>
        </w:rPr>
      </w:pPr>
      <w:bookmarkStart w:id="31" w:name="P2444"/>
      <w:bookmarkEnd w:id="31"/>
      <w:r w:rsidRPr="00A01D40">
        <w:rPr>
          <w:color w:val="000000"/>
        </w:rPr>
        <w:t>Приложение 7д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к Положению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"О корректирующем коэффициенте базовой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доходности К2 для исчисления суммы единого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налога на вмененный доход для отдельных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видов деятельности на территории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муниципального образования - городской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округ город Скопин Рязанской области"</w:t>
      </w: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Title"/>
        <w:jc w:val="center"/>
        <w:rPr>
          <w:color w:val="000000"/>
        </w:rPr>
      </w:pPr>
      <w:bookmarkStart w:id="32" w:name="P2453"/>
      <w:bookmarkEnd w:id="32"/>
      <w:r w:rsidRPr="00A01D40">
        <w:rPr>
          <w:color w:val="000000"/>
        </w:rPr>
        <w:t>КОРРЕКТИРУЮЩИЙ КОЭФФИЦИЕНТ БАЗОВОЙ ДОХОДНОСТИ К2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ДЛЯ ИСЧИСЛЕНИЯ СУММЫ ЕДИНОГО НАЛОГА НА ВМЕНЕННЫЙ ДОХОД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ПРИ ОСУЩЕСТВЛЕНИИ ДЕЯТЕЛЬНОСТИ ПО СПЕЦИАЛИЗИРОВАННОЙ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РОЗНИЧНОЙ ТОРГОВЛЕ ПРОДОВОЛЬСТВЕННЫМИ ТОВАРАМИ,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ОСУЩЕСТВЛЯЕМОЙ ЧЕРЕЗ ОБЪЕКТЫ НЕСТАЦИОНАРНОЙ ТОРГОВОЙ СЕТИ,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НЕ ИМЕЮЩИЕ ТОРГОВЫХ ЗАЛОВ (С ОРГАНИЗАЦИЕЙ ТОРГОВЫХ МЕСТ)</w:t>
      </w:r>
    </w:p>
    <w:p w:rsidR="006F06A3" w:rsidRPr="00A01D40" w:rsidRDefault="006F06A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304"/>
        <w:gridCol w:w="3685"/>
        <w:gridCol w:w="1531"/>
        <w:gridCol w:w="1440"/>
        <w:gridCol w:w="1134"/>
      </w:tblGrid>
      <w:tr w:rsidR="006F06A3" w:rsidRPr="00A01D40">
        <w:tc>
          <w:tcPr>
            <w:tcW w:w="1304" w:type="dxa"/>
            <w:vMerge w:val="restart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685" w:type="dxa"/>
            <w:vMerge w:val="restart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105" w:type="dxa"/>
            <w:gridSpan w:val="3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Значение К2</w:t>
            </w:r>
          </w:p>
        </w:tc>
      </w:tr>
      <w:tr w:rsidR="006F06A3" w:rsidRPr="00A01D40">
        <w:tc>
          <w:tcPr>
            <w:tcW w:w="1304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3685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53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В городе Скопине и микрорайонах (кроме мкр. Октябрьский и Заречный)</w:t>
            </w:r>
          </w:p>
        </w:tc>
        <w:tc>
          <w:tcPr>
            <w:tcW w:w="1440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В мкр. Октябрьский и Заречный и др. местах</w:t>
            </w:r>
          </w:p>
        </w:tc>
        <w:tc>
          <w:tcPr>
            <w:tcW w:w="1134" w:type="dxa"/>
            <w:vMerge w:val="restart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В прочих населенных пунктах</w:t>
            </w:r>
          </w:p>
        </w:tc>
      </w:tr>
      <w:tr w:rsidR="006F06A3" w:rsidRPr="00A01D40">
        <w:tc>
          <w:tcPr>
            <w:tcW w:w="1304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3685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53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w:anchor="P90" w:history="1">
              <w:r w:rsidRPr="00A01D40">
                <w:rPr>
                  <w:color w:val="000000"/>
                </w:rPr>
                <w:t>1 зона</w:t>
              </w:r>
            </w:hyperlink>
          </w:p>
        </w:tc>
        <w:tc>
          <w:tcPr>
            <w:tcW w:w="1440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w:anchor="P91" w:history="1">
              <w:r w:rsidRPr="00A01D40">
                <w:rPr>
                  <w:color w:val="000000"/>
                </w:rPr>
                <w:t>2 зона</w:t>
              </w:r>
            </w:hyperlink>
          </w:p>
        </w:tc>
        <w:tc>
          <w:tcPr>
            <w:tcW w:w="1134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А</w:t>
            </w:r>
          </w:p>
        </w:tc>
        <w:tc>
          <w:tcPr>
            <w:tcW w:w="368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Б</w:t>
            </w:r>
          </w:p>
        </w:tc>
        <w:tc>
          <w:tcPr>
            <w:tcW w:w="153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1.1</w:t>
            </w:r>
          </w:p>
        </w:tc>
        <w:tc>
          <w:tcPr>
            <w:tcW w:w="1440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1.2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2</w:t>
            </w:r>
          </w:p>
        </w:tc>
      </w:tr>
      <w:tr w:rsidR="006F06A3" w:rsidRPr="00A01D40"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7ТМ-НСП</w:t>
            </w:r>
          </w:p>
        </w:tc>
        <w:tc>
          <w:tcPr>
            <w:tcW w:w="368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Специализированная розничная торговля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нестационарной торговой сети, не имеющие торговых залов (с организацией торговых мест)</w:t>
            </w:r>
          </w:p>
        </w:tc>
        <w:tc>
          <w:tcPr>
            <w:tcW w:w="1531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440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7ТМ-НСП-01</w:t>
            </w:r>
          </w:p>
        </w:tc>
        <w:tc>
          <w:tcPr>
            <w:tcW w:w="368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хлебом и хлебобулочными изделиями</w:t>
            </w:r>
          </w:p>
        </w:tc>
        <w:tc>
          <w:tcPr>
            <w:tcW w:w="153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0,096</w:t>
            </w:r>
          </w:p>
        </w:tc>
        <w:tc>
          <w:tcPr>
            <w:tcW w:w="1440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0,082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0,082</w:t>
            </w:r>
          </w:p>
        </w:tc>
      </w:tr>
      <w:tr w:rsidR="006F06A3" w:rsidRPr="00A01D40"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7ТМ-НСП-02</w:t>
            </w:r>
          </w:p>
        </w:tc>
        <w:tc>
          <w:tcPr>
            <w:tcW w:w="368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мясом, мясными продуктами, колбасными изделиями, рыбой, море- и рыбопродуктами, включая деликатесные</w:t>
            </w:r>
          </w:p>
        </w:tc>
        <w:tc>
          <w:tcPr>
            <w:tcW w:w="153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0,369</w:t>
            </w:r>
          </w:p>
        </w:tc>
        <w:tc>
          <w:tcPr>
            <w:tcW w:w="1440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0,246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0,246</w:t>
            </w:r>
          </w:p>
        </w:tc>
      </w:tr>
      <w:tr w:rsidR="006F06A3" w:rsidRPr="00A01D40"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7ТМ-НСП-03</w:t>
            </w:r>
          </w:p>
        </w:tc>
        <w:tc>
          <w:tcPr>
            <w:tcW w:w="368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крупами, изделиями из зерна, макаронными изделиями</w:t>
            </w:r>
          </w:p>
        </w:tc>
        <w:tc>
          <w:tcPr>
            <w:tcW w:w="153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0,232</w:t>
            </w:r>
          </w:p>
        </w:tc>
        <w:tc>
          <w:tcPr>
            <w:tcW w:w="1440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0,199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0,199</w:t>
            </w:r>
          </w:p>
        </w:tc>
      </w:tr>
      <w:tr w:rsidR="006F06A3" w:rsidRPr="00A01D40"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7ТМ-НСП-04</w:t>
            </w:r>
          </w:p>
        </w:tc>
        <w:tc>
          <w:tcPr>
            <w:tcW w:w="368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детскими и диабетическим питанием</w:t>
            </w:r>
          </w:p>
        </w:tc>
        <w:tc>
          <w:tcPr>
            <w:tcW w:w="153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0,187</w:t>
            </w:r>
          </w:p>
        </w:tc>
        <w:tc>
          <w:tcPr>
            <w:tcW w:w="1440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0,117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0,117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30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7ТМ-НСП-05</w:t>
            </w:r>
          </w:p>
        </w:tc>
        <w:tc>
          <w:tcPr>
            <w:tcW w:w="3685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мороженым по налоговым периодам:</w:t>
            </w:r>
          </w:p>
        </w:tc>
        <w:tc>
          <w:tcPr>
            <w:tcW w:w="1531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304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в 1 и 4 кварталах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0,187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0,117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0,117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304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во 2 и 3 кварталах</w:t>
            </w:r>
          </w:p>
        </w:tc>
        <w:tc>
          <w:tcPr>
            <w:tcW w:w="1531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0,351</w:t>
            </w:r>
          </w:p>
        </w:tc>
        <w:tc>
          <w:tcPr>
            <w:tcW w:w="1440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0,246</w:t>
            </w:r>
          </w:p>
        </w:tc>
        <w:tc>
          <w:tcPr>
            <w:tcW w:w="1134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0,232</w:t>
            </w:r>
          </w:p>
        </w:tc>
      </w:tr>
      <w:tr w:rsidR="006F06A3" w:rsidRPr="00A01D40"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7ТМ-НСП-06</w:t>
            </w:r>
          </w:p>
        </w:tc>
        <w:tc>
          <w:tcPr>
            <w:tcW w:w="368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овощами и фруктами отечественного производства</w:t>
            </w:r>
          </w:p>
        </w:tc>
        <w:tc>
          <w:tcPr>
            <w:tcW w:w="153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0,187</w:t>
            </w:r>
          </w:p>
        </w:tc>
        <w:tc>
          <w:tcPr>
            <w:tcW w:w="1440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0,117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0,117</w:t>
            </w:r>
          </w:p>
        </w:tc>
      </w:tr>
      <w:tr w:rsidR="006F06A3" w:rsidRPr="00A01D40"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7ТМ-НСП-07</w:t>
            </w:r>
          </w:p>
        </w:tc>
        <w:tc>
          <w:tcPr>
            <w:tcW w:w="368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овощами и фруктами импортного производства</w:t>
            </w:r>
          </w:p>
        </w:tc>
        <w:tc>
          <w:tcPr>
            <w:tcW w:w="153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0,351</w:t>
            </w:r>
          </w:p>
        </w:tc>
        <w:tc>
          <w:tcPr>
            <w:tcW w:w="1440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0,246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0,246</w:t>
            </w:r>
          </w:p>
        </w:tc>
      </w:tr>
      <w:tr w:rsidR="006F06A3" w:rsidRPr="00A01D40"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7ТМ-НСП-08</w:t>
            </w:r>
          </w:p>
        </w:tc>
        <w:tc>
          <w:tcPr>
            <w:tcW w:w="368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кондитерскими изделиями из муки, крахмала, молока, какао, сахара (тортами, пирожными, печеньем, вафлями, зефиром, пастилой, конфетами, шоколадом и пр.)</w:t>
            </w:r>
          </w:p>
        </w:tc>
        <w:tc>
          <w:tcPr>
            <w:tcW w:w="153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0,351</w:t>
            </w:r>
          </w:p>
        </w:tc>
        <w:tc>
          <w:tcPr>
            <w:tcW w:w="1440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0,246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0,246</w:t>
            </w:r>
          </w:p>
        </w:tc>
      </w:tr>
      <w:tr w:rsidR="006F06A3" w:rsidRPr="00A01D40"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7ТМ-НСП-09</w:t>
            </w:r>
          </w:p>
        </w:tc>
        <w:tc>
          <w:tcPr>
            <w:tcW w:w="368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кофе, чаем, пряностями</w:t>
            </w:r>
          </w:p>
        </w:tc>
        <w:tc>
          <w:tcPr>
            <w:tcW w:w="153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0,351</w:t>
            </w:r>
          </w:p>
        </w:tc>
        <w:tc>
          <w:tcPr>
            <w:tcW w:w="1440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0,246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0,246</w:t>
            </w:r>
          </w:p>
        </w:tc>
      </w:tr>
      <w:tr w:rsidR="006F06A3" w:rsidRPr="00A01D40"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7ТМ-НСП-10</w:t>
            </w:r>
          </w:p>
        </w:tc>
        <w:tc>
          <w:tcPr>
            <w:tcW w:w="368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зеленью (петрушка, сельдерей, укроп и пр.)</w:t>
            </w:r>
          </w:p>
        </w:tc>
        <w:tc>
          <w:tcPr>
            <w:tcW w:w="153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0,187</w:t>
            </w:r>
          </w:p>
        </w:tc>
        <w:tc>
          <w:tcPr>
            <w:tcW w:w="1440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0,117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0,117</w:t>
            </w:r>
          </w:p>
        </w:tc>
      </w:tr>
      <w:tr w:rsidR="006F06A3" w:rsidRPr="00A01D40"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7ТМ-НСП-11</w:t>
            </w:r>
          </w:p>
        </w:tc>
        <w:tc>
          <w:tcPr>
            <w:tcW w:w="368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Водами,включая искусственные минеральные, газированные; соками, включая натуральные и искусственные из экстрактов растительных</w:t>
            </w:r>
          </w:p>
        </w:tc>
        <w:tc>
          <w:tcPr>
            <w:tcW w:w="153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0,467</w:t>
            </w:r>
          </w:p>
        </w:tc>
        <w:tc>
          <w:tcPr>
            <w:tcW w:w="1440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0,330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0,330</w:t>
            </w:r>
          </w:p>
        </w:tc>
      </w:tr>
      <w:tr w:rsidR="006F06A3" w:rsidRPr="00A01D40"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7ТМ-НСП-12</w:t>
            </w:r>
          </w:p>
        </w:tc>
        <w:tc>
          <w:tcPr>
            <w:tcW w:w="368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пивом и другой слабоалкогольной продукцией</w:t>
            </w:r>
          </w:p>
        </w:tc>
        <w:tc>
          <w:tcPr>
            <w:tcW w:w="153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0,620</w:t>
            </w:r>
          </w:p>
        </w:tc>
        <w:tc>
          <w:tcPr>
            <w:tcW w:w="1440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0,449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0,449</w:t>
            </w:r>
          </w:p>
        </w:tc>
      </w:tr>
      <w:tr w:rsidR="006F06A3" w:rsidRPr="00A01D40"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7ТМ-НСП-13</w:t>
            </w:r>
          </w:p>
        </w:tc>
        <w:tc>
          <w:tcPr>
            <w:tcW w:w="368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прочими продовольственными товарами</w:t>
            </w:r>
          </w:p>
        </w:tc>
        <w:tc>
          <w:tcPr>
            <w:tcW w:w="153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0,293</w:t>
            </w:r>
          </w:p>
        </w:tc>
        <w:tc>
          <w:tcPr>
            <w:tcW w:w="1440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0,210</w:t>
            </w:r>
          </w:p>
        </w:tc>
        <w:tc>
          <w:tcPr>
            <w:tcW w:w="113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0,210</w:t>
            </w:r>
          </w:p>
        </w:tc>
      </w:tr>
    </w:tbl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ind w:firstLine="540"/>
        <w:jc w:val="both"/>
        <w:rPr>
          <w:color w:val="000000"/>
        </w:rPr>
      </w:pPr>
      <w:r w:rsidRPr="00A01D40">
        <w:rPr>
          <w:color w:val="000000"/>
        </w:rPr>
        <w:t xml:space="preserve">Примечание: Если специализированная розничная торговля продовольственными товарами, осуществляемая через объекты нестационарной торговой сети, не имеющие торговых залов (с организацией торговых мест) </w:t>
      </w:r>
      <w:hyperlink w:anchor="P2444" w:history="1">
        <w:r w:rsidRPr="00A01D40">
          <w:rPr>
            <w:color w:val="000000"/>
          </w:rPr>
          <w:t>(приложение 7д)</w:t>
        </w:r>
      </w:hyperlink>
      <w:r w:rsidRPr="00A01D40">
        <w:rPr>
          <w:color w:val="000000"/>
        </w:rPr>
        <w:t>, включает торговлю пиротехническими изделиями, то для исчисления суммы единого налога на вмененный доход применяется значение корректирующего коэффициента базовой доходности К2, равное 1.</w:t>
      </w: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right"/>
        <w:outlineLvl w:val="1"/>
        <w:rPr>
          <w:color w:val="000000"/>
        </w:rPr>
      </w:pPr>
      <w:r w:rsidRPr="00A01D40">
        <w:rPr>
          <w:color w:val="000000"/>
        </w:rPr>
        <w:t>Приложение 7е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к Положению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"О корректирующем коэффициенте базовой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доходности К2 для исчисления суммы единого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налога на вмененный доход для отдельных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видов деятельности на территории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муниципального образования - городской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округ город Скопин Рязанской области"</w:t>
      </w: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Title"/>
        <w:jc w:val="center"/>
        <w:rPr>
          <w:color w:val="000000"/>
        </w:rPr>
      </w:pPr>
      <w:bookmarkStart w:id="33" w:name="P2569"/>
      <w:bookmarkEnd w:id="33"/>
      <w:r w:rsidRPr="00A01D40">
        <w:rPr>
          <w:color w:val="000000"/>
        </w:rPr>
        <w:t>КОРРЕКТИРУЮЩИЙ КОЭФФИЦИЕНТ БАЗОВОЙ ДОХОДНОСТИ К2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ДЛЯ ИСЧИСЛЕНИЯ СУММЫ ЕДИНОГО НАЛОГА НА ВМЕНЕННЫЙ ДОХОД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ПРИ ОСУЩЕСТВЛЕНИИ ДЕЯТЕЛЬНОСТИ ПО СПЕЦИАЛИЗИРОВАННОЙ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РОЗНИЧНОЙ ТОРГОВЛЕ НЕПРОДОВОЛЬСТВЕННЫМИ ТОВАРАМИ,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ОСУЩЕСТВЛЯЕМОЙ ЧЕРЕЗ ОБЪЕКТЫ НЕСТАЦИОНАРНОЙ ТОРГОВОЙ СЕТИ,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НЕ ИМЕЮЩИЕ ТОРГОВЫХ ЗАЛОВ (С ОРГАНИЗАЦИЕЙ ТОРГОВЫХ МЕСТ)</w:t>
      </w:r>
    </w:p>
    <w:p w:rsidR="006F06A3" w:rsidRPr="00A01D40" w:rsidRDefault="006F06A3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/>
      </w:tblPr>
      <w:tblGrid>
        <w:gridCol w:w="9354"/>
      </w:tblGrid>
      <w:tr w:rsidR="006F06A3" w:rsidRPr="00A01D40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Список изменяющих документов</w:t>
            </w:r>
          </w:p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 xml:space="preserve">(в ред. </w:t>
            </w:r>
            <w:hyperlink r:id="rId153" w:history="1">
              <w:r w:rsidRPr="00A01D40">
                <w:rPr>
                  <w:color w:val="000000"/>
                </w:rPr>
                <w:t>Решения</w:t>
              </w:r>
            </w:hyperlink>
            <w:r w:rsidRPr="00A01D40">
              <w:rPr>
                <w:color w:val="000000"/>
              </w:rPr>
              <w:t xml:space="preserve"> Думы муниципального образования - городской округ г. Скопин</w:t>
            </w:r>
          </w:p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Рязанской области от 19.11.2019 N 125/21)</w:t>
            </w:r>
          </w:p>
        </w:tc>
      </w:tr>
    </w:tbl>
    <w:p w:rsidR="006F06A3" w:rsidRPr="00A01D40" w:rsidRDefault="006F06A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361"/>
        <w:gridCol w:w="3798"/>
        <w:gridCol w:w="1474"/>
        <w:gridCol w:w="1361"/>
        <w:gridCol w:w="1077"/>
      </w:tblGrid>
      <w:tr w:rsidR="006F06A3" w:rsidRPr="00A01D40">
        <w:tc>
          <w:tcPr>
            <w:tcW w:w="1361" w:type="dxa"/>
            <w:vMerge w:val="restart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798" w:type="dxa"/>
            <w:vMerge w:val="restart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912" w:type="dxa"/>
            <w:gridSpan w:val="3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Значение К2</w:t>
            </w:r>
          </w:p>
        </w:tc>
      </w:tr>
      <w:tr w:rsidR="006F06A3" w:rsidRPr="00A01D40">
        <w:tc>
          <w:tcPr>
            <w:tcW w:w="1361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3798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В городе Скопине и микрорайонах (кроме мкр. Октябрьский и Заречный)</w:t>
            </w:r>
          </w:p>
        </w:tc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В мкр. Октябрьский и Заречный и др. местах</w:t>
            </w:r>
          </w:p>
        </w:tc>
        <w:tc>
          <w:tcPr>
            <w:tcW w:w="1077" w:type="dxa"/>
            <w:vMerge w:val="restart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В прочих населенных пунктах</w:t>
            </w:r>
          </w:p>
        </w:tc>
      </w:tr>
      <w:tr w:rsidR="006F06A3" w:rsidRPr="00A01D40">
        <w:tc>
          <w:tcPr>
            <w:tcW w:w="1361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3798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w:anchor="P90" w:history="1">
              <w:r w:rsidRPr="00A01D40">
                <w:rPr>
                  <w:color w:val="000000"/>
                </w:rPr>
                <w:t>1 зона</w:t>
              </w:r>
            </w:hyperlink>
          </w:p>
        </w:tc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w:anchor="P91" w:history="1">
              <w:r w:rsidRPr="00A01D40">
                <w:rPr>
                  <w:color w:val="000000"/>
                </w:rPr>
                <w:t>2 зона</w:t>
              </w:r>
            </w:hyperlink>
          </w:p>
        </w:tc>
        <w:tc>
          <w:tcPr>
            <w:tcW w:w="1077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А</w:t>
            </w:r>
          </w:p>
        </w:tc>
        <w:tc>
          <w:tcPr>
            <w:tcW w:w="3798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Б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1.1</w:t>
            </w:r>
          </w:p>
        </w:tc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1.2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2</w:t>
            </w:r>
          </w:p>
        </w:tc>
      </w:tr>
      <w:tr w:rsidR="006F06A3" w:rsidRPr="00A01D40"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7ТМ-НС-НП</w:t>
            </w:r>
          </w:p>
        </w:tc>
        <w:tc>
          <w:tcPr>
            <w:tcW w:w="3798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Специализированная розничная торговля непродовольственными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нестационарной торговой сети, не имеющие торговых залов (с организацией торговых мест):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7ТМ-НС-НП-01</w:t>
            </w:r>
          </w:p>
        </w:tc>
        <w:tc>
          <w:tcPr>
            <w:tcW w:w="3798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табачными изделиями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0,867</w:t>
            </w:r>
          </w:p>
        </w:tc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0,417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0,417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361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7ТМ-НС-НП-02</w:t>
            </w:r>
          </w:p>
        </w:tc>
        <w:tc>
          <w:tcPr>
            <w:tcW w:w="3798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 xml:space="preserve">верхней одеждой и головными уборами из натурального меха и натуральной кожи </w:t>
            </w:r>
            <w:hyperlink w:anchor="P2825" w:history="1">
              <w:r w:rsidRPr="00A01D40">
                <w:rPr>
                  <w:color w:val="000000"/>
                </w:rPr>
                <w:t>&lt;**&gt;</w:t>
              </w:r>
            </w:hyperlink>
          </w:p>
        </w:tc>
        <w:tc>
          <w:tcPr>
            <w:tcW w:w="147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0,774</w:t>
            </w:r>
          </w:p>
        </w:tc>
        <w:tc>
          <w:tcPr>
            <w:tcW w:w="1361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0,558</w:t>
            </w:r>
          </w:p>
        </w:tc>
        <w:tc>
          <w:tcPr>
            <w:tcW w:w="107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0,558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both"/>
              <w:rPr>
                <w:color w:val="000000"/>
              </w:rPr>
            </w:pPr>
            <w:r w:rsidRPr="00A01D40">
              <w:rPr>
                <w:color w:val="000000"/>
              </w:rPr>
              <w:t xml:space="preserve">(в ред. </w:t>
            </w:r>
            <w:hyperlink r:id="rId154" w:history="1">
              <w:r w:rsidRPr="00A01D40">
                <w:rPr>
                  <w:color w:val="000000"/>
                </w:rPr>
                <w:t>Решения</w:t>
              </w:r>
            </w:hyperlink>
            <w:r w:rsidRPr="00A01D40">
              <w:rPr>
                <w:color w:val="000000"/>
              </w:rPr>
              <w:t xml:space="preserve"> Думы муниципального образования - городской округ г. Скопин Рязанской области от 19.11.2019 N 125/21)</w:t>
            </w:r>
          </w:p>
        </w:tc>
      </w:tr>
      <w:tr w:rsidR="006F06A3" w:rsidRPr="00A01D40"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7ТМ-НС-НП-03</w:t>
            </w:r>
          </w:p>
        </w:tc>
        <w:tc>
          <w:tcPr>
            <w:tcW w:w="3798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головными уборами, за исключением изделий из натурального меха и натуральной кожи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0,373</w:t>
            </w:r>
          </w:p>
        </w:tc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0,282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0,282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361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7ТМ-НС-НП-04</w:t>
            </w:r>
          </w:p>
        </w:tc>
        <w:tc>
          <w:tcPr>
            <w:tcW w:w="3798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 xml:space="preserve">обувью </w:t>
            </w:r>
            <w:hyperlink w:anchor="P2825" w:history="1">
              <w:r w:rsidRPr="00A01D40">
                <w:rPr>
                  <w:color w:val="000000"/>
                </w:rPr>
                <w:t>&lt;**&gt;</w:t>
              </w:r>
            </w:hyperlink>
          </w:p>
        </w:tc>
        <w:tc>
          <w:tcPr>
            <w:tcW w:w="147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0,351</w:t>
            </w:r>
          </w:p>
        </w:tc>
        <w:tc>
          <w:tcPr>
            <w:tcW w:w="1361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0,246</w:t>
            </w:r>
          </w:p>
        </w:tc>
        <w:tc>
          <w:tcPr>
            <w:tcW w:w="107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0,246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both"/>
              <w:rPr>
                <w:color w:val="000000"/>
              </w:rPr>
            </w:pPr>
            <w:r w:rsidRPr="00A01D40">
              <w:rPr>
                <w:color w:val="000000"/>
              </w:rPr>
              <w:t xml:space="preserve">(в ред. </w:t>
            </w:r>
            <w:hyperlink r:id="rId155" w:history="1">
              <w:r w:rsidRPr="00A01D40">
                <w:rPr>
                  <w:color w:val="000000"/>
                </w:rPr>
                <w:t>Решения</w:t>
              </w:r>
            </w:hyperlink>
            <w:r w:rsidRPr="00A01D40">
              <w:rPr>
                <w:color w:val="000000"/>
              </w:rPr>
              <w:t xml:space="preserve"> Думы муниципального образования - городской округ г. Скопин Рязанской области от 19.11.2019 N 125/21)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361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7ТМ-НС-НП-05</w:t>
            </w:r>
          </w:p>
        </w:tc>
        <w:tc>
          <w:tcPr>
            <w:tcW w:w="3798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 xml:space="preserve">детской одеждой и обувью </w:t>
            </w:r>
            <w:hyperlink w:anchor="P2825" w:history="1">
              <w:r w:rsidRPr="00A01D40">
                <w:rPr>
                  <w:color w:val="000000"/>
                </w:rPr>
                <w:t>&lt;**&gt;</w:t>
              </w:r>
            </w:hyperlink>
          </w:p>
        </w:tc>
        <w:tc>
          <w:tcPr>
            <w:tcW w:w="147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0,187</w:t>
            </w:r>
          </w:p>
        </w:tc>
        <w:tc>
          <w:tcPr>
            <w:tcW w:w="1361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0,128</w:t>
            </w:r>
          </w:p>
        </w:tc>
        <w:tc>
          <w:tcPr>
            <w:tcW w:w="107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0,128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both"/>
              <w:rPr>
                <w:color w:val="000000"/>
              </w:rPr>
            </w:pPr>
            <w:r w:rsidRPr="00A01D40">
              <w:rPr>
                <w:color w:val="000000"/>
              </w:rPr>
              <w:t xml:space="preserve">(в ред. </w:t>
            </w:r>
            <w:hyperlink r:id="rId156" w:history="1">
              <w:r w:rsidRPr="00A01D40">
                <w:rPr>
                  <w:color w:val="000000"/>
                </w:rPr>
                <w:t>Решения</w:t>
              </w:r>
            </w:hyperlink>
            <w:r w:rsidRPr="00A01D40">
              <w:rPr>
                <w:color w:val="000000"/>
              </w:rPr>
              <w:t xml:space="preserve"> Думы муниципального образования - городской округ г. Скопин Рязанской области от 19.11.2019 N 125/21)</w:t>
            </w:r>
          </w:p>
        </w:tc>
      </w:tr>
      <w:tr w:rsidR="006F06A3" w:rsidRPr="00A01D40"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7ТМ-НС-НП-06</w:t>
            </w:r>
          </w:p>
        </w:tc>
        <w:tc>
          <w:tcPr>
            <w:tcW w:w="3798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игрушками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0,233</w:t>
            </w:r>
          </w:p>
        </w:tc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0,174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0,174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361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7ТМ-НС-НП-07</w:t>
            </w:r>
          </w:p>
        </w:tc>
        <w:tc>
          <w:tcPr>
            <w:tcW w:w="3798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елочными украшениями, искусственными елками по налоговым периодам:</w:t>
            </w:r>
          </w:p>
        </w:tc>
        <w:tc>
          <w:tcPr>
            <w:tcW w:w="147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361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в 4 квартале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0,575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0,416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0,416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361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в 1, 2 и 3 кварталах</w:t>
            </w:r>
          </w:p>
        </w:tc>
        <w:tc>
          <w:tcPr>
            <w:tcW w:w="1474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0,294</w:t>
            </w:r>
          </w:p>
        </w:tc>
        <w:tc>
          <w:tcPr>
            <w:tcW w:w="1361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0,202</w:t>
            </w:r>
          </w:p>
        </w:tc>
        <w:tc>
          <w:tcPr>
            <w:tcW w:w="107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0,202</w:t>
            </w:r>
          </w:p>
        </w:tc>
      </w:tr>
      <w:tr w:rsidR="006F06A3" w:rsidRPr="00A01D40"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7ТМ-НС-НП-08</w:t>
            </w:r>
          </w:p>
        </w:tc>
        <w:tc>
          <w:tcPr>
            <w:tcW w:w="3798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аудио- и видеокассетами, магнитными дисками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0,469</w:t>
            </w:r>
          </w:p>
        </w:tc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0,325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0,325</w:t>
            </w:r>
          </w:p>
        </w:tc>
      </w:tr>
      <w:tr w:rsidR="006F06A3" w:rsidRPr="00A01D40"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7ТМ-НС-НП-09</w:t>
            </w:r>
          </w:p>
        </w:tc>
        <w:tc>
          <w:tcPr>
            <w:tcW w:w="3798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видеотехникой, магнитофонами, другими видами техники развлекательного характера; фотоаппаратами и фототоварами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0,490</w:t>
            </w:r>
          </w:p>
        </w:tc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0,325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0,325</w:t>
            </w:r>
          </w:p>
        </w:tc>
      </w:tr>
      <w:tr w:rsidR="006F06A3" w:rsidRPr="00A01D40"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7ТМ-НС-НП-10</w:t>
            </w:r>
          </w:p>
        </w:tc>
        <w:tc>
          <w:tcPr>
            <w:tcW w:w="3798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средствами связи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0,455</w:t>
            </w:r>
          </w:p>
        </w:tc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0,309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0,309</w:t>
            </w:r>
          </w:p>
        </w:tc>
      </w:tr>
      <w:tr w:rsidR="006F06A3" w:rsidRPr="00A01D40"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ТМ-НС-НП-11</w:t>
            </w:r>
          </w:p>
        </w:tc>
        <w:tc>
          <w:tcPr>
            <w:tcW w:w="3798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светильниками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0,342</w:t>
            </w:r>
          </w:p>
        </w:tc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0,233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0,233</w:t>
            </w:r>
          </w:p>
        </w:tc>
      </w:tr>
      <w:tr w:rsidR="006F06A3" w:rsidRPr="00A01D40"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7ТМ-НС-НП-12</w:t>
            </w:r>
          </w:p>
        </w:tc>
        <w:tc>
          <w:tcPr>
            <w:tcW w:w="3798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парфюмерией и косметикой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0,351</w:t>
            </w:r>
          </w:p>
        </w:tc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0,246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0,246</w:t>
            </w:r>
          </w:p>
        </w:tc>
      </w:tr>
      <w:tr w:rsidR="006F06A3" w:rsidRPr="00A01D40"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7ТМ-НС-НП-13</w:t>
            </w:r>
          </w:p>
        </w:tc>
        <w:tc>
          <w:tcPr>
            <w:tcW w:w="3798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товарами для охоты и рыбалки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0,369</w:t>
            </w:r>
          </w:p>
        </w:tc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0,246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0,246</w:t>
            </w:r>
          </w:p>
        </w:tc>
      </w:tr>
      <w:tr w:rsidR="006F06A3" w:rsidRPr="00A01D40"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7ТМ-НС-НП-14</w:t>
            </w:r>
          </w:p>
        </w:tc>
        <w:tc>
          <w:tcPr>
            <w:tcW w:w="3798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коврами и ковровыми изделиями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0,369</w:t>
            </w:r>
          </w:p>
        </w:tc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0,246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0,246</w:t>
            </w:r>
          </w:p>
        </w:tc>
      </w:tr>
      <w:tr w:rsidR="006F06A3" w:rsidRPr="00A01D40"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7ТМ-НС-НП-15</w:t>
            </w:r>
          </w:p>
        </w:tc>
        <w:tc>
          <w:tcPr>
            <w:tcW w:w="3798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посудой и изделиями из фарфора, хрусталя, мельхиора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0,369</w:t>
            </w:r>
          </w:p>
        </w:tc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0,246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0,246</w:t>
            </w:r>
          </w:p>
        </w:tc>
      </w:tr>
      <w:tr w:rsidR="006F06A3" w:rsidRPr="00A01D40"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7ТМ-НС-НП-16</w:t>
            </w:r>
          </w:p>
        </w:tc>
        <w:tc>
          <w:tcPr>
            <w:tcW w:w="3798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ювелирными изделиями и изделиями из драгоценных металлов (платины, золота, серебра)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1,00</w:t>
            </w:r>
          </w:p>
        </w:tc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0,558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0,558</w:t>
            </w:r>
          </w:p>
        </w:tc>
      </w:tr>
      <w:tr w:rsidR="006F06A3" w:rsidRPr="00A01D40"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7ТМ-НС-НП-17</w:t>
            </w:r>
          </w:p>
        </w:tc>
        <w:tc>
          <w:tcPr>
            <w:tcW w:w="3798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бижутерией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0,326</w:t>
            </w:r>
          </w:p>
        </w:tc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0,233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0,233</w:t>
            </w:r>
          </w:p>
        </w:tc>
      </w:tr>
      <w:tr w:rsidR="006F06A3" w:rsidRPr="00A01D40"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7ТМ-НС-НП-18</w:t>
            </w:r>
          </w:p>
        </w:tc>
        <w:tc>
          <w:tcPr>
            <w:tcW w:w="3798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товарами бытовой химии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0,326</w:t>
            </w:r>
          </w:p>
        </w:tc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0,233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0,233</w:t>
            </w:r>
          </w:p>
        </w:tc>
      </w:tr>
      <w:tr w:rsidR="006F06A3" w:rsidRPr="00A01D40"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7ТМ-НС-НП-19</w:t>
            </w:r>
          </w:p>
        </w:tc>
        <w:tc>
          <w:tcPr>
            <w:tcW w:w="3798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кожгалантереей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0,326</w:t>
            </w:r>
          </w:p>
        </w:tc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0,233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0,233</w:t>
            </w:r>
          </w:p>
        </w:tc>
      </w:tr>
      <w:tr w:rsidR="006F06A3" w:rsidRPr="00A01D40"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7ТМ-НС-НП-20</w:t>
            </w:r>
          </w:p>
        </w:tc>
        <w:tc>
          <w:tcPr>
            <w:tcW w:w="3798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музыкальными инструментами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0,257</w:t>
            </w:r>
          </w:p>
        </w:tc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0,199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0,199</w:t>
            </w:r>
          </w:p>
        </w:tc>
      </w:tr>
      <w:tr w:rsidR="006F06A3" w:rsidRPr="00A01D40"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7ТМ-НС-НП-21</w:t>
            </w:r>
          </w:p>
        </w:tc>
        <w:tc>
          <w:tcPr>
            <w:tcW w:w="3798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оргтехникой и периферийным оборудованием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0,351</w:t>
            </w:r>
          </w:p>
        </w:tc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0,246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0,246</w:t>
            </w:r>
          </w:p>
        </w:tc>
      </w:tr>
      <w:tr w:rsidR="006F06A3" w:rsidRPr="00A01D40"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7ТМ-НС-НП-22</w:t>
            </w:r>
          </w:p>
        </w:tc>
        <w:tc>
          <w:tcPr>
            <w:tcW w:w="3798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канцелярскими товарами и школьными принадлежностями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0,233</w:t>
            </w:r>
          </w:p>
        </w:tc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0,174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0,174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361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7ТМ-НС-НП-23</w:t>
            </w:r>
          </w:p>
        </w:tc>
        <w:tc>
          <w:tcPr>
            <w:tcW w:w="3798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 xml:space="preserve">лекарствами </w:t>
            </w:r>
            <w:hyperlink w:anchor="P2825" w:history="1">
              <w:r w:rsidRPr="00A01D40">
                <w:rPr>
                  <w:color w:val="000000"/>
                </w:rPr>
                <w:t>&lt;**&gt;</w:t>
              </w:r>
            </w:hyperlink>
            <w:r w:rsidRPr="00A01D40">
              <w:rPr>
                <w:color w:val="000000"/>
              </w:rPr>
              <w:t>, медицинскими изделиями и другими аптечными товарами</w:t>
            </w:r>
          </w:p>
        </w:tc>
        <w:tc>
          <w:tcPr>
            <w:tcW w:w="147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0,351</w:t>
            </w:r>
          </w:p>
        </w:tc>
        <w:tc>
          <w:tcPr>
            <w:tcW w:w="1361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0,246</w:t>
            </w:r>
          </w:p>
        </w:tc>
        <w:tc>
          <w:tcPr>
            <w:tcW w:w="107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0,246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both"/>
              <w:rPr>
                <w:color w:val="000000"/>
              </w:rPr>
            </w:pPr>
            <w:r w:rsidRPr="00A01D40">
              <w:rPr>
                <w:color w:val="000000"/>
              </w:rPr>
              <w:t xml:space="preserve">(в ред. </w:t>
            </w:r>
            <w:hyperlink r:id="rId157" w:history="1">
              <w:r w:rsidRPr="00A01D40">
                <w:rPr>
                  <w:color w:val="000000"/>
                </w:rPr>
                <w:t>Решения</w:t>
              </w:r>
            </w:hyperlink>
            <w:r w:rsidRPr="00A01D40">
              <w:rPr>
                <w:color w:val="000000"/>
              </w:rPr>
              <w:t xml:space="preserve"> Думы муниципального образования - городской округ г. Скопин Рязанской области от 19.11.2019 N 125/21)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361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7ТМ-НС-НП-24</w:t>
            </w:r>
          </w:p>
        </w:tc>
        <w:tc>
          <w:tcPr>
            <w:tcW w:w="3798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мотоциклами с мощностью двигателя менее 112,5 кВт/150 лошадиных сил, другими транспортными средствами (за исключением автомобилей), запчастями к автомобилям, мотоциклам и другим транспортным средствам по налоговым периодам:</w:t>
            </w:r>
          </w:p>
        </w:tc>
        <w:tc>
          <w:tcPr>
            <w:tcW w:w="147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361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в 1 и 4 кварталах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0,558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0,404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0,404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361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во 2 и 3 кварталах</w:t>
            </w:r>
          </w:p>
        </w:tc>
        <w:tc>
          <w:tcPr>
            <w:tcW w:w="1474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0,772</w:t>
            </w:r>
          </w:p>
        </w:tc>
        <w:tc>
          <w:tcPr>
            <w:tcW w:w="1361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0,558</w:t>
            </w:r>
          </w:p>
        </w:tc>
        <w:tc>
          <w:tcPr>
            <w:tcW w:w="107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0,558</w:t>
            </w:r>
          </w:p>
        </w:tc>
      </w:tr>
      <w:tr w:rsidR="006F06A3" w:rsidRPr="00A01D40"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7ТМ-НС-НП-25</w:t>
            </w:r>
          </w:p>
        </w:tc>
        <w:tc>
          <w:tcPr>
            <w:tcW w:w="3798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цветами, в том числе искусственными, и сопутствующими товарами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0,420</w:t>
            </w:r>
          </w:p>
        </w:tc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0,305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0,305</w:t>
            </w:r>
          </w:p>
        </w:tc>
      </w:tr>
      <w:tr w:rsidR="006F06A3" w:rsidRPr="00A01D40">
        <w:tc>
          <w:tcPr>
            <w:tcW w:w="1361" w:type="dxa"/>
            <w:vMerge w:val="restart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7ТМ-НС-НП-26</w:t>
            </w:r>
          </w:p>
        </w:tc>
        <w:tc>
          <w:tcPr>
            <w:tcW w:w="3798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семенами по налоговым периодам: в 1 и 2 кварталах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0,373</w:t>
            </w:r>
          </w:p>
        </w:tc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0,282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0,282</w:t>
            </w:r>
          </w:p>
        </w:tc>
      </w:tr>
      <w:tr w:rsidR="006F06A3" w:rsidRPr="00A01D40">
        <w:tc>
          <w:tcPr>
            <w:tcW w:w="1361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3798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в 3 и 4 кварталах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0,233</w:t>
            </w:r>
          </w:p>
        </w:tc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0,174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0,174</w:t>
            </w:r>
          </w:p>
        </w:tc>
      </w:tr>
      <w:tr w:rsidR="006F06A3" w:rsidRPr="00A01D40"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7ТМ-НС-НП-27</w:t>
            </w:r>
          </w:p>
        </w:tc>
        <w:tc>
          <w:tcPr>
            <w:tcW w:w="3798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рассадой, саженцами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0,187</w:t>
            </w:r>
          </w:p>
        </w:tc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0,128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0,128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361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7ТМ-НС-НП-28</w:t>
            </w:r>
          </w:p>
        </w:tc>
        <w:tc>
          <w:tcPr>
            <w:tcW w:w="3798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строительными материалами, строительными конструкциями и отделочными материалами по налоговым периодам:</w:t>
            </w:r>
          </w:p>
        </w:tc>
        <w:tc>
          <w:tcPr>
            <w:tcW w:w="147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361" w:type="dxa"/>
            <w:vMerge w:val="restart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в 1 и 4 кварталах</w:t>
            </w:r>
          </w:p>
        </w:tc>
        <w:tc>
          <w:tcPr>
            <w:tcW w:w="1474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0,293</w:t>
            </w:r>
          </w:p>
        </w:tc>
        <w:tc>
          <w:tcPr>
            <w:tcW w:w="1361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0,210</w:t>
            </w:r>
          </w:p>
        </w:tc>
        <w:tc>
          <w:tcPr>
            <w:tcW w:w="107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0,210</w:t>
            </w:r>
          </w:p>
        </w:tc>
      </w:tr>
      <w:tr w:rsidR="006F06A3" w:rsidRPr="00A01D40">
        <w:tc>
          <w:tcPr>
            <w:tcW w:w="1361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3798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во 2 и 3 кварталах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0,326</w:t>
            </w:r>
          </w:p>
        </w:tc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0,233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0,233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361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7ТМ-НС-НП-29</w:t>
            </w:r>
          </w:p>
        </w:tc>
        <w:tc>
          <w:tcPr>
            <w:tcW w:w="3798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инвентарем для ведения приусадебного и домашнего хозяйства, в том числе мотоблоками, глубинными насосами, стройинвентарем по налоговым периодам:</w:t>
            </w:r>
          </w:p>
        </w:tc>
        <w:tc>
          <w:tcPr>
            <w:tcW w:w="147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361" w:type="dxa"/>
            <w:vMerge w:val="restart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в 1 и 4 кварталах</w:t>
            </w:r>
          </w:p>
        </w:tc>
        <w:tc>
          <w:tcPr>
            <w:tcW w:w="1474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0,293</w:t>
            </w:r>
          </w:p>
        </w:tc>
        <w:tc>
          <w:tcPr>
            <w:tcW w:w="1361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0,210</w:t>
            </w:r>
          </w:p>
        </w:tc>
        <w:tc>
          <w:tcPr>
            <w:tcW w:w="1077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0,210</w:t>
            </w:r>
          </w:p>
        </w:tc>
      </w:tr>
      <w:tr w:rsidR="006F06A3" w:rsidRPr="00A01D40">
        <w:tc>
          <w:tcPr>
            <w:tcW w:w="1361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3798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во 2 и 3 кварталах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0,326</w:t>
            </w:r>
          </w:p>
        </w:tc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0,233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0,233</w:t>
            </w:r>
          </w:p>
        </w:tc>
      </w:tr>
      <w:tr w:rsidR="006F06A3" w:rsidRPr="00A01D40"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7ТМ-НС-НП-30</w:t>
            </w:r>
          </w:p>
        </w:tc>
        <w:tc>
          <w:tcPr>
            <w:tcW w:w="3798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домашними животными и птицами, в том числе аквариумными рыбками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0,233</w:t>
            </w:r>
          </w:p>
        </w:tc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0,174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0,174</w:t>
            </w:r>
          </w:p>
        </w:tc>
      </w:tr>
      <w:tr w:rsidR="006F06A3" w:rsidRPr="00A01D40"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7ТМ-НС-НП-31</w:t>
            </w:r>
          </w:p>
        </w:tc>
        <w:tc>
          <w:tcPr>
            <w:tcW w:w="3798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газетами, журналами, книгами и другими полиграфическими товарами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0,199</w:t>
            </w:r>
          </w:p>
        </w:tc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0,139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0,139</w:t>
            </w:r>
          </w:p>
        </w:tc>
      </w:tr>
      <w:tr w:rsidR="006F06A3" w:rsidRPr="00A01D40"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7ТМ-НС-НП-32</w:t>
            </w:r>
          </w:p>
        </w:tc>
        <w:tc>
          <w:tcPr>
            <w:tcW w:w="3798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изделиями народных художественных промыслов (за исключением изделий антиквариата)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0,199</w:t>
            </w:r>
          </w:p>
        </w:tc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0,139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0,139</w:t>
            </w:r>
          </w:p>
        </w:tc>
      </w:tr>
      <w:tr w:rsidR="006F06A3" w:rsidRPr="00A01D40"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7ТМ-НС-НП-33</w:t>
            </w:r>
          </w:p>
        </w:tc>
        <w:tc>
          <w:tcPr>
            <w:tcW w:w="3798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полиэтиленовыми пакетами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0,095</w:t>
            </w:r>
          </w:p>
        </w:tc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0,069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0,069</w:t>
            </w:r>
          </w:p>
        </w:tc>
      </w:tr>
      <w:tr w:rsidR="006F06A3" w:rsidRPr="00A01D40"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7ТМ-НС-НП-34</w:t>
            </w:r>
          </w:p>
        </w:tc>
        <w:tc>
          <w:tcPr>
            <w:tcW w:w="3798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подержанными товарами всех видов (за исключением подержанных автомобилей)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0,095</w:t>
            </w:r>
          </w:p>
        </w:tc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0,069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0,069</w:t>
            </w:r>
          </w:p>
        </w:tc>
      </w:tr>
      <w:tr w:rsidR="006F06A3" w:rsidRPr="00A01D40"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7ТМ-НС-НП-35</w:t>
            </w:r>
          </w:p>
        </w:tc>
        <w:tc>
          <w:tcPr>
            <w:tcW w:w="3798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твердым топливом (с погрузкой и доставкой покупателю)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0,233</w:t>
            </w:r>
          </w:p>
        </w:tc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0,174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0,174</w:t>
            </w:r>
          </w:p>
        </w:tc>
      </w:tr>
      <w:tr w:rsidR="006F06A3" w:rsidRPr="00A01D40"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7ТМ-НС-НП-36</w:t>
            </w:r>
          </w:p>
        </w:tc>
        <w:tc>
          <w:tcPr>
            <w:tcW w:w="3798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прочими видами непродовольственных товаров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0,257</w:t>
            </w:r>
          </w:p>
        </w:tc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0,187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0,187</w:t>
            </w:r>
          </w:p>
        </w:tc>
      </w:tr>
    </w:tbl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ind w:firstLine="540"/>
        <w:jc w:val="both"/>
        <w:rPr>
          <w:color w:val="000000"/>
        </w:rPr>
      </w:pPr>
      <w:r w:rsidRPr="00A01D40">
        <w:rPr>
          <w:color w:val="000000"/>
        </w:rPr>
        <w:t>--------------------------------</w:t>
      </w:r>
    </w:p>
    <w:p w:rsidR="006F06A3" w:rsidRPr="00A01D40" w:rsidRDefault="006F06A3">
      <w:pPr>
        <w:pStyle w:val="ConsPlusNormal"/>
        <w:spacing w:before="220"/>
        <w:ind w:firstLine="540"/>
        <w:jc w:val="both"/>
        <w:rPr>
          <w:color w:val="000000"/>
        </w:rPr>
      </w:pPr>
      <w:bookmarkStart w:id="34" w:name="P2825"/>
      <w:bookmarkEnd w:id="34"/>
      <w:r w:rsidRPr="00A01D40">
        <w:rPr>
          <w:color w:val="000000"/>
        </w:rPr>
        <w:t xml:space="preserve">&lt;**&gt; В соответствии с </w:t>
      </w:r>
      <w:hyperlink r:id="rId158" w:history="1">
        <w:r w:rsidRPr="00A01D40">
          <w:rPr>
            <w:color w:val="000000"/>
          </w:rPr>
          <w:t>абзацем двенадцатым статьи 346.27</w:t>
        </w:r>
      </w:hyperlink>
      <w:r w:rsidRPr="00A01D40">
        <w:rPr>
          <w:color w:val="000000"/>
        </w:rPr>
        <w:t xml:space="preserve"> Налогового кодекса Российской Федерации к розничной торговле не относится реализация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</w:r>
      <w:hyperlink r:id="rId159" w:history="1">
        <w:r w:rsidRPr="00A01D40">
          <w:rPr>
            <w:color w:val="000000"/>
          </w:rPr>
          <w:t>законом</w:t>
        </w:r>
      </w:hyperlink>
      <w:r w:rsidRPr="00A01D40">
        <w:rPr>
          <w:color w:val="000000"/>
        </w:rPr>
        <w:t xml:space="preserve"> от 12.04.2010 N 61-ФЗ "Об обращении лекарственных средств", а также обувных товаров и предметов одежды, 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 по перечню кодов Общероссийского </w:t>
      </w:r>
      <w:hyperlink r:id="rId160" w:history="1">
        <w:r w:rsidRPr="00A01D40">
          <w:rPr>
            <w:color w:val="000000"/>
          </w:rPr>
          <w:t>классификатора</w:t>
        </w:r>
      </w:hyperlink>
      <w:r w:rsidRPr="00A01D40">
        <w:rPr>
          <w:color w:val="000000"/>
        </w:rPr>
        <w:t xml:space="preserve"> продукции по видам экономической деятельности и (или) по перечню кодов товаров в соответствии с Товарной номенклатурой внешнеэкономической деятельности Евразийского экономического союза, определяемых Правительством Российской Федерации.</w:t>
      </w:r>
    </w:p>
    <w:p w:rsidR="006F06A3" w:rsidRPr="00A01D40" w:rsidRDefault="006F06A3">
      <w:pPr>
        <w:pStyle w:val="ConsPlusNormal"/>
        <w:jc w:val="both"/>
        <w:rPr>
          <w:color w:val="000000"/>
        </w:rPr>
      </w:pPr>
      <w:r w:rsidRPr="00A01D40">
        <w:rPr>
          <w:color w:val="000000"/>
        </w:rPr>
        <w:t xml:space="preserve">(сноска введена </w:t>
      </w:r>
      <w:hyperlink r:id="rId161" w:history="1">
        <w:r w:rsidRPr="00A01D40">
          <w:rPr>
            <w:color w:val="000000"/>
          </w:rPr>
          <w:t>Решением</w:t>
        </w:r>
      </w:hyperlink>
      <w:r w:rsidRPr="00A01D40">
        <w:rPr>
          <w:color w:val="000000"/>
        </w:rPr>
        <w:t xml:space="preserve"> Думы муниципального образования - городской округ г. Скопин Рязанской области от 19.11.2019 N 125/21)</w:t>
      </w: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ind w:firstLine="540"/>
        <w:jc w:val="both"/>
        <w:rPr>
          <w:color w:val="000000"/>
        </w:rPr>
      </w:pPr>
      <w:r w:rsidRPr="00A01D40">
        <w:rPr>
          <w:color w:val="000000"/>
        </w:rPr>
        <w:t xml:space="preserve">Примечание: Если специализированная розничная торговля непродовольственными товарами, осуществляемая через объекты нестационарной торговой сети, не имеющие торговых залов (с организацией торговых мест) </w:t>
      </w:r>
      <w:hyperlink r:id="rId162" w:history="1">
        <w:r w:rsidRPr="00A01D40">
          <w:rPr>
            <w:color w:val="000000"/>
          </w:rPr>
          <w:t>(приложение 7е)</w:t>
        </w:r>
      </w:hyperlink>
      <w:r w:rsidRPr="00A01D40">
        <w:rPr>
          <w:color w:val="000000"/>
        </w:rPr>
        <w:t>, включает торговлю пиротехническими изделиями, то для исчисления суммы единого налога на вмененный доход применяется значение корректирующего коэффициента базовой доходности К2, равное 1.</w:t>
      </w: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right"/>
        <w:outlineLvl w:val="1"/>
        <w:rPr>
          <w:color w:val="000000"/>
        </w:rPr>
      </w:pPr>
      <w:r w:rsidRPr="00A01D40">
        <w:rPr>
          <w:color w:val="000000"/>
        </w:rPr>
        <w:t>Приложение 7ж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к Положению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"О корректирующем коэффициенте базовой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доходности К2 для исчисления суммы единого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налога на вмененный доход для отдельных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видов деятельности на территории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муниципального образования - городской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округ город Скопин Рязанской области"</w:t>
      </w: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Title"/>
        <w:jc w:val="center"/>
        <w:rPr>
          <w:color w:val="000000"/>
        </w:rPr>
      </w:pPr>
      <w:bookmarkStart w:id="35" w:name="P2843"/>
      <w:bookmarkEnd w:id="35"/>
      <w:r w:rsidRPr="00A01D40">
        <w:rPr>
          <w:color w:val="000000"/>
        </w:rPr>
        <w:t>КОРРЕКТИРУЮЩИЙ КОЭФФИЦИЕНТ БАЗОВОЙ ДОХОДНОСТИ К2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ДЛЯ ИСЧИСЛЕНИЯ СУММЫ ЕДИНОГО НАЛОГА НА ВМЕНЕННЫЙ ДОХОД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ПРИ ОСУЩЕСТВЛЕНИИ ДЕЯТЕЛЬНОСТИ ПО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РОЗНИЧНОЙ ТОРГОВЛЕ ГОРЮЧЕ-СМАЗОЧНЫМИ МАТЕРИАЛАМИ,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НЕ ОТНОСЯЩИМИСЯ К ПОДАКЦИЗНЫМ ТОВАРАМ, ОСУЩЕСТВЛЯЕМОЙ ЧЕРЕЗ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НЕСТАЦИОНАРНЫЕ АВТОЗАПРАВОЧНЫЕ СТАНЦИИ</w:t>
      </w:r>
    </w:p>
    <w:p w:rsidR="006F06A3" w:rsidRPr="00A01D40" w:rsidRDefault="006F06A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474"/>
        <w:gridCol w:w="4592"/>
        <w:gridCol w:w="907"/>
        <w:gridCol w:w="900"/>
        <w:gridCol w:w="1183"/>
      </w:tblGrid>
      <w:tr w:rsidR="006F06A3" w:rsidRPr="00A01D40">
        <w:tc>
          <w:tcPr>
            <w:tcW w:w="1474" w:type="dxa"/>
            <w:vMerge w:val="restart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4592" w:type="dxa"/>
            <w:vMerge w:val="restart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2990" w:type="dxa"/>
            <w:gridSpan w:val="3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Значение К2</w:t>
            </w:r>
          </w:p>
        </w:tc>
      </w:tr>
      <w:tr w:rsidR="006F06A3" w:rsidRPr="00A01D40">
        <w:tc>
          <w:tcPr>
            <w:tcW w:w="1474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4592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807" w:type="dxa"/>
            <w:gridSpan w:val="2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В городе Скопине и микрорайонах</w:t>
            </w:r>
          </w:p>
        </w:tc>
        <w:tc>
          <w:tcPr>
            <w:tcW w:w="1183" w:type="dxa"/>
            <w:vMerge w:val="restart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В прочих населенных пунктах</w:t>
            </w:r>
          </w:p>
        </w:tc>
      </w:tr>
      <w:tr w:rsidR="006F06A3" w:rsidRPr="00A01D40">
        <w:tc>
          <w:tcPr>
            <w:tcW w:w="1474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4592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90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w:anchor="P90" w:history="1">
              <w:r w:rsidRPr="00A01D40">
                <w:rPr>
                  <w:color w:val="000000"/>
                </w:rPr>
                <w:t>1 зона</w:t>
              </w:r>
            </w:hyperlink>
          </w:p>
        </w:tc>
        <w:tc>
          <w:tcPr>
            <w:tcW w:w="900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w:anchor="P91" w:history="1">
              <w:r w:rsidRPr="00A01D40">
                <w:rPr>
                  <w:color w:val="000000"/>
                </w:rPr>
                <w:t>2 зона</w:t>
              </w:r>
            </w:hyperlink>
          </w:p>
        </w:tc>
        <w:tc>
          <w:tcPr>
            <w:tcW w:w="1183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А</w:t>
            </w:r>
          </w:p>
        </w:tc>
        <w:tc>
          <w:tcPr>
            <w:tcW w:w="4592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Б</w:t>
            </w:r>
          </w:p>
        </w:tc>
        <w:tc>
          <w:tcPr>
            <w:tcW w:w="90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1.1</w:t>
            </w:r>
          </w:p>
        </w:tc>
        <w:tc>
          <w:tcPr>
            <w:tcW w:w="900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1.2</w:t>
            </w:r>
          </w:p>
        </w:tc>
        <w:tc>
          <w:tcPr>
            <w:tcW w:w="1183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2</w:t>
            </w:r>
          </w:p>
        </w:tc>
      </w:tr>
      <w:tr w:rsidR="006F06A3" w:rsidRPr="00A01D40"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7ТМ-ГСМ</w:t>
            </w:r>
          </w:p>
        </w:tc>
        <w:tc>
          <w:tcPr>
            <w:tcW w:w="459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 xml:space="preserve">Розничная специализированная торговля горюче-смазочными материалами (ГСМ), не относящимися к подакцизным товарам </w:t>
            </w:r>
            <w:hyperlink w:anchor="P2869" w:history="1">
              <w:r w:rsidRPr="00A01D40">
                <w:rPr>
                  <w:color w:val="000000"/>
                </w:rPr>
                <w:t>&lt;*&gt;</w:t>
              </w:r>
            </w:hyperlink>
            <w:r w:rsidRPr="00A01D40">
              <w:rPr>
                <w:color w:val="000000"/>
              </w:rPr>
              <w:t>, осуществляемая через нестационарные автозаправочные станции (АЗС)</w:t>
            </w:r>
          </w:p>
        </w:tc>
        <w:tc>
          <w:tcPr>
            <w:tcW w:w="90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1,0</w:t>
            </w:r>
          </w:p>
        </w:tc>
        <w:tc>
          <w:tcPr>
            <w:tcW w:w="900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1,0</w:t>
            </w:r>
          </w:p>
        </w:tc>
        <w:tc>
          <w:tcPr>
            <w:tcW w:w="1183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1,0</w:t>
            </w:r>
          </w:p>
        </w:tc>
      </w:tr>
    </w:tbl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ind w:firstLine="540"/>
        <w:jc w:val="both"/>
        <w:rPr>
          <w:color w:val="000000"/>
        </w:rPr>
      </w:pPr>
      <w:r w:rsidRPr="00A01D40">
        <w:rPr>
          <w:color w:val="000000"/>
        </w:rPr>
        <w:t>Примечание:</w:t>
      </w:r>
    </w:p>
    <w:p w:rsidR="006F06A3" w:rsidRPr="00A01D40" w:rsidRDefault="006F06A3">
      <w:pPr>
        <w:pStyle w:val="ConsPlusNormal"/>
        <w:spacing w:before="220"/>
        <w:ind w:firstLine="540"/>
        <w:jc w:val="both"/>
        <w:rPr>
          <w:color w:val="000000"/>
        </w:rPr>
      </w:pPr>
      <w:bookmarkStart w:id="36" w:name="P2869"/>
      <w:bookmarkEnd w:id="36"/>
      <w:r w:rsidRPr="00A01D40">
        <w:rPr>
          <w:color w:val="000000"/>
        </w:rPr>
        <w:t>&lt;*&gt; - К горюче-смазочным материалам, не относящимся к подакцизным товарам, относятся все виды газа, используемого для заправки автомобильных транспортных средств.</w:t>
      </w:r>
    </w:p>
    <w:p w:rsidR="006F06A3" w:rsidRPr="00A01D40" w:rsidRDefault="006F06A3">
      <w:pPr>
        <w:pStyle w:val="ConsPlusNormal"/>
        <w:spacing w:before="220"/>
        <w:ind w:firstLine="540"/>
        <w:jc w:val="both"/>
        <w:rPr>
          <w:color w:val="000000"/>
        </w:rPr>
      </w:pPr>
      <w:r w:rsidRPr="00A01D40">
        <w:rPr>
          <w:color w:val="000000"/>
        </w:rPr>
        <w:t xml:space="preserve">Розничная торговля автомобильным бензином, дизельным топливом и моторными маслами для дизельных и (или) карбюраторных (инжекторных) двигателей, относящихся к подакцизным товарам (согласно </w:t>
      </w:r>
      <w:hyperlink r:id="rId163" w:history="1">
        <w:r w:rsidRPr="00A01D40">
          <w:rPr>
            <w:color w:val="000000"/>
          </w:rPr>
          <w:t>подпунктам 7</w:t>
        </w:r>
      </w:hyperlink>
      <w:r w:rsidRPr="00A01D40">
        <w:rPr>
          <w:color w:val="000000"/>
        </w:rPr>
        <w:t xml:space="preserve"> - </w:t>
      </w:r>
      <w:hyperlink r:id="rId164" w:history="1">
        <w:r w:rsidRPr="00A01D40">
          <w:rPr>
            <w:color w:val="000000"/>
          </w:rPr>
          <w:t>9 пункта 1 статьи 181</w:t>
        </w:r>
      </w:hyperlink>
      <w:r w:rsidRPr="00A01D40">
        <w:rPr>
          <w:color w:val="000000"/>
        </w:rPr>
        <w:t xml:space="preserve"> части второй Налогового кодекса РФ), а также розничная торговля другими подакцизными товарами (согласно </w:t>
      </w:r>
      <w:hyperlink r:id="rId165" w:history="1">
        <w:r w:rsidRPr="00A01D40">
          <w:rPr>
            <w:color w:val="000000"/>
          </w:rPr>
          <w:t>подпункту 10 пункта 1 статьи 181</w:t>
        </w:r>
      </w:hyperlink>
      <w:r w:rsidRPr="00A01D40">
        <w:rPr>
          <w:color w:val="000000"/>
        </w:rPr>
        <w:t xml:space="preserve"> части второй Налогового кодекса РФ) не относится к виду деятельности (с кодом 4ТМ-ГСМ), подпадающему под систему налогообложения в виде единого налога на вмененный доход.</w:t>
      </w: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right"/>
        <w:outlineLvl w:val="1"/>
        <w:rPr>
          <w:color w:val="000000"/>
        </w:rPr>
      </w:pPr>
      <w:bookmarkStart w:id="37" w:name="P2876"/>
      <w:bookmarkEnd w:id="37"/>
      <w:r w:rsidRPr="00A01D40">
        <w:rPr>
          <w:color w:val="000000"/>
        </w:rPr>
        <w:t>Приложение 7з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к Положению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"О корректирующем коэффициенте базовой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доходности К2 для исчисления суммы единого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налога на вмененный доход для отдельных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видов деятельности на территории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муниципального образования - городской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округ город Скопин Рязанской области"</w:t>
      </w: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Title"/>
        <w:jc w:val="center"/>
        <w:rPr>
          <w:color w:val="000000"/>
        </w:rPr>
      </w:pPr>
      <w:bookmarkStart w:id="38" w:name="P2885"/>
      <w:bookmarkEnd w:id="38"/>
      <w:r w:rsidRPr="00A01D40">
        <w:rPr>
          <w:color w:val="000000"/>
        </w:rPr>
        <w:t>КОРРЕКТИРУЮЩИЙ КОЭФФИЦИЕНТ БАЗОВОЙ ДОХОДНОСТИ К2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ДЛЯ ИСЧИСЛЕНИЯ СУММЫ ЕДИНОГО НАЛОГА НА ВМЕНЕННЫЙ ДОХОД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ПРИ ОСУЩЕСТВЛЕНИИ ДЕЯТЕЛЬНОСТИ ПО РАЗНОСНОЙ ТОРГОВЛЕ</w:t>
      </w:r>
    </w:p>
    <w:p w:rsidR="006F06A3" w:rsidRPr="00A01D40" w:rsidRDefault="006F06A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008"/>
        <w:gridCol w:w="4082"/>
        <w:gridCol w:w="1531"/>
        <w:gridCol w:w="1440"/>
        <w:gridCol w:w="1003"/>
      </w:tblGrid>
      <w:tr w:rsidR="006F06A3" w:rsidRPr="00A01D40">
        <w:tc>
          <w:tcPr>
            <w:tcW w:w="1008" w:type="dxa"/>
            <w:vMerge w:val="restart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4082" w:type="dxa"/>
            <w:vMerge w:val="restart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974" w:type="dxa"/>
            <w:gridSpan w:val="3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Значение К2</w:t>
            </w:r>
          </w:p>
        </w:tc>
      </w:tr>
      <w:tr w:rsidR="006F06A3" w:rsidRPr="00A01D40">
        <w:tc>
          <w:tcPr>
            <w:tcW w:w="1008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4082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53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В городе Скопине и микрорайонах (кроме мкр. Октябрьский и Заречный)</w:t>
            </w:r>
          </w:p>
        </w:tc>
        <w:tc>
          <w:tcPr>
            <w:tcW w:w="1440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В мкр. Октябрьский и Заречный и др. местах</w:t>
            </w:r>
          </w:p>
        </w:tc>
        <w:tc>
          <w:tcPr>
            <w:tcW w:w="1003" w:type="dxa"/>
            <w:vMerge w:val="restart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В прочих населенных пунктах</w:t>
            </w:r>
          </w:p>
        </w:tc>
      </w:tr>
      <w:tr w:rsidR="006F06A3" w:rsidRPr="00A01D40">
        <w:tc>
          <w:tcPr>
            <w:tcW w:w="1008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4082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53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w:anchor="P90" w:history="1">
              <w:r w:rsidRPr="00A01D40">
                <w:rPr>
                  <w:color w:val="000000"/>
                </w:rPr>
                <w:t>1 зона</w:t>
              </w:r>
            </w:hyperlink>
          </w:p>
        </w:tc>
        <w:tc>
          <w:tcPr>
            <w:tcW w:w="1440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w:anchor="P91" w:history="1">
              <w:r w:rsidRPr="00A01D40">
                <w:rPr>
                  <w:color w:val="000000"/>
                </w:rPr>
                <w:t>2 зона</w:t>
              </w:r>
            </w:hyperlink>
          </w:p>
        </w:tc>
        <w:tc>
          <w:tcPr>
            <w:tcW w:w="1003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008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А</w:t>
            </w:r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Б</w:t>
            </w:r>
          </w:p>
        </w:tc>
        <w:tc>
          <w:tcPr>
            <w:tcW w:w="153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1.1</w:t>
            </w:r>
          </w:p>
        </w:tc>
        <w:tc>
          <w:tcPr>
            <w:tcW w:w="1440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1.2</w:t>
            </w:r>
          </w:p>
        </w:tc>
        <w:tc>
          <w:tcPr>
            <w:tcW w:w="1003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2</w:t>
            </w:r>
          </w:p>
        </w:tc>
      </w:tr>
      <w:tr w:rsidR="006F06A3" w:rsidRPr="00A01D40">
        <w:tc>
          <w:tcPr>
            <w:tcW w:w="1008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7РТ</w:t>
            </w:r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Разносная торговля, осуществляемая индивидуальными предпринимателями без организации торговых мест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153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0,584</w:t>
            </w:r>
          </w:p>
        </w:tc>
        <w:tc>
          <w:tcPr>
            <w:tcW w:w="1440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0,305</w:t>
            </w:r>
          </w:p>
        </w:tc>
        <w:tc>
          <w:tcPr>
            <w:tcW w:w="1003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0,305</w:t>
            </w:r>
          </w:p>
        </w:tc>
      </w:tr>
      <w:tr w:rsidR="006F06A3" w:rsidRPr="00A01D40">
        <w:tc>
          <w:tcPr>
            <w:tcW w:w="1008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7РТ-1</w:t>
            </w:r>
          </w:p>
        </w:tc>
        <w:tc>
          <w:tcPr>
            <w:tcW w:w="408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Разносная торговля газетами, журналами, книгами, полиграфическими и другими товарами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назначения), осуществляемая почтальонами Скопинского почтамта - филиала ФГУП "Почта России"</w:t>
            </w:r>
          </w:p>
        </w:tc>
        <w:tc>
          <w:tcPr>
            <w:tcW w:w="153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0,0075</w:t>
            </w:r>
          </w:p>
        </w:tc>
        <w:tc>
          <w:tcPr>
            <w:tcW w:w="1440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0,0075</w:t>
            </w:r>
          </w:p>
        </w:tc>
        <w:tc>
          <w:tcPr>
            <w:tcW w:w="1003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0,0075</w:t>
            </w:r>
          </w:p>
        </w:tc>
      </w:tr>
    </w:tbl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ind w:firstLine="540"/>
        <w:jc w:val="both"/>
        <w:rPr>
          <w:color w:val="000000"/>
        </w:rPr>
      </w:pPr>
      <w:r w:rsidRPr="00A01D40">
        <w:rPr>
          <w:color w:val="000000"/>
        </w:rPr>
        <w:t xml:space="preserve">Примечание: Если разносная торговля </w:t>
      </w:r>
      <w:hyperlink w:anchor="P2876" w:history="1">
        <w:r w:rsidRPr="00A01D40">
          <w:rPr>
            <w:color w:val="000000"/>
          </w:rPr>
          <w:t>(приложение 7з)</w:t>
        </w:r>
      </w:hyperlink>
      <w:r w:rsidRPr="00A01D40">
        <w:rPr>
          <w:color w:val="000000"/>
        </w:rPr>
        <w:t xml:space="preserve"> включает торговлю пиротехническими изделиями, то для исчисления суммы единого налога на вмененный ход применяется значение корректирующего коэффициента базовой доходности К2, равное 1.</w:t>
      </w: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right"/>
        <w:outlineLvl w:val="1"/>
        <w:rPr>
          <w:color w:val="000000"/>
        </w:rPr>
      </w:pPr>
      <w:r w:rsidRPr="00A01D40">
        <w:rPr>
          <w:color w:val="000000"/>
        </w:rPr>
        <w:t>Приложение 8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к Положению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"О корректирующем коэффициенте базовой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доходности К2 для исчисления суммы единого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налога на вмененный доход для отдельных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видов деятельности на территории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муниципального образования - городской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округ город Скопин Рязанской области"</w:t>
      </w: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Title"/>
        <w:jc w:val="center"/>
        <w:rPr>
          <w:color w:val="000000"/>
        </w:rPr>
      </w:pPr>
      <w:bookmarkStart w:id="39" w:name="P2928"/>
      <w:bookmarkEnd w:id="39"/>
      <w:r w:rsidRPr="00A01D40">
        <w:rPr>
          <w:color w:val="000000"/>
        </w:rPr>
        <w:t>КОРРЕКТИРУЮЩИЙ КОЭФФИЦИЕНТ БАЗОВОЙ ДОХОДНОСТИ К2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ДЛЯ ИСЧИСЛЕНИЯ СУММЫ ЕДИНОГО НАЛОГА НА ВМЕНЕННЫЙ ДОХОД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ПРИ ОКАЗАНИИ УСЛУГ ОБЩЕСТВЕННОГО ПИТАНИЯ, ОСУЩЕСТВЛЯЕМЫХ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ЧЕРЕЗ ОБЪЕКТЫ ОРГАНИЗАЦИИ ОБЩЕСТВЕННОГО ПИТАНИЯ С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ПЛОЩАДЬЮ ЗАЛА ОБСЛУЖИВАНИЯ ПОСЕТИТЕЛЕЙ НЕ БОЛЕЕ 150 КВ. М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ПО КАЖДОМУ ОБЪЕКТУ ОРГАНИЗАЦИИ ОБЩЕСТВЕННОГО ПИТАНИЯ</w:t>
      </w:r>
    </w:p>
    <w:p w:rsidR="006F06A3" w:rsidRPr="00A01D40" w:rsidRDefault="006F06A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368"/>
        <w:gridCol w:w="3402"/>
        <w:gridCol w:w="1474"/>
        <w:gridCol w:w="1440"/>
        <w:gridCol w:w="1361"/>
      </w:tblGrid>
      <w:tr w:rsidR="006F06A3" w:rsidRPr="00A01D40">
        <w:tc>
          <w:tcPr>
            <w:tcW w:w="1368" w:type="dxa"/>
            <w:vMerge w:val="restart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402" w:type="dxa"/>
            <w:vMerge w:val="restart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275" w:type="dxa"/>
            <w:gridSpan w:val="3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Значение К2</w:t>
            </w:r>
          </w:p>
        </w:tc>
      </w:tr>
      <w:tr w:rsidR="006F06A3" w:rsidRPr="00A01D40">
        <w:tc>
          <w:tcPr>
            <w:tcW w:w="1368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3402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В городе Скопине и микрорайонах (кроме мкр. Октябрьский и Заречный)</w:t>
            </w:r>
          </w:p>
        </w:tc>
        <w:tc>
          <w:tcPr>
            <w:tcW w:w="1440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В мкр. Октябрьский и Заречный и др. местах</w:t>
            </w:r>
          </w:p>
        </w:tc>
        <w:tc>
          <w:tcPr>
            <w:tcW w:w="1361" w:type="dxa"/>
            <w:vMerge w:val="restart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В прочих населенных пунктах</w:t>
            </w:r>
          </w:p>
        </w:tc>
      </w:tr>
      <w:tr w:rsidR="006F06A3" w:rsidRPr="00A01D40">
        <w:tc>
          <w:tcPr>
            <w:tcW w:w="1368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3402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w:anchor="P90" w:history="1">
              <w:r w:rsidRPr="00A01D40">
                <w:rPr>
                  <w:color w:val="000000"/>
                </w:rPr>
                <w:t>1 зона</w:t>
              </w:r>
            </w:hyperlink>
          </w:p>
        </w:tc>
        <w:tc>
          <w:tcPr>
            <w:tcW w:w="1440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w:anchor="P91" w:history="1">
              <w:r w:rsidRPr="00A01D40">
                <w:rPr>
                  <w:color w:val="000000"/>
                </w:rPr>
                <w:t>2 зона</w:t>
              </w:r>
            </w:hyperlink>
          </w:p>
        </w:tc>
        <w:tc>
          <w:tcPr>
            <w:tcW w:w="1361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68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А</w:t>
            </w:r>
          </w:p>
        </w:tc>
        <w:tc>
          <w:tcPr>
            <w:tcW w:w="3402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Б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1.1</w:t>
            </w:r>
          </w:p>
        </w:tc>
        <w:tc>
          <w:tcPr>
            <w:tcW w:w="1440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1.2</w:t>
            </w:r>
          </w:p>
        </w:tc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2</w:t>
            </w:r>
          </w:p>
        </w:tc>
      </w:tr>
      <w:tr w:rsidR="006F06A3" w:rsidRPr="00A01D40">
        <w:tc>
          <w:tcPr>
            <w:tcW w:w="1368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8ОП</w:t>
            </w:r>
          </w:p>
        </w:tc>
        <w:tc>
          <w:tcPr>
            <w:tcW w:w="340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кв. м по каждому объекту организации общественного питания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440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368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8ОП-1</w:t>
            </w:r>
          </w:p>
        </w:tc>
        <w:tc>
          <w:tcPr>
            <w:tcW w:w="3402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деятельность ресторанов, кафе и баров с площадью зала для обслуживания посетителей:</w:t>
            </w:r>
          </w:p>
        </w:tc>
        <w:tc>
          <w:tcPr>
            <w:tcW w:w="147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368" w:type="dxa"/>
            <w:vMerge w:val="restart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до 50 кв. м (включительно)</w:t>
            </w:r>
          </w:p>
        </w:tc>
        <w:tc>
          <w:tcPr>
            <w:tcW w:w="1474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0,420</w:t>
            </w:r>
          </w:p>
        </w:tc>
        <w:tc>
          <w:tcPr>
            <w:tcW w:w="1440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0,335</w:t>
            </w:r>
          </w:p>
        </w:tc>
        <w:tc>
          <w:tcPr>
            <w:tcW w:w="1361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0,305</w:t>
            </w:r>
          </w:p>
        </w:tc>
      </w:tr>
      <w:tr w:rsidR="006F06A3" w:rsidRPr="00A01D40">
        <w:tc>
          <w:tcPr>
            <w:tcW w:w="1368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340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0,363</w:t>
            </w:r>
          </w:p>
        </w:tc>
        <w:tc>
          <w:tcPr>
            <w:tcW w:w="1440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0,291</w:t>
            </w:r>
          </w:p>
        </w:tc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0,257</w:t>
            </w:r>
          </w:p>
        </w:tc>
      </w:tr>
      <w:tr w:rsidR="006F06A3" w:rsidRPr="00A01D40">
        <w:tc>
          <w:tcPr>
            <w:tcW w:w="1368" w:type="dxa"/>
            <w:vMerge/>
            <w:tcBorders>
              <w:top w:val="nil"/>
            </w:tcBorders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340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0,314</w:t>
            </w:r>
          </w:p>
        </w:tc>
        <w:tc>
          <w:tcPr>
            <w:tcW w:w="1440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0,246</w:t>
            </w:r>
          </w:p>
        </w:tc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0,223</w:t>
            </w:r>
          </w:p>
        </w:tc>
      </w:tr>
      <w:tr w:rsidR="006F06A3" w:rsidRPr="00A01D40">
        <w:tc>
          <w:tcPr>
            <w:tcW w:w="1368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8ОП-2</w:t>
            </w:r>
          </w:p>
        </w:tc>
        <w:tc>
          <w:tcPr>
            <w:tcW w:w="340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деятельность сезонных кафе, в том числе на открытой территории, кафе-мороженое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0,314</w:t>
            </w:r>
          </w:p>
        </w:tc>
        <w:tc>
          <w:tcPr>
            <w:tcW w:w="1440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0,246</w:t>
            </w:r>
          </w:p>
        </w:tc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0,223</w:t>
            </w:r>
          </w:p>
        </w:tc>
      </w:tr>
      <w:tr w:rsidR="006F06A3" w:rsidRPr="00A01D40">
        <w:tc>
          <w:tcPr>
            <w:tcW w:w="1368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8ОП-3</w:t>
            </w:r>
          </w:p>
        </w:tc>
        <w:tc>
          <w:tcPr>
            <w:tcW w:w="340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деятельность детских кафе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0,149</w:t>
            </w:r>
          </w:p>
        </w:tc>
        <w:tc>
          <w:tcPr>
            <w:tcW w:w="1440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0,128</w:t>
            </w:r>
          </w:p>
        </w:tc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0,120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368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8ОП-4</w:t>
            </w:r>
          </w:p>
        </w:tc>
        <w:tc>
          <w:tcPr>
            <w:tcW w:w="3402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деятельность столовых с площадью зала для обслуживания посетителей:</w:t>
            </w:r>
          </w:p>
        </w:tc>
        <w:tc>
          <w:tcPr>
            <w:tcW w:w="1474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368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до 50 кв. м включительно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0,150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0,128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0,118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368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0,142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0,118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0,106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368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1474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0,128</w:t>
            </w:r>
          </w:p>
        </w:tc>
        <w:tc>
          <w:tcPr>
            <w:tcW w:w="1440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0,106</w:t>
            </w:r>
          </w:p>
        </w:tc>
        <w:tc>
          <w:tcPr>
            <w:tcW w:w="1361" w:type="dxa"/>
            <w:tcBorders>
              <w:top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0,096</w:t>
            </w:r>
          </w:p>
        </w:tc>
      </w:tr>
      <w:tr w:rsidR="006F06A3" w:rsidRPr="00A01D40">
        <w:tc>
          <w:tcPr>
            <w:tcW w:w="1368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8ОП-5</w:t>
            </w:r>
          </w:p>
        </w:tc>
        <w:tc>
          <w:tcPr>
            <w:tcW w:w="340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деятельность школьных, студенческих и рабочих столовых, а также центров социальной поддержки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0,041</w:t>
            </w:r>
          </w:p>
        </w:tc>
        <w:tc>
          <w:tcPr>
            <w:tcW w:w="1440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0,034</w:t>
            </w:r>
          </w:p>
        </w:tc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0,034</w:t>
            </w:r>
          </w:p>
        </w:tc>
      </w:tr>
      <w:tr w:rsidR="006F06A3" w:rsidRPr="00A01D40">
        <w:tc>
          <w:tcPr>
            <w:tcW w:w="1368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8ОП-6</w:t>
            </w:r>
          </w:p>
        </w:tc>
        <w:tc>
          <w:tcPr>
            <w:tcW w:w="340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деятельность закусочных и других стационарных точек общепита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0,420</w:t>
            </w:r>
          </w:p>
        </w:tc>
        <w:tc>
          <w:tcPr>
            <w:tcW w:w="1440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0,338</w:t>
            </w:r>
          </w:p>
        </w:tc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0,306</w:t>
            </w:r>
          </w:p>
        </w:tc>
      </w:tr>
    </w:tbl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right"/>
        <w:outlineLvl w:val="1"/>
        <w:rPr>
          <w:color w:val="000000"/>
        </w:rPr>
      </w:pPr>
      <w:r w:rsidRPr="00A01D40">
        <w:rPr>
          <w:color w:val="000000"/>
        </w:rPr>
        <w:t>Приложение 9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к Положению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"О корректирующем коэффициенте базовой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доходности К2 для исчисления суммы единого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налога на вмененный доход для отдельных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видов деятельности на территории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муниципального образования - городской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округ город Скопин Рязанской области"</w:t>
      </w: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Title"/>
        <w:jc w:val="center"/>
        <w:rPr>
          <w:color w:val="000000"/>
        </w:rPr>
      </w:pPr>
      <w:bookmarkStart w:id="40" w:name="P3025"/>
      <w:bookmarkEnd w:id="40"/>
      <w:r w:rsidRPr="00A01D40">
        <w:rPr>
          <w:color w:val="000000"/>
        </w:rPr>
        <w:t>КОРРЕКТИРУЮЩИЙ КОЭФФИЦИЕНТ БАЗОВОЙ ДОХОДНОСТИ К2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ДЛЯ ИСЧИСЛЕНИЯ СУММЫ ЕДИНОГО НАЛОГА НА ВМЕНЕННЫЙ ДОХОД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ПРИ ОКАЗАНИИ УСЛУГ ОБЩЕСТВЕННОГО ПИТАНИЯ, ОСУЩЕСТВЛЯЕМЫХ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ЧЕРЕЗ ОБЪЕКТЫ ОРГАНИЗАЦИИ ОБЩЕСТВЕННОГО ПИТАНИЯ,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НЕ ИМЕЮЩИЕ ЗАЛА ОБСЛУЖИВАНИЯ ПОСЕТИТЕЛЕЙ</w:t>
      </w:r>
    </w:p>
    <w:p w:rsidR="006F06A3" w:rsidRPr="00A01D40" w:rsidRDefault="006F06A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368"/>
        <w:gridCol w:w="3969"/>
        <w:gridCol w:w="1417"/>
        <w:gridCol w:w="1247"/>
        <w:gridCol w:w="1077"/>
      </w:tblGrid>
      <w:tr w:rsidR="006F06A3" w:rsidRPr="00A01D40">
        <w:tc>
          <w:tcPr>
            <w:tcW w:w="1368" w:type="dxa"/>
            <w:vMerge w:val="restart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969" w:type="dxa"/>
            <w:vMerge w:val="restart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741" w:type="dxa"/>
            <w:gridSpan w:val="3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Значение К2</w:t>
            </w:r>
          </w:p>
        </w:tc>
      </w:tr>
      <w:tr w:rsidR="006F06A3" w:rsidRPr="00A01D40">
        <w:tc>
          <w:tcPr>
            <w:tcW w:w="1368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3969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41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В городе Скопине и микрорайонах (кроме мкр. Октябрьский и Заречный)</w:t>
            </w:r>
          </w:p>
        </w:tc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В мкр. Октябрьский и Заречный и др. местах</w:t>
            </w:r>
          </w:p>
        </w:tc>
        <w:tc>
          <w:tcPr>
            <w:tcW w:w="1077" w:type="dxa"/>
            <w:vMerge w:val="restart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В прочих населенных пунктах</w:t>
            </w:r>
          </w:p>
        </w:tc>
      </w:tr>
      <w:tr w:rsidR="006F06A3" w:rsidRPr="00A01D40">
        <w:tc>
          <w:tcPr>
            <w:tcW w:w="1368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3969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41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w:anchor="P90" w:history="1">
              <w:r w:rsidRPr="00A01D40">
                <w:rPr>
                  <w:color w:val="000000"/>
                </w:rPr>
                <w:t>1 зона</w:t>
              </w:r>
            </w:hyperlink>
          </w:p>
        </w:tc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hyperlink w:anchor="P91" w:history="1">
              <w:r w:rsidRPr="00A01D40">
                <w:rPr>
                  <w:color w:val="000000"/>
                </w:rPr>
                <w:t>2 зона</w:t>
              </w:r>
            </w:hyperlink>
          </w:p>
        </w:tc>
        <w:tc>
          <w:tcPr>
            <w:tcW w:w="1077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</w:tr>
      <w:tr w:rsidR="006F06A3" w:rsidRPr="00A01D40">
        <w:tc>
          <w:tcPr>
            <w:tcW w:w="1368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А</w:t>
            </w:r>
          </w:p>
        </w:tc>
        <w:tc>
          <w:tcPr>
            <w:tcW w:w="3969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Б</w:t>
            </w:r>
          </w:p>
        </w:tc>
        <w:tc>
          <w:tcPr>
            <w:tcW w:w="141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1.1</w:t>
            </w:r>
          </w:p>
        </w:tc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1.2</w:t>
            </w: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2</w:t>
            </w:r>
          </w:p>
        </w:tc>
      </w:tr>
      <w:tr w:rsidR="006F06A3" w:rsidRPr="00A01D40">
        <w:tc>
          <w:tcPr>
            <w:tcW w:w="1368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9ОП</w:t>
            </w:r>
          </w:p>
        </w:tc>
        <w:tc>
          <w:tcPr>
            <w:tcW w:w="3969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41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368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9ОП-1</w:t>
            </w:r>
          </w:p>
        </w:tc>
        <w:tc>
          <w:tcPr>
            <w:tcW w:w="3969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деятельность нестационарных (в том числе выездных) точек общепита по приготовлению и продаже:</w:t>
            </w:r>
          </w:p>
        </w:tc>
        <w:tc>
          <w:tcPr>
            <w:tcW w:w="141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368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9ОП-2/1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- шашлыков, барбекю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1,0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0,975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0,867</w:t>
            </w:r>
          </w:p>
        </w:tc>
      </w:tr>
      <w:tr w:rsidR="006F06A3" w:rsidRPr="00A01D40">
        <w:tblPrEx>
          <w:tblBorders>
            <w:insideH w:val="none" w:sz="0" w:space="0" w:color="auto"/>
          </w:tblBorders>
        </w:tblPrEx>
        <w:tc>
          <w:tcPr>
            <w:tcW w:w="1368" w:type="dxa"/>
            <w:tcBorders>
              <w:top w:val="nil"/>
              <w:bottom w:val="single" w:sz="4" w:space="0" w:color="auto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9ОП-3/2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- выпечки и кондитерских изделий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0,590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0,466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0,417</w:t>
            </w:r>
          </w:p>
        </w:tc>
      </w:tr>
    </w:tbl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right"/>
        <w:outlineLvl w:val="1"/>
        <w:rPr>
          <w:color w:val="000000"/>
        </w:rPr>
      </w:pPr>
      <w:r w:rsidRPr="00A01D40">
        <w:rPr>
          <w:color w:val="000000"/>
        </w:rPr>
        <w:t>Приложение 10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к Положению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"О корректирующем коэффициенте базовой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доходности К2 для исчисления суммы единого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налога на вмененный доход для отдельных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видов деятельности на территории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муниципального образования - городской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округ город Скопин Рязанской области"</w:t>
      </w: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Title"/>
        <w:jc w:val="center"/>
        <w:rPr>
          <w:color w:val="000000"/>
        </w:rPr>
      </w:pPr>
      <w:bookmarkStart w:id="41" w:name="P3078"/>
      <w:bookmarkEnd w:id="41"/>
      <w:r w:rsidRPr="00A01D40">
        <w:rPr>
          <w:color w:val="000000"/>
        </w:rPr>
        <w:t>КОРРЕКТИРУЮЩИЙ КОЭФФИЦИЕНТ БАЗОВОЙ ДОХОДНОСТИ К2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ДЛЯ ИСЧИСЛЕНИЯ СУММЫ ЕДИНОГО НАЛОГА НА ВМЕНЕННЫЙ ДОХОД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ПРИ ОСУЩЕСТВЛЕНИИ ДЕЯТЕЛЬНОСТИ ПО РАСПРОСТРАНЕНИЮ И (ИЛИ)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РАЗМЕЩЕНИЮ НАРУЖНОЙ РЕКЛАМЫ</w:t>
      </w:r>
    </w:p>
    <w:p w:rsidR="006F06A3" w:rsidRPr="00A01D40" w:rsidRDefault="006F06A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644"/>
        <w:gridCol w:w="4535"/>
        <w:gridCol w:w="1474"/>
        <w:gridCol w:w="1417"/>
      </w:tblGrid>
      <w:tr w:rsidR="006F06A3" w:rsidRPr="00A01D40">
        <w:tc>
          <w:tcPr>
            <w:tcW w:w="1644" w:type="dxa"/>
            <w:vMerge w:val="restart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4535" w:type="dxa"/>
            <w:vMerge w:val="restart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2891" w:type="dxa"/>
            <w:gridSpan w:val="2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Значение К2</w:t>
            </w:r>
          </w:p>
        </w:tc>
      </w:tr>
      <w:tr w:rsidR="006F06A3" w:rsidRPr="00A01D40">
        <w:tc>
          <w:tcPr>
            <w:tcW w:w="1644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4535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В городе Скопине и микрорайонах</w:t>
            </w:r>
          </w:p>
        </w:tc>
        <w:tc>
          <w:tcPr>
            <w:tcW w:w="141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В прочих населенных пунктах</w:t>
            </w:r>
          </w:p>
        </w:tc>
      </w:tr>
      <w:tr w:rsidR="006F06A3" w:rsidRPr="00A01D40">
        <w:tc>
          <w:tcPr>
            <w:tcW w:w="164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А</w:t>
            </w:r>
          </w:p>
        </w:tc>
        <w:tc>
          <w:tcPr>
            <w:tcW w:w="4535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Б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</w:t>
            </w:r>
          </w:p>
        </w:tc>
        <w:tc>
          <w:tcPr>
            <w:tcW w:w="141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2</w:t>
            </w:r>
          </w:p>
        </w:tc>
      </w:tr>
      <w:tr w:rsidR="006F06A3" w:rsidRPr="00A01D40">
        <w:tc>
          <w:tcPr>
            <w:tcW w:w="164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10РНР</w:t>
            </w:r>
          </w:p>
        </w:tc>
        <w:tc>
          <w:tcPr>
            <w:tcW w:w="453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Распространение и (или) размещение наружной рекламы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</w:p>
        </w:tc>
      </w:tr>
      <w:tr w:rsidR="006F06A3" w:rsidRPr="00A01D40">
        <w:tc>
          <w:tcPr>
            <w:tcW w:w="164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10РНР-П 10РНР-П/1</w:t>
            </w:r>
          </w:p>
        </w:tc>
        <w:tc>
          <w:tcPr>
            <w:tcW w:w="453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1. Распространение и (или) размещение печатной и (или) полиграфической наружной рекламы на: - отдельно стоящих конструкциях (за исключением панелей-кронштейнов, пилларсов, призматронов)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0,043</w:t>
            </w:r>
          </w:p>
        </w:tc>
        <w:tc>
          <w:tcPr>
            <w:tcW w:w="141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0,032</w:t>
            </w:r>
          </w:p>
        </w:tc>
      </w:tr>
      <w:tr w:rsidR="006F06A3" w:rsidRPr="00A01D40">
        <w:tc>
          <w:tcPr>
            <w:tcW w:w="164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10РНР-П/2-1</w:t>
            </w:r>
          </w:p>
        </w:tc>
        <w:tc>
          <w:tcPr>
            <w:tcW w:w="453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- стенах и оградах (заборах): площадью до 50 кв. м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0,043</w:t>
            </w:r>
          </w:p>
        </w:tc>
        <w:tc>
          <w:tcPr>
            <w:tcW w:w="141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0,032</w:t>
            </w:r>
          </w:p>
        </w:tc>
      </w:tr>
      <w:tr w:rsidR="006F06A3" w:rsidRPr="00A01D40">
        <w:tc>
          <w:tcPr>
            <w:tcW w:w="164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10РНР-П/2-2</w:t>
            </w:r>
          </w:p>
        </w:tc>
        <w:tc>
          <w:tcPr>
            <w:tcW w:w="453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площадью 50 кв. м и более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0,021</w:t>
            </w:r>
          </w:p>
        </w:tc>
        <w:tc>
          <w:tcPr>
            <w:tcW w:w="141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0,016</w:t>
            </w:r>
          </w:p>
        </w:tc>
      </w:tr>
      <w:tr w:rsidR="006F06A3" w:rsidRPr="00A01D40">
        <w:tc>
          <w:tcPr>
            <w:tcW w:w="164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10РНР-П/3</w:t>
            </w:r>
          </w:p>
        </w:tc>
        <w:tc>
          <w:tcPr>
            <w:tcW w:w="453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призматронах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0,059</w:t>
            </w:r>
          </w:p>
        </w:tc>
        <w:tc>
          <w:tcPr>
            <w:tcW w:w="141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0,040</w:t>
            </w:r>
          </w:p>
        </w:tc>
      </w:tr>
      <w:tr w:rsidR="006F06A3" w:rsidRPr="00A01D40">
        <w:tc>
          <w:tcPr>
            <w:tcW w:w="164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10РНР-П/4</w:t>
            </w:r>
          </w:p>
        </w:tc>
        <w:tc>
          <w:tcPr>
            <w:tcW w:w="453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панелях-кронштейнах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0,096</w:t>
            </w:r>
          </w:p>
        </w:tc>
        <w:tc>
          <w:tcPr>
            <w:tcW w:w="141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0,069</w:t>
            </w:r>
          </w:p>
        </w:tc>
      </w:tr>
      <w:tr w:rsidR="006F06A3" w:rsidRPr="00A01D40">
        <w:tc>
          <w:tcPr>
            <w:tcW w:w="164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10РНР-П/5</w:t>
            </w:r>
          </w:p>
        </w:tc>
        <w:tc>
          <w:tcPr>
            <w:tcW w:w="453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пилларсах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0,137</w:t>
            </w:r>
          </w:p>
        </w:tc>
        <w:tc>
          <w:tcPr>
            <w:tcW w:w="141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0,098</w:t>
            </w:r>
          </w:p>
        </w:tc>
      </w:tr>
      <w:tr w:rsidR="006F06A3" w:rsidRPr="00A01D40">
        <w:tc>
          <w:tcPr>
            <w:tcW w:w="164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10РНР-П/6</w:t>
            </w:r>
          </w:p>
        </w:tc>
        <w:tc>
          <w:tcPr>
            <w:tcW w:w="453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транспарантах-перетяжках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0,077</w:t>
            </w:r>
          </w:p>
        </w:tc>
        <w:tc>
          <w:tcPr>
            <w:tcW w:w="141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0,053</w:t>
            </w:r>
          </w:p>
        </w:tc>
      </w:tr>
      <w:tr w:rsidR="006F06A3" w:rsidRPr="00A01D40">
        <w:tc>
          <w:tcPr>
            <w:tcW w:w="164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10РНР-Э</w:t>
            </w:r>
          </w:p>
        </w:tc>
        <w:tc>
          <w:tcPr>
            <w:tcW w:w="4535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2. Распространение и (или) размещение световых и электронных табло наружной рекламы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1,00</w:t>
            </w:r>
          </w:p>
        </w:tc>
        <w:tc>
          <w:tcPr>
            <w:tcW w:w="141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0,774</w:t>
            </w:r>
          </w:p>
        </w:tc>
      </w:tr>
    </w:tbl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right"/>
        <w:outlineLvl w:val="1"/>
        <w:rPr>
          <w:color w:val="000000"/>
        </w:rPr>
      </w:pPr>
      <w:r w:rsidRPr="00A01D40">
        <w:rPr>
          <w:color w:val="000000"/>
        </w:rPr>
        <w:t>Приложение 11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к Положению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"О корректирующем коэффициенте базовой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доходности К2 для исчисления суммы единого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налога на вмененный доход для отдельных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видов деятельности на территории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муниципального образования - городской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округ город Скопин Рязанской области"</w:t>
      </w: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Title"/>
        <w:jc w:val="center"/>
        <w:rPr>
          <w:color w:val="000000"/>
        </w:rPr>
      </w:pPr>
      <w:bookmarkStart w:id="42" w:name="P3142"/>
      <w:bookmarkEnd w:id="42"/>
      <w:r w:rsidRPr="00A01D40">
        <w:rPr>
          <w:color w:val="000000"/>
        </w:rPr>
        <w:t>КОРРЕКТИРУЮЩИЙ КОЭФФИЦИЕНТ БАЗОВОЙ ДОХОДНОСТИ К2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ДЛЯ ИСЧИСЛЕНИЯ СУММЫ ЕДИНОГО НАЛОГА НА ВМЕНЕННЫЙ ДОХОД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ПРИ ОСУЩЕСТВЛЕНИИ ДЕЯТЕЛЬНОСТИ ПО РАСПРОСТРАНЕНИЮ И (ИЛИ)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РАЗМЕЩЕНИЮ РЕКЛАМЫ НА АВТОБУСАХ ЛЮБЫХ ТИПОВ, ТРАМВАЯХ,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ТРОЛЛЕЙБУСАХ, ЛЕГКОВЫХ И ГРУЗОВЫХ АВТОМОБИЛЯХ, ПРИЦЕПАХ,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ПОЛУПРИЦЕПАХ И ПРИЦЕПАХ-РОСПУСКАХ И РЕЧНЫХ СУДАХ</w:t>
      </w:r>
    </w:p>
    <w:p w:rsidR="006F06A3" w:rsidRPr="00A01D40" w:rsidRDefault="006F06A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417"/>
        <w:gridCol w:w="4762"/>
        <w:gridCol w:w="1417"/>
        <w:gridCol w:w="1474"/>
      </w:tblGrid>
      <w:tr w:rsidR="006F06A3" w:rsidRPr="00A01D40">
        <w:tc>
          <w:tcPr>
            <w:tcW w:w="1417" w:type="dxa"/>
            <w:vMerge w:val="restart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4762" w:type="dxa"/>
            <w:vMerge w:val="restart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2891" w:type="dxa"/>
            <w:gridSpan w:val="2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Значение К2</w:t>
            </w:r>
          </w:p>
        </w:tc>
      </w:tr>
      <w:tr w:rsidR="006F06A3" w:rsidRPr="00A01D40">
        <w:tc>
          <w:tcPr>
            <w:tcW w:w="1417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4762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41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В городе Скопине и микрорайонах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В прочих населенных пунктах</w:t>
            </w:r>
          </w:p>
        </w:tc>
      </w:tr>
      <w:tr w:rsidR="006F06A3" w:rsidRPr="00A01D40">
        <w:tc>
          <w:tcPr>
            <w:tcW w:w="141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А</w:t>
            </w:r>
          </w:p>
        </w:tc>
        <w:tc>
          <w:tcPr>
            <w:tcW w:w="4762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Б</w:t>
            </w:r>
          </w:p>
        </w:tc>
        <w:tc>
          <w:tcPr>
            <w:tcW w:w="141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2</w:t>
            </w:r>
          </w:p>
        </w:tc>
      </w:tr>
      <w:tr w:rsidR="006F06A3" w:rsidRPr="00A01D40">
        <w:tc>
          <w:tcPr>
            <w:tcW w:w="141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11РР</w:t>
            </w:r>
          </w:p>
        </w:tc>
        <w:tc>
          <w:tcPr>
            <w:tcW w:w="476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Распространение и (или) размещение рекламы на автобусах любых типов, трамваях, троллейбусах, легковых и грузовых автомобилях, прицепах, полуприцепах и прицепах-роспусках и речных судах</w:t>
            </w:r>
          </w:p>
        </w:tc>
        <w:tc>
          <w:tcPr>
            <w:tcW w:w="141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0,096</w:t>
            </w:r>
          </w:p>
        </w:tc>
        <w:tc>
          <w:tcPr>
            <w:tcW w:w="147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0,069</w:t>
            </w:r>
          </w:p>
        </w:tc>
      </w:tr>
    </w:tbl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right"/>
        <w:outlineLvl w:val="1"/>
        <w:rPr>
          <w:color w:val="000000"/>
        </w:rPr>
      </w:pPr>
      <w:r w:rsidRPr="00A01D40">
        <w:rPr>
          <w:color w:val="000000"/>
        </w:rPr>
        <w:t>Приложение 12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к Положению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"О корректирующем коэффициенте базовой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доходности К2 для исчисления суммы единого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налога на вмененный доход для отдельных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видов деятельности на территории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муниципального образования - городской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округ город Скопин Рязанской области"</w:t>
      </w: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Title"/>
        <w:jc w:val="center"/>
        <w:rPr>
          <w:color w:val="000000"/>
        </w:rPr>
      </w:pPr>
      <w:bookmarkStart w:id="43" w:name="P3176"/>
      <w:bookmarkEnd w:id="43"/>
      <w:r w:rsidRPr="00A01D40">
        <w:rPr>
          <w:color w:val="000000"/>
        </w:rPr>
        <w:t>КОРРЕКТИРУЮЩИЙ КОЭФФИЦИЕНТ БАЗОВОЙ ДОХОДНОСТИ К2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ДЛЯ ИСЧИСЛЕНИЯ СУММЫ ЕДИНОГО НАЛОГА НА ВМЕНЕННЫЙ ДОХОД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ПРИ ОКАЗАНИИ УСЛУГ ПО ВРЕМЕННОМУ РАЗМЕЩЕНИЮ И ПРОЖИВАНИЮ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ОРГАНИЗАЦИЯМИ И ПРЕДПРИНИМАТЕЛЯМИ, ИСПОЛЬЗУЮЩИМИ В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КАЖДОМ ОБЪЕКТЕ ПРЕДОСТАВЛЕНИЯ ДАННЫХ УСЛУГ ОБЩУЮ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ПЛОЩАДЬ СПАЛЬНЫХ ПОМЕЩЕНИЙ НЕ БОЛЕЕ 500 КВ. М</w:t>
      </w:r>
    </w:p>
    <w:p w:rsidR="006F06A3" w:rsidRPr="00A01D40" w:rsidRDefault="006F06A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247"/>
        <w:gridCol w:w="5102"/>
        <w:gridCol w:w="1361"/>
        <w:gridCol w:w="1361"/>
      </w:tblGrid>
      <w:tr w:rsidR="006F06A3" w:rsidRPr="00A01D40">
        <w:tc>
          <w:tcPr>
            <w:tcW w:w="1247" w:type="dxa"/>
            <w:vMerge w:val="restart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5102" w:type="dxa"/>
            <w:vMerge w:val="restart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2722" w:type="dxa"/>
            <w:gridSpan w:val="2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Значение К2</w:t>
            </w:r>
          </w:p>
        </w:tc>
      </w:tr>
      <w:tr w:rsidR="006F06A3" w:rsidRPr="00A01D40">
        <w:tc>
          <w:tcPr>
            <w:tcW w:w="1247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5102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В городе Скопине и микрорайонах</w:t>
            </w:r>
          </w:p>
        </w:tc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В прочих населенных пунктах</w:t>
            </w:r>
          </w:p>
        </w:tc>
      </w:tr>
      <w:tr w:rsidR="006F06A3" w:rsidRPr="00A01D40"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А</w:t>
            </w:r>
          </w:p>
        </w:tc>
        <w:tc>
          <w:tcPr>
            <w:tcW w:w="5102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Б</w:t>
            </w:r>
          </w:p>
        </w:tc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</w:t>
            </w:r>
          </w:p>
        </w:tc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2</w:t>
            </w:r>
          </w:p>
        </w:tc>
      </w:tr>
      <w:tr w:rsidR="006F06A3" w:rsidRPr="00A01D40">
        <w:tc>
          <w:tcPr>
            <w:tcW w:w="1247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12ВРП</w:t>
            </w:r>
          </w:p>
        </w:tc>
        <w:tc>
          <w:tcPr>
            <w:tcW w:w="510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кв. м</w:t>
            </w:r>
          </w:p>
        </w:tc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0,0079</w:t>
            </w:r>
          </w:p>
        </w:tc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0,0072</w:t>
            </w:r>
          </w:p>
        </w:tc>
      </w:tr>
    </w:tbl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right"/>
        <w:outlineLvl w:val="1"/>
        <w:rPr>
          <w:color w:val="000000"/>
        </w:rPr>
      </w:pPr>
      <w:r w:rsidRPr="00A01D40">
        <w:rPr>
          <w:color w:val="000000"/>
        </w:rPr>
        <w:t>Приложение 13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к Положению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"О корректирующем коэффициенте базовой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доходности К2 для исчисления суммы единого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налога на вмененный доход для отдельных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видов деятельности на территории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муниципального образования - городской</w:t>
      </w:r>
    </w:p>
    <w:p w:rsidR="006F06A3" w:rsidRPr="00A01D40" w:rsidRDefault="006F06A3">
      <w:pPr>
        <w:pStyle w:val="ConsPlusNormal"/>
        <w:jc w:val="right"/>
        <w:rPr>
          <w:color w:val="000000"/>
        </w:rPr>
      </w:pPr>
      <w:r w:rsidRPr="00A01D40">
        <w:rPr>
          <w:color w:val="000000"/>
        </w:rPr>
        <w:t>округ город Скопин Рязанской области"</w:t>
      </w: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Title"/>
        <w:jc w:val="center"/>
        <w:rPr>
          <w:color w:val="000000"/>
        </w:rPr>
      </w:pPr>
      <w:bookmarkStart w:id="44" w:name="P3210"/>
      <w:bookmarkEnd w:id="44"/>
      <w:r w:rsidRPr="00A01D40">
        <w:rPr>
          <w:color w:val="000000"/>
        </w:rPr>
        <w:t>КОРРЕКТИРУЮЩИЙ КОЭФФИЦИЕНТ БАЗОВОЙ ДОХОДНОСТИ К2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ДЛЯ ИСЧИСЛЕНИЯ СУММЫ ЕДИНОГО НАЛОГА НА ВМЕНЕННЫЙ ДОХОД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ПРИ ОКАЗАНИИ УСЛУГ ПО ПЕРЕДАЧЕ ВО ВРЕМЕННОЕ ВЛАДЕНИЕ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И (ИЛИ) ПОЛЬЗОВАНИЕ СТАЦИОНАРНЫХ ТОРГОВЫХ МЕСТ,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РАСПОЛОЖЕННЫХ НА РЫНКАХ И В ДРУГИХ МЕСТАХ ТОРГОВЛИ,</w:t>
      </w:r>
    </w:p>
    <w:p w:rsidR="006F06A3" w:rsidRPr="00A01D40" w:rsidRDefault="006F06A3">
      <w:pPr>
        <w:pStyle w:val="ConsPlusTitle"/>
        <w:jc w:val="center"/>
        <w:rPr>
          <w:color w:val="000000"/>
        </w:rPr>
      </w:pPr>
      <w:r w:rsidRPr="00A01D40">
        <w:rPr>
          <w:color w:val="000000"/>
        </w:rPr>
        <w:t>НЕ ИМЕЮЩИХ ЗАЛОВ ОБСЛУЖИВАНИЯ ПОСЕТИТЕЛЕЙ</w:t>
      </w:r>
    </w:p>
    <w:p w:rsidR="006F06A3" w:rsidRPr="00A01D40" w:rsidRDefault="006F06A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304"/>
        <w:gridCol w:w="5102"/>
        <w:gridCol w:w="1361"/>
        <w:gridCol w:w="1304"/>
      </w:tblGrid>
      <w:tr w:rsidR="006F06A3" w:rsidRPr="00A01D40">
        <w:tc>
          <w:tcPr>
            <w:tcW w:w="1304" w:type="dxa"/>
            <w:vMerge w:val="restart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5102" w:type="dxa"/>
            <w:vMerge w:val="restart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2665" w:type="dxa"/>
            <w:gridSpan w:val="2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Значение К2</w:t>
            </w:r>
          </w:p>
        </w:tc>
      </w:tr>
      <w:tr w:rsidR="006F06A3" w:rsidRPr="00A01D40">
        <w:tc>
          <w:tcPr>
            <w:tcW w:w="1304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5102" w:type="dxa"/>
            <w:vMerge/>
          </w:tcPr>
          <w:p w:rsidR="006F06A3" w:rsidRPr="00A01D40" w:rsidRDefault="006F06A3">
            <w:pPr>
              <w:rPr>
                <w:color w:val="000000"/>
              </w:rPr>
            </w:pPr>
          </w:p>
        </w:tc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В городе Скопине и микрорайонах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В прочих населенных пунктах</w:t>
            </w:r>
          </w:p>
        </w:tc>
      </w:tr>
      <w:tr w:rsidR="006F06A3" w:rsidRPr="00A01D40"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А</w:t>
            </w:r>
          </w:p>
        </w:tc>
        <w:tc>
          <w:tcPr>
            <w:tcW w:w="5102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Б</w:t>
            </w:r>
          </w:p>
        </w:tc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2</w:t>
            </w:r>
          </w:p>
        </w:tc>
      </w:tr>
      <w:tr w:rsidR="006F06A3" w:rsidRPr="00A01D40"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13ВВП-СТМ</w:t>
            </w:r>
          </w:p>
        </w:tc>
        <w:tc>
          <w:tcPr>
            <w:tcW w:w="5102" w:type="dxa"/>
          </w:tcPr>
          <w:p w:rsidR="006F06A3" w:rsidRPr="00A01D40" w:rsidRDefault="006F06A3">
            <w:pPr>
              <w:pStyle w:val="ConsPlusNormal"/>
              <w:rPr>
                <w:color w:val="000000"/>
              </w:rPr>
            </w:pPr>
            <w:r w:rsidRPr="00A01D40">
              <w:rPr>
                <w:color w:val="000000"/>
              </w:rPr>
              <w:t>Оказание услуг по передаче во временное владение и (или) пользование стационарных торговых мест, расположенных на рынках и в других местах торговли, не имеющих залов обслуживания посетителей</w:t>
            </w:r>
          </w:p>
        </w:tc>
        <w:tc>
          <w:tcPr>
            <w:tcW w:w="1361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0,774</w:t>
            </w:r>
          </w:p>
        </w:tc>
        <w:tc>
          <w:tcPr>
            <w:tcW w:w="1304" w:type="dxa"/>
          </w:tcPr>
          <w:p w:rsidR="006F06A3" w:rsidRPr="00A01D40" w:rsidRDefault="006F06A3">
            <w:pPr>
              <w:pStyle w:val="ConsPlusNormal"/>
              <w:jc w:val="center"/>
              <w:rPr>
                <w:color w:val="000000"/>
              </w:rPr>
            </w:pPr>
            <w:r w:rsidRPr="00A01D40">
              <w:rPr>
                <w:color w:val="000000"/>
              </w:rPr>
              <w:t>0,695</w:t>
            </w:r>
          </w:p>
        </w:tc>
      </w:tr>
    </w:tbl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ind w:firstLine="540"/>
        <w:jc w:val="both"/>
        <w:rPr>
          <w:color w:val="000000"/>
        </w:rPr>
      </w:pPr>
      <w:r w:rsidRPr="00A01D40">
        <w:rPr>
          <w:color w:val="000000"/>
        </w:rPr>
        <w:t>2. Настоящие изменения вступают в силу не ранее чем по истечении одного месяца со дня их официального опубликования и не ранее 1-го числа очередного налогового периода по единому налогу.</w:t>
      </w: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pStyle w:val="ConsPlusNormal"/>
        <w:jc w:val="both"/>
        <w:rPr>
          <w:color w:val="000000"/>
        </w:rPr>
      </w:pPr>
    </w:p>
    <w:p w:rsidR="006F06A3" w:rsidRPr="00A01D40" w:rsidRDefault="006F06A3">
      <w:pPr>
        <w:rPr>
          <w:color w:val="000000"/>
          <w:lang w:val="en-US"/>
        </w:rPr>
      </w:pPr>
      <w:bookmarkStart w:id="45" w:name="_GoBack"/>
      <w:bookmarkEnd w:id="45"/>
    </w:p>
    <w:sectPr w:rsidR="006F06A3" w:rsidRPr="00A01D40" w:rsidSect="00A01D40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67B7"/>
    <w:rsid w:val="000F1938"/>
    <w:rsid w:val="005444C0"/>
    <w:rsid w:val="00635EA4"/>
    <w:rsid w:val="006F06A3"/>
    <w:rsid w:val="00A01D40"/>
    <w:rsid w:val="00C467B7"/>
    <w:rsid w:val="00D30DF4"/>
    <w:rsid w:val="00D67F00"/>
    <w:rsid w:val="00FD7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DF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467B7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C467B7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C467B7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C467B7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C467B7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Page">
    <w:name w:val="ConsPlusTitlePage"/>
    <w:uiPriority w:val="99"/>
    <w:rsid w:val="00C467B7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C467B7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C467B7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45EA1FC640770B9BEE631C47998730488747619800ADEC7D4275798231DE452B11FD7A4E14B957E73FC724C8CC9911E3426E4BE19724B156I1d8J" TargetMode="External"/><Relationship Id="rId117" Type="http://schemas.openxmlformats.org/officeDocument/2006/relationships/hyperlink" Target="consultantplus://offline/ref=45EA1FC640770B9BEE631C47998730488747619800ADEC7D4275798231DE452B11FD7A4E14B951E83EC724C8CC9911E3426E4BE19724B156I1d8J" TargetMode="External"/><Relationship Id="rId21" Type="http://schemas.openxmlformats.org/officeDocument/2006/relationships/hyperlink" Target="consultantplus://offline/ref=45EA1FC640770B9BEE631C47998730488747619800ADEC7D4275798231DE452B11FD7A4E14B958EC3EC724C8CC9911E3426E4BE19724B156I1d8J" TargetMode="External"/><Relationship Id="rId42" Type="http://schemas.openxmlformats.org/officeDocument/2006/relationships/hyperlink" Target="consultantplus://offline/ref=45EA1FC640770B9BEE631C47998730488747619800ADEC7D4275798231DE452B11FD7A4E14B958EB3EC724C8CC9911E3426E4BE19724B156I1d8J" TargetMode="External"/><Relationship Id="rId47" Type="http://schemas.openxmlformats.org/officeDocument/2006/relationships/hyperlink" Target="consultantplus://offline/ref=45EA1FC640770B9BEE631C47998730488747619800ADEC7D4275798231DE452B11FD7A4E14B958EA3EC724C8CC9911E3426E4BE19724B156I1d8J" TargetMode="External"/><Relationship Id="rId63" Type="http://schemas.openxmlformats.org/officeDocument/2006/relationships/hyperlink" Target="consultantplus://offline/ref=45EA1FC640770B9BEE631C47998730488747619800ADEC7D4275798231DE452B11FD7A4E14BE59E737C724C8CC9911E3426E4BE19724B156I1d8J" TargetMode="External"/><Relationship Id="rId68" Type="http://schemas.openxmlformats.org/officeDocument/2006/relationships/hyperlink" Target="consultantplus://offline/ref=45EA1FC640770B9BEE631C47998730488747619800ADEC7D4275798231DE452B11FD7A4E14BE59E637C724C8CC9911E3426E4BE19724B156I1d8J" TargetMode="External"/><Relationship Id="rId84" Type="http://schemas.openxmlformats.org/officeDocument/2006/relationships/hyperlink" Target="consultantplus://offline/ref=45EA1FC640770B9BEE631C47998730488747619800ADEC7D4275798231DE452B11FD7A4E14B950EB32C724C8CC9911E3426E4BE19724B156I1d8J" TargetMode="External"/><Relationship Id="rId89" Type="http://schemas.openxmlformats.org/officeDocument/2006/relationships/hyperlink" Target="consultantplus://offline/ref=45EA1FC640770B9BEE631C47998730488747619800ADEC7D4275798231DE452B11FD7A4E14B950EA30C724C8CC9911E3426E4BE19724B156I1d8J" TargetMode="External"/><Relationship Id="rId112" Type="http://schemas.openxmlformats.org/officeDocument/2006/relationships/hyperlink" Target="consultantplus://offline/ref=45EA1FC640770B9BEE631C47998730488747619800ADEC7D4275798231DE452B11FD7A4E14B958EE30C724C8CC9911E3426E4BE19724B156I1d8J" TargetMode="External"/><Relationship Id="rId133" Type="http://schemas.openxmlformats.org/officeDocument/2006/relationships/hyperlink" Target="consultantplus://offline/ref=45EA1FC640770B9BEE63024A8FEB6E4287483F9205AFE62B1F237FD56E8E437E51BD7C1B57F85DEE37CC70998DC748B00E2546E28138B15506EBC582I5dDJ" TargetMode="External"/><Relationship Id="rId138" Type="http://schemas.openxmlformats.org/officeDocument/2006/relationships/hyperlink" Target="consultantplus://offline/ref=45EA1FC640770B9BEE631C47998730488747639F07AEEC7D4275798231DE452B03FD224216B44EEF36D272998AICdCJ" TargetMode="External"/><Relationship Id="rId154" Type="http://schemas.openxmlformats.org/officeDocument/2006/relationships/hyperlink" Target="consultantplus://offline/ref=45EA1FC640770B9BEE63024A8FEB6E4287483F9205A1E22D1F207FD56E8E437E51BD7C1B57F85DEE37CC709B8CC748B00E2546E28138B15506EBC582I5dDJ" TargetMode="External"/><Relationship Id="rId159" Type="http://schemas.openxmlformats.org/officeDocument/2006/relationships/hyperlink" Target="consultantplus://offline/ref=23FA045A1E41EFE875B695AA70FD4DB827AD434100B9517D744FD0A164E0D1201C4598AF846D4BB18683FF6650J6d2J" TargetMode="External"/><Relationship Id="rId16" Type="http://schemas.openxmlformats.org/officeDocument/2006/relationships/hyperlink" Target="consultantplus://offline/ref=45EA1FC640770B9BEE631C47998730488747619800ADEC7D4275798231DE452B11FD7A4E14B957ED3EC724C8CC9911E3426E4BE19724B156I1d8J" TargetMode="External"/><Relationship Id="rId107" Type="http://schemas.openxmlformats.org/officeDocument/2006/relationships/hyperlink" Target="consultantplus://offline/ref=45EA1FC640770B9BEE631C47998730488747619800ADEC7D4275798231DE452B11FD7A4E14BE57EF35C724C8CC9911E3426E4BE19724B156I1d8J" TargetMode="External"/><Relationship Id="rId11" Type="http://schemas.openxmlformats.org/officeDocument/2006/relationships/hyperlink" Target="consultantplus://offline/ref=45EA1FC640770B9BEE631C47998730488747619800ADEC7D4275798231DE452B11FD7A4E14B957EF37C724C8CC9911E3426E4BE19724B156I1d8J" TargetMode="External"/><Relationship Id="rId32" Type="http://schemas.openxmlformats.org/officeDocument/2006/relationships/hyperlink" Target="consultantplus://offline/ref=45EA1FC640770B9BEE631C47998730488747619800ADEC7D4275798231DE452B11FD7A4E14B958ED32C724C8CC9911E3426E4BE19724B156I1d8J" TargetMode="External"/><Relationship Id="rId37" Type="http://schemas.openxmlformats.org/officeDocument/2006/relationships/hyperlink" Target="consultantplus://offline/ref=45EA1FC640770B9BEE631C47998730488747619800ADEC7D4275798231DE452B11FD7A4E14B955E737C724C8CC9911E3426E4BE19724B156I1d8J" TargetMode="External"/><Relationship Id="rId53" Type="http://schemas.openxmlformats.org/officeDocument/2006/relationships/hyperlink" Target="consultantplus://offline/ref=45EA1FC640770B9BEE631C47998730488747619800ADEC7D4275798231DE452B11FD7A4E14B958EC32C724C8CC9911E3426E4BE19724B156I1d8J" TargetMode="External"/><Relationship Id="rId58" Type="http://schemas.openxmlformats.org/officeDocument/2006/relationships/hyperlink" Target="consultantplus://offline/ref=45EA1FC640770B9BEE631C47998730488747619800ADEC7D4275798231DE452B11FD7A4E14B958EF36C724C8CC9911E3426E4BE19724B156I1d8J" TargetMode="External"/><Relationship Id="rId74" Type="http://schemas.openxmlformats.org/officeDocument/2006/relationships/hyperlink" Target="consultantplus://offline/ref=45EA1FC640770B9BEE631C47998730488747619800ADEC7D4275798231DE452B11FD7A4E14B955E63EC724C8CC9911E3426E4BE19724B156I1d8J" TargetMode="External"/><Relationship Id="rId79" Type="http://schemas.openxmlformats.org/officeDocument/2006/relationships/hyperlink" Target="consultantplus://offline/ref=45EA1FC640770B9BEE631C47998730488747619800ADEC7D4275798231DE452B11FD7A4E14B950EC32C724C8CC9911E3426E4BE19724B156I1d8J" TargetMode="External"/><Relationship Id="rId102" Type="http://schemas.openxmlformats.org/officeDocument/2006/relationships/hyperlink" Target="consultantplus://offline/ref=45EA1FC640770B9BEE631C47998730488747619800ADEC7D4275798231DE452B11FD7A4E14B957E935C724C8CC9911E3426E4BE19724B156I1d8J" TargetMode="External"/><Relationship Id="rId123" Type="http://schemas.openxmlformats.org/officeDocument/2006/relationships/hyperlink" Target="consultantplus://offline/ref=45EA1FC640770B9BEE631C47998730488747619800ADEC7D4275798231DE452B11FD7A4E14BE59EE3EC724C8CC9911E3426E4BE19724B156I1d8J" TargetMode="External"/><Relationship Id="rId128" Type="http://schemas.openxmlformats.org/officeDocument/2006/relationships/hyperlink" Target="consultantplus://offline/ref=45EA1FC640770B9BEE63024A8FEB6E4287483F9205A1E22D1F207FD56E8E437E51BD7C1B57F85DEE37CC709981C748B00E2546E28138B15506EBC582I5dDJ" TargetMode="External"/><Relationship Id="rId144" Type="http://schemas.openxmlformats.org/officeDocument/2006/relationships/hyperlink" Target="consultantplus://offline/ref=45EA1FC640770B9BEE63024A8FEB6E4287483F9205A1E22D1F207FD56E8E437E51BD7C1B57F85DEE37CC70988EC748B00E2546E28138B15506EBC582I5dDJ" TargetMode="External"/><Relationship Id="rId149" Type="http://schemas.openxmlformats.org/officeDocument/2006/relationships/hyperlink" Target="consultantplus://offline/ref=45EA1FC640770B9BEE631C4799873048874167990EACEC7D4275798231DE452B11FD7A481DBF54E4639D34CC85CE14FF4A7155E28924IBd1J" TargetMode="External"/><Relationship Id="rId5" Type="http://schemas.openxmlformats.org/officeDocument/2006/relationships/hyperlink" Target="consultantplus://offline/ref=45EA1FC640770B9BEE63024A8FEB6E4287483F9205A1E22D1F207FD56E8E437E51BD7C1B57F85DEE37CC70998DC748B00E2546E28138B15506EBC582I5dDJ" TargetMode="External"/><Relationship Id="rId90" Type="http://schemas.openxmlformats.org/officeDocument/2006/relationships/hyperlink" Target="consultantplus://offline/ref=45EA1FC640770B9BEE631C47998730488747619800ADEC7D4275798231DE452B11FD7A4E14B950E936C724C8CC9911E3426E4BE19724B156I1d8J" TargetMode="External"/><Relationship Id="rId95" Type="http://schemas.openxmlformats.org/officeDocument/2006/relationships/hyperlink" Target="consultantplus://offline/ref=45EA1FC640770B9BEE631C47998730488747619800ADEC7D4275798231DE452B11FD7A4E14BD57E935C724C8CC9911E3426E4BE19724B156I1d8J" TargetMode="External"/><Relationship Id="rId160" Type="http://schemas.openxmlformats.org/officeDocument/2006/relationships/hyperlink" Target="consultantplus://offline/ref=23FA045A1E41EFE875B695AA70FD4DB827AA404807B9517D744FD0A164E0D1201C4598AF846D4BB18683FF6650J6d2J" TargetMode="External"/><Relationship Id="rId165" Type="http://schemas.openxmlformats.org/officeDocument/2006/relationships/hyperlink" Target="consultantplus://offline/ref=23FA045A1E41EFE875B695AA70FD4DB827AB474709BB517D744FD0A164E0D1200E45C0A386605DB08CC9AC22076F9A2EACF4F8F09A3A94J9d2J" TargetMode="External"/><Relationship Id="rId22" Type="http://schemas.openxmlformats.org/officeDocument/2006/relationships/hyperlink" Target="consultantplus://offline/ref=45EA1FC640770B9BEE631C47998730488747619800ADEC7D4275798231DE452B11FD7A4E14B958EC3EC724C8CC9911E3426E4BE19724B156I1d8J" TargetMode="External"/><Relationship Id="rId27" Type="http://schemas.openxmlformats.org/officeDocument/2006/relationships/hyperlink" Target="consultantplus://offline/ref=45EA1FC640770B9BEE631C47998730488747619800ADEC7D4275798231DE452B11FD7A4E14B957E633C724C8CC9911E3426E4BE19724B156I1d8J" TargetMode="External"/><Relationship Id="rId43" Type="http://schemas.openxmlformats.org/officeDocument/2006/relationships/hyperlink" Target="consultantplus://offline/ref=45EA1FC640770B9BEE631C47998730488747619800ADEC7D4275798231DE452B11FD7A4E14B958EA36C724C8CC9911E3426E4BE19724B156I1d8J" TargetMode="External"/><Relationship Id="rId48" Type="http://schemas.openxmlformats.org/officeDocument/2006/relationships/hyperlink" Target="consultantplus://offline/ref=45EA1FC640770B9BEE631C47998730488747619800ADEC7D4275798231DE452B11FD7A4E14B958E936C724C8CC9911E3426E4BE19724B156I1d8J" TargetMode="External"/><Relationship Id="rId64" Type="http://schemas.openxmlformats.org/officeDocument/2006/relationships/hyperlink" Target="consultantplus://offline/ref=45EA1FC640770B9BEE631C47998730488747619800ADEC7D4275798231DE452B11FD7A4E14BE59E735C724C8CC9911E3426E4BE19724B156I1d8J" TargetMode="External"/><Relationship Id="rId69" Type="http://schemas.openxmlformats.org/officeDocument/2006/relationships/hyperlink" Target="consultantplus://offline/ref=45EA1FC640770B9BEE631C47998730488747619800ADEC7D4275798231DE452B11FD7A4E14BE59E635C724C8CC9911E3426E4BE19724B156I1d8J" TargetMode="External"/><Relationship Id="rId113" Type="http://schemas.openxmlformats.org/officeDocument/2006/relationships/hyperlink" Target="consultantplus://offline/ref=45EA1FC640770B9BEE631C47998730488747619800ADEC7D4275798231DE452B11FD7A4E14B951E836C724C8CC9911E3426E4BE19724B156I1d8J" TargetMode="External"/><Relationship Id="rId118" Type="http://schemas.openxmlformats.org/officeDocument/2006/relationships/hyperlink" Target="consultantplus://offline/ref=45EA1FC640770B9BEE631C47998730488747619800ADEC7D4275798231DE452B11FD7A4E14B951E635C724C8CC9911E3426E4BE19724B156I1d8J" TargetMode="External"/><Relationship Id="rId134" Type="http://schemas.openxmlformats.org/officeDocument/2006/relationships/hyperlink" Target="consultantplus://offline/ref=45EA1FC640770B9BEE63024A8FEB6E4287483F9205A1E22D1F207FD56E8E437E51BD7C1B57F85DEE37CC70988AC748B00E2546E28138B15506EBC582I5dDJ" TargetMode="External"/><Relationship Id="rId139" Type="http://schemas.openxmlformats.org/officeDocument/2006/relationships/hyperlink" Target="consultantplus://offline/ref=45EA1FC640770B9BEE63024A8FEB6E4287483F9205A1E22D1F207FD56E8E437E51BD7C1B57F85DEE37CC70988CC748B00E2546E28138B15506EBC582I5dDJ" TargetMode="External"/><Relationship Id="rId80" Type="http://schemas.openxmlformats.org/officeDocument/2006/relationships/hyperlink" Target="consultantplus://offline/ref=45EA1FC640770B9BEE631C47998730488747619800ADEC7D4275798231DE452B11FD7A4E14B950EC30C724C8CC9911E3426E4BE19724B156I1d8J" TargetMode="External"/><Relationship Id="rId85" Type="http://schemas.openxmlformats.org/officeDocument/2006/relationships/hyperlink" Target="consultantplus://offline/ref=45EA1FC640770B9BEE631C47998730488747619800ADEC7D4275798231DE452B11FD7A4E14B950EB30C724C8CC9911E3426E4BE19724B156I1d8J" TargetMode="External"/><Relationship Id="rId150" Type="http://schemas.openxmlformats.org/officeDocument/2006/relationships/hyperlink" Target="consultantplus://offline/ref=45EA1FC640770B9BEE631C47998730488747639F07AEEC7D4275798231DE452B03FD224216B44EEF36D272998AICdCJ" TargetMode="External"/><Relationship Id="rId155" Type="http://schemas.openxmlformats.org/officeDocument/2006/relationships/hyperlink" Target="consultantplus://offline/ref=45EA1FC640770B9BEE63024A8FEB6E4287483F9205A1E22D1F207FD56E8E437E51BD7C1B57F85DEE37CC709B8DC748B00E2546E28138B15506EBC582I5dDJ" TargetMode="External"/><Relationship Id="rId12" Type="http://schemas.openxmlformats.org/officeDocument/2006/relationships/hyperlink" Target="consultantplus://offline/ref=45EA1FC640770B9BEE631C47998730488747619800ADEC7D4275798231DE452B11FD7A4E14B957EE37C724C8CC9911E3426E4BE19724B156I1d8J" TargetMode="External"/><Relationship Id="rId17" Type="http://schemas.openxmlformats.org/officeDocument/2006/relationships/hyperlink" Target="consultantplus://offline/ref=45EA1FC640770B9BEE631C47998730488747619800ADEC7D4275798231DE452B11FD7A4E14B957EC31C724C8CC9911E3426E4BE19724B156I1d8J" TargetMode="External"/><Relationship Id="rId33" Type="http://schemas.openxmlformats.org/officeDocument/2006/relationships/hyperlink" Target="consultantplus://offline/ref=45EA1FC640770B9BEE631C47998730488747619800ADEC7D4275798231DE452B11FD7A4E14B958ED30C724C8CC9911E3426E4BE19724B156I1d8J" TargetMode="External"/><Relationship Id="rId38" Type="http://schemas.openxmlformats.org/officeDocument/2006/relationships/hyperlink" Target="consultantplus://offline/ref=45EA1FC640770B9BEE631C47998730488747619800ADEC7D4275798231DE452B11FD7A4E14B955E735C724C8CC9911E3426E4BE19724B156I1d8J" TargetMode="External"/><Relationship Id="rId59" Type="http://schemas.openxmlformats.org/officeDocument/2006/relationships/hyperlink" Target="consultantplus://offline/ref=45EA1FC640770B9BEE631C47998730488747619800ADEC7D4275798231DE452B11FD7A4E14BE59E837C724C8CC9911E3426E4BE19724B156I1d8J" TargetMode="External"/><Relationship Id="rId103" Type="http://schemas.openxmlformats.org/officeDocument/2006/relationships/hyperlink" Target="consultantplus://offline/ref=45EA1FC640770B9BEE631C47998730488747619800ADEC7D4275798231DE452B11FD7A4E14B957E933C724C8CC9911E3426E4BE19724B156I1d8J" TargetMode="External"/><Relationship Id="rId108" Type="http://schemas.openxmlformats.org/officeDocument/2006/relationships/hyperlink" Target="consultantplus://offline/ref=45EA1FC640770B9BEE631C47998730488747619800ADEC7D4275798231DE452B11FD7A4E14B958EE34C724C8CC9911E3426E4BE19724B156I1d8J" TargetMode="External"/><Relationship Id="rId124" Type="http://schemas.openxmlformats.org/officeDocument/2006/relationships/hyperlink" Target="consultantplus://offline/ref=45EA1FC640770B9BEE631C47998730488741619B02ADEC7D4275798231DE452B11FD7A4E14BD51EB35C724C8CC9911E3426E4BE19724B156I1d8J" TargetMode="External"/><Relationship Id="rId129" Type="http://schemas.openxmlformats.org/officeDocument/2006/relationships/hyperlink" Target="consultantplus://offline/ref=45EA1FC640770B9BEE631C4799873048874167990EACEC7D4275798231DE452B11FD7A481DBF54E4639D34CC85CE14FF4A7155E28924IBd1J" TargetMode="External"/><Relationship Id="rId54" Type="http://schemas.openxmlformats.org/officeDocument/2006/relationships/hyperlink" Target="consultantplus://offline/ref=45EA1FC640770B9BEE631C47998730488747619800ADEC7D4275798231DE452B11FD7A4E14B958E934C724C8CC9911E3426E4BE19724B156I1d8J" TargetMode="External"/><Relationship Id="rId70" Type="http://schemas.openxmlformats.org/officeDocument/2006/relationships/hyperlink" Target="consultantplus://offline/ref=45EA1FC640770B9BEE631C47998730488747619800ADEC7D4275798231DE452B11FD7A4E14BE59E631C724C8CC9911E3426E4BE19724B156I1d8J" TargetMode="External"/><Relationship Id="rId75" Type="http://schemas.openxmlformats.org/officeDocument/2006/relationships/hyperlink" Target="consultantplus://offline/ref=45EA1FC640770B9BEE631C47998730488747619800ADEC7D4275798231DE452B11FD7A4E14BE56E934C724C8CC9911E3426E4BE19724B156I1d8J" TargetMode="External"/><Relationship Id="rId91" Type="http://schemas.openxmlformats.org/officeDocument/2006/relationships/hyperlink" Target="consultantplus://offline/ref=45EA1FC640770B9BEE631C47998730488747619800ADEC7D4275798231DE452B11FD7A4E14B950E934C724C8CC9911E3426E4BE19724B156I1d8J" TargetMode="External"/><Relationship Id="rId96" Type="http://schemas.openxmlformats.org/officeDocument/2006/relationships/hyperlink" Target="consultantplus://offline/ref=45EA1FC640770B9BEE631C47998730488747619800ADEC7D4275798231DE452B11FD7A4E14BE56E736C724C8CC9911E3426E4BE19724B156I1d8J" TargetMode="External"/><Relationship Id="rId140" Type="http://schemas.openxmlformats.org/officeDocument/2006/relationships/hyperlink" Target="consultantplus://offline/ref=45EA1FC640770B9BEE631C4799873048874167990EACEC7D4275798231DE452B11FD7A4E14BC56E832C724C8CC9911E3426E4BE19724B156I1d8J" TargetMode="External"/><Relationship Id="rId145" Type="http://schemas.openxmlformats.org/officeDocument/2006/relationships/hyperlink" Target="consultantplus://offline/ref=45EA1FC640770B9BEE63024A8FEB6E4287483F9205A1E22D1F207FD56E8E437E51BD7C1B57F85DEE37CC70988FC748B00E2546E28138B15506EBC582I5dDJ" TargetMode="External"/><Relationship Id="rId161" Type="http://schemas.openxmlformats.org/officeDocument/2006/relationships/hyperlink" Target="consultantplus://offline/ref=23FA045A1E41EFE875B68BA7669113B227A21F4C02B65F2D291AD6F63BB0D7754E05C6F6C52158B0879DFD645A69CC77F6A1F4EC90249693D2E2330AJ3d6J" TargetMode="External"/><Relationship Id="rId16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5EA1FC640770B9BEE63024A8FEB6E4287483F9205AAE72316227FD56E8E437E51BD7C1B57F85DEE37CC70998DC748B00E2546E28138B15506EBC582I5dDJ" TargetMode="External"/><Relationship Id="rId15" Type="http://schemas.openxmlformats.org/officeDocument/2006/relationships/hyperlink" Target="consultantplus://offline/ref=45EA1FC640770B9BEE631C47998730488747619800ADEC7D4275798231DE452B11FD7A4E14B957ED33C724C8CC9911E3426E4BE19724B156I1d8J" TargetMode="External"/><Relationship Id="rId23" Type="http://schemas.openxmlformats.org/officeDocument/2006/relationships/hyperlink" Target="consultantplus://offline/ref=45EA1FC640770B9BEE631C47998730488747619800ADEC7D4275798231DE452B11FD7A4E14B958EB36C724C8CC9911E3426E4BE19724B156I1d8J" TargetMode="External"/><Relationship Id="rId28" Type="http://schemas.openxmlformats.org/officeDocument/2006/relationships/hyperlink" Target="consultantplus://offline/ref=45EA1FC640770B9BEE631C47998730488747619800ADEC7D4275798231DE452B11FD7A4E14BE56E637C724C8CC9911E3426E4BE19724B156I1d8J" TargetMode="External"/><Relationship Id="rId36" Type="http://schemas.openxmlformats.org/officeDocument/2006/relationships/hyperlink" Target="consultantplus://offline/ref=45EA1FC640770B9BEE631C47998730488747619800ADEC7D4275798231DE452B11FD7A4E14B955E83FC724C8CC9911E3426E4BE19724B156I1d8J" TargetMode="External"/><Relationship Id="rId49" Type="http://schemas.openxmlformats.org/officeDocument/2006/relationships/hyperlink" Target="consultantplus://offline/ref=45EA1FC640770B9BEE631C47998730488747619800ADEC7D4275798231DE452B11FD7A4E14B957E832C724C8CC9911E3426E4BE19724B156I1d8J" TargetMode="External"/><Relationship Id="rId57" Type="http://schemas.openxmlformats.org/officeDocument/2006/relationships/hyperlink" Target="consultantplus://offline/ref=45EA1FC640770B9BEE631C47998730488747619800ADEC7D4275798231DE452B11FD7A4E14B957E63EC724C8CC9911E3426E4BE19724B156I1d8J" TargetMode="External"/><Relationship Id="rId106" Type="http://schemas.openxmlformats.org/officeDocument/2006/relationships/hyperlink" Target="consultantplus://offline/ref=45EA1FC640770B9BEE631C47998730488747619800ADEC7D4275798231DE452B11FD7A4E14BD59EC37C724C8CC9911E3426E4BE19724B156I1d8J" TargetMode="External"/><Relationship Id="rId114" Type="http://schemas.openxmlformats.org/officeDocument/2006/relationships/hyperlink" Target="consultantplus://offline/ref=45EA1FC640770B9BEE631C47998730488747619800ADEC7D4275798231DE452B11FD7A4E14BE59E63FC724C8CC9911E3426E4BE19724B156I1d8J" TargetMode="External"/><Relationship Id="rId119" Type="http://schemas.openxmlformats.org/officeDocument/2006/relationships/hyperlink" Target="consultantplus://offline/ref=45EA1FC640770B9BEE631C47998730488747619800ADEC7D4275798231DE452B11FD7A4E14B952EF37C724C8CC9911E3426E4BE19724B156I1d8J" TargetMode="External"/><Relationship Id="rId127" Type="http://schemas.openxmlformats.org/officeDocument/2006/relationships/hyperlink" Target="consultantplus://offline/ref=45EA1FC640770B9BEE63024A8FEB6E4287483F9205A1E22D1F207FD56E8E437E51BD7C1B57F85DEE37CC709980C748B00E2546E28138B15506EBC582I5dDJ" TargetMode="External"/><Relationship Id="rId10" Type="http://schemas.openxmlformats.org/officeDocument/2006/relationships/hyperlink" Target="consultantplus://offline/ref=45EA1FC640770B9BEE631C47998730488747619800ADEC7D4275798231DE452B11FD7A4E14B956E633C724C8CC9911E3426E4BE19724B156I1d8J" TargetMode="External"/><Relationship Id="rId31" Type="http://schemas.openxmlformats.org/officeDocument/2006/relationships/hyperlink" Target="consultantplus://offline/ref=45EA1FC640770B9BEE631C47998730488747619800ADEC7D4275798231DE452B11FD7A4E14B955E935C724C8CC9911E3426E4BE19724B156I1d8J" TargetMode="External"/><Relationship Id="rId44" Type="http://schemas.openxmlformats.org/officeDocument/2006/relationships/hyperlink" Target="consultantplus://offline/ref=45EA1FC640770B9BEE631C47998730488747619800ADEC7D4275798231DE452B11FD7A4E14B958EA34C724C8CC9911E3426E4BE19724B156I1d8J" TargetMode="External"/><Relationship Id="rId52" Type="http://schemas.openxmlformats.org/officeDocument/2006/relationships/hyperlink" Target="consultantplus://offline/ref=45EA1FC640770B9BEE631C47998730488747619800ADEC7D4275798231DE452B11FD7A4E14B958EC34C724C8CC9911E3426E4BE19724B156I1d8J" TargetMode="External"/><Relationship Id="rId60" Type="http://schemas.openxmlformats.org/officeDocument/2006/relationships/hyperlink" Target="consultantplus://offline/ref=45EA1FC640770B9BEE631C47998730488747619800ADEC7D4275798231DE452B11FD7A4E14BE59E833C724C8CC9911E3426E4BE19724B156I1d8J" TargetMode="External"/><Relationship Id="rId65" Type="http://schemas.openxmlformats.org/officeDocument/2006/relationships/hyperlink" Target="consultantplus://offline/ref=45EA1FC640770B9BEE631C47998730488747619800ADEC7D4275798231DE452B11FD7A4E14BE59E733C724C8CC9911E3426E4BE19724B156I1d8J" TargetMode="External"/><Relationship Id="rId73" Type="http://schemas.openxmlformats.org/officeDocument/2006/relationships/hyperlink" Target="consultantplus://offline/ref=45EA1FC640770B9BEE631C47998730488747619800ADEC7D4275798231DE452B11FD7A4E14B958E836C724C8CC9911E3426E4BE19724B156I1d8J" TargetMode="External"/><Relationship Id="rId78" Type="http://schemas.openxmlformats.org/officeDocument/2006/relationships/hyperlink" Target="consultantplus://offline/ref=45EA1FC640770B9BEE631C47998730488747619800ADEC7D4275798231DE452B11FD7A4E14B950EC34C724C8CC9911E3426E4BE19724B156I1d8J" TargetMode="External"/><Relationship Id="rId81" Type="http://schemas.openxmlformats.org/officeDocument/2006/relationships/hyperlink" Target="consultantplus://offline/ref=45EA1FC640770B9BEE631C47998730488747619800ADEC7D4275798231DE452B11FD7A4E14B950EC3EC724C8CC9911E3426E4BE19724B156I1d8J" TargetMode="External"/><Relationship Id="rId86" Type="http://schemas.openxmlformats.org/officeDocument/2006/relationships/hyperlink" Target="consultantplus://offline/ref=45EA1FC640770B9BEE631C47998730488747619800ADEC7D4275798231DE452B11FD7A4E14B950EB3EC724C8CC9911E3426E4BE19724B156I1d8J" TargetMode="External"/><Relationship Id="rId94" Type="http://schemas.openxmlformats.org/officeDocument/2006/relationships/hyperlink" Target="consultantplus://offline/ref=45EA1FC640770B9BEE631C47998730488747619800ADEC7D4275798231DE452B11FD7A4E14B950E832C724C8CC9911E3426E4BE19724B156I1d8J" TargetMode="External"/><Relationship Id="rId99" Type="http://schemas.openxmlformats.org/officeDocument/2006/relationships/hyperlink" Target="consultantplus://offline/ref=45EA1FC640770B9BEE631C47998730488747619800ADEC7D4275798231DE452B11FD7A4E14B955EC37C724C8CC9911E3426E4BE19724B156I1d8J" TargetMode="External"/><Relationship Id="rId101" Type="http://schemas.openxmlformats.org/officeDocument/2006/relationships/hyperlink" Target="consultantplus://offline/ref=45EA1FC640770B9BEE631C47998730488747619800ADEC7D4275798231DE452B11FD7A4E14B957EA31C724C8CC9911E3426E4BE19724B156I1d8J" TargetMode="External"/><Relationship Id="rId122" Type="http://schemas.openxmlformats.org/officeDocument/2006/relationships/hyperlink" Target="consultantplus://offline/ref=45EA1FC640770B9BEE631C47998730488747619800ADEC7D4275798231DE452B11FD7A4E14B958E834C724C8CC9911E3426E4BE19724B156I1d8J" TargetMode="External"/><Relationship Id="rId130" Type="http://schemas.openxmlformats.org/officeDocument/2006/relationships/hyperlink" Target="consultantplus://offline/ref=45EA1FC640770B9BEE631C47998730488740609600AEEC7D4275798231DE452B03FD224216B44EEF36D272998AICdCJ" TargetMode="External"/><Relationship Id="rId135" Type="http://schemas.openxmlformats.org/officeDocument/2006/relationships/hyperlink" Target="consultantplus://offline/ref=45EA1FC640770B9BEE63024A8FEB6E4287483F9205A1E22D1F207FD56E8E437E51BD7C1B57F85DEE37CC70988BC748B00E2546E28138B15506EBC582I5dDJ" TargetMode="External"/><Relationship Id="rId143" Type="http://schemas.openxmlformats.org/officeDocument/2006/relationships/hyperlink" Target="consultantplus://offline/ref=45EA1FC640770B9BEE631C4799873048874167990EACEC7D4275798231DE452B11FD7A4E14B958EE3C9821DDDDC11EE954704AFE8B26B3I5d4J" TargetMode="External"/><Relationship Id="rId148" Type="http://schemas.openxmlformats.org/officeDocument/2006/relationships/hyperlink" Target="consultantplus://offline/ref=45EA1FC640770B9BEE63024A8FEB6E4287483F9205A1E22D1F207FD56E8E437E51BD7C1B57F85DEE37CC709B88C748B00E2546E28138B15506EBC582I5dDJ" TargetMode="External"/><Relationship Id="rId151" Type="http://schemas.openxmlformats.org/officeDocument/2006/relationships/hyperlink" Target="consultantplus://offline/ref=45EA1FC640770B9BEE631C47998730488740609600AEEC7D4275798231DE452B03FD224216B44EEF36D272998AICdCJ" TargetMode="External"/><Relationship Id="rId156" Type="http://schemas.openxmlformats.org/officeDocument/2006/relationships/hyperlink" Target="consultantplus://offline/ref=45EA1FC640770B9BEE63024A8FEB6E4287483F9205A1E22D1F207FD56E8E437E51BD7C1B57F85DEE37CC709B8EC748B00E2546E28138B15506EBC582I5dDJ" TargetMode="External"/><Relationship Id="rId164" Type="http://schemas.openxmlformats.org/officeDocument/2006/relationships/hyperlink" Target="consultantplus://offline/ref=23FA045A1E41EFE875B695AA70FD4DB827AB474709BB517D744FD0A164E0D1200E45C0A3866553B68096A93716379524BAEAF9EF86389690JCdCJ" TargetMode="External"/><Relationship Id="rId4" Type="http://schemas.openxmlformats.org/officeDocument/2006/relationships/hyperlink" Target="consultantplus://offline/ref=45EA1FC640770B9BEE63024A8FEB6E4287483F9205AAE72316227FD56E8E437E51BD7C1B57F85DEE37CC70998DC748B00E2546E28138B15506EBC582I5dDJ" TargetMode="External"/><Relationship Id="rId9" Type="http://schemas.openxmlformats.org/officeDocument/2006/relationships/hyperlink" Target="consultantplus://offline/ref=45EA1FC640770B9BEE631C47998730488747619800ADEC7D4275798231DE452B11FD7A4E14B958ED3EC724C8CC9911E3426E4BE19724B156I1d8J" TargetMode="External"/><Relationship Id="rId13" Type="http://schemas.openxmlformats.org/officeDocument/2006/relationships/hyperlink" Target="consultantplus://offline/ref=45EA1FC640770B9BEE631C47998730488747619800ADEC7D4275798231DE452B11FD7A4E14B957EE30C724C8CC9911E3426E4BE19724B156I1d8J" TargetMode="External"/><Relationship Id="rId18" Type="http://schemas.openxmlformats.org/officeDocument/2006/relationships/hyperlink" Target="consultantplus://offline/ref=45EA1FC640770B9BEE631C47998730488747619800ADEC7D4275798231DE452B11FD7A4E14B957EB35C724C8CC9911E3426E4BE19724B156I1d8J" TargetMode="External"/><Relationship Id="rId39" Type="http://schemas.openxmlformats.org/officeDocument/2006/relationships/hyperlink" Target="consultantplus://offline/ref=45EA1FC640770B9BEE631C47998730488747619800ADEC7D4275798231DE452B11FD7A4E14B955E73FC724C8CC9911E3426E4BE19724B156I1d8J" TargetMode="External"/><Relationship Id="rId109" Type="http://schemas.openxmlformats.org/officeDocument/2006/relationships/hyperlink" Target="consultantplus://offline/ref=45EA1FC640770B9BEE631C47998730488747619800ADEC7D4275798231DE452B11FD7A4E14B958EE32C724C8CC9911E3426E4BE19724B156I1d8J" TargetMode="External"/><Relationship Id="rId34" Type="http://schemas.openxmlformats.org/officeDocument/2006/relationships/hyperlink" Target="consultantplus://offline/ref=45EA1FC640770B9BEE631C47998730488747619800ADEC7D4275798231DE452B11FD7A4E14B955E837C724C8CC9911E3426E4BE19724B156I1d8J" TargetMode="External"/><Relationship Id="rId50" Type="http://schemas.openxmlformats.org/officeDocument/2006/relationships/hyperlink" Target="consultantplus://offline/ref=45EA1FC640770B9BEE631C47998730488747619800ADEC7D4275798231DE452B11FD7A4E14B957E736C724C8CC9911E3426E4BE19724B156I1d8J" TargetMode="External"/><Relationship Id="rId55" Type="http://schemas.openxmlformats.org/officeDocument/2006/relationships/hyperlink" Target="consultantplus://offline/ref=45EA1FC640770B9BEE631C47998730488747619800ADEC7D4275798231DE452B11FD7A4E14BE59EF37C724C8CC9911E3426E4BE19724B156I1d8J" TargetMode="External"/><Relationship Id="rId76" Type="http://schemas.openxmlformats.org/officeDocument/2006/relationships/hyperlink" Target="consultantplus://offline/ref=45EA1FC640770B9BEE631C47998730488747619800ADEC7D4275798231DE452B11FD7A4E14B958E932C724C8CC9911E3426E4BE19724B156I1d8J" TargetMode="External"/><Relationship Id="rId97" Type="http://schemas.openxmlformats.org/officeDocument/2006/relationships/hyperlink" Target="consultantplus://offline/ref=45EA1FC640770B9BEE631C47998730488747619800ADEC7D4275798231DE452B11FD7A4E14B958E93EC724C8CC9911E3426E4BE19724B156I1d8J" TargetMode="External"/><Relationship Id="rId104" Type="http://schemas.openxmlformats.org/officeDocument/2006/relationships/hyperlink" Target="consultantplus://offline/ref=45EA1FC640770B9BEE631C47998730488747619800ADEC7D4275798231DE452B11FD7A4E14BD59ED35C724C8CC9911E3426E4BE19724B156I1d8J" TargetMode="External"/><Relationship Id="rId120" Type="http://schemas.openxmlformats.org/officeDocument/2006/relationships/hyperlink" Target="consultantplus://offline/ref=45EA1FC640770B9BEE631C47998730488747619800ADEC7D4275798231DE452B11FD7A4E14B951E734C724C8CC9911E3426E4BE19724B156I1d8J" TargetMode="External"/><Relationship Id="rId125" Type="http://schemas.openxmlformats.org/officeDocument/2006/relationships/hyperlink" Target="consultantplus://offline/ref=45EA1FC640770B9BEE63024A8FEB6E4287483F9205A1E22D1F207FD56E8E437E51BD7C1B57F85DEE37CC70998EC748B00E2546E28138B15506EBC582I5dDJ" TargetMode="External"/><Relationship Id="rId141" Type="http://schemas.openxmlformats.org/officeDocument/2006/relationships/hyperlink" Target="consultantplus://offline/ref=45EA1FC640770B9BEE631C4799873048874167990EACEC7D4275798231DE452B11FD7A4E14BC56E830C724C8CC9911E3426E4BE19724B156I1d8J" TargetMode="External"/><Relationship Id="rId146" Type="http://schemas.openxmlformats.org/officeDocument/2006/relationships/hyperlink" Target="consultantplus://offline/ref=45EA1FC640770B9BEE63024A8FEB6E4287483F9205A1E22D1F207FD56E8E437E51BD7C1B57F85DEE37CC709880C748B00E2546E28138B15506EBC582I5dDJ" TargetMode="External"/><Relationship Id="rId167" Type="http://schemas.openxmlformats.org/officeDocument/2006/relationships/theme" Target="theme/theme1.xml"/><Relationship Id="rId7" Type="http://schemas.openxmlformats.org/officeDocument/2006/relationships/hyperlink" Target="consultantplus://offline/ref=45EA1FC640770B9BEE631C47998730488747619800ADEC7D4275798231DE452B03FD224216B44EEF36D272998AICdCJ" TargetMode="External"/><Relationship Id="rId71" Type="http://schemas.openxmlformats.org/officeDocument/2006/relationships/hyperlink" Target="consultantplus://offline/ref=45EA1FC640770B9BEE631C47998730488747619800ADEC7D4275798231DE452B11FD7A4E14BE59E63FC724C8CC9911E3426E4BE19724B156I1d8J" TargetMode="External"/><Relationship Id="rId92" Type="http://schemas.openxmlformats.org/officeDocument/2006/relationships/hyperlink" Target="consultantplus://offline/ref=45EA1FC640770B9BEE631C47998730488747619800ADEC7D4275798231DE452B11FD7A4E14B950E932C724C8CC9911E3426E4BE19724B156I1d8J" TargetMode="External"/><Relationship Id="rId162" Type="http://schemas.openxmlformats.org/officeDocument/2006/relationships/hyperlink" Target="consultantplus://offline/ref=23FA045A1E41EFE875B695AA70FD4DB827AB474709BB517D744FD0A164E0D1200E45C0A386605DB08CC9AC22076F9A2EACF4F8F09A3A94J9d2J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45EA1FC640770B9BEE631C47998730488747619800ADEC7D4275798231DE452B11FD7A4E14BE56E635C724C8CC9911E3426E4BE19724B156I1d8J" TargetMode="External"/><Relationship Id="rId24" Type="http://schemas.openxmlformats.org/officeDocument/2006/relationships/hyperlink" Target="consultantplus://offline/ref=45EA1FC640770B9BEE631C47998730488747619800ADEC7D4275798231DE452B11FD7A4E14B958EB34C724C8CC9911E3426E4BE19724B156I1d8J" TargetMode="External"/><Relationship Id="rId40" Type="http://schemas.openxmlformats.org/officeDocument/2006/relationships/hyperlink" Target="consultantplus://offline/ref=45EA1FC640770B9BEE631C47998730488747619800ADEC7D4275798231DE452B11FD7A4E14B958EB32C724C8CC9911E3426E4BE19724B156I1d8J" TargetMode="External"/><Relationship Id="rId45" Type="http://schemas.openxmlformats.org/officeDocument/2006/relationships/hyperlink" Target="consultantplus://offline/ref=45EA1FC640770B9BEE631C47998730488747619800ADEC7D4275798231DE452B11FD7A4E14B958EA32C724C8CC9911E3426E4BE19724B156I1d8J" TargetMode="External"/><Relationship Id="rId66" Type="http://schemas.openxmlformats.org/officeDocument/2006/relationships/hyperlink" Target="consultantplus://offline/ref=45EA1FC640770B9BEE631C47998730488747619800ADEC7D4275798231DE452B11FD7A4E14BE59E731C724C8CC9911E3426E4BE19724B156I1d8J" TargetMode="External"/><Relationship Id="rId87" Type="http://schemas.openxmlformats.org/officeDocument/2006/relationships/hyperlink" Target="consultantplus://offline/ref=45EA1FC640770B9BEE631C47998730488747619800ADEC7D4275798231DE452B11FD7A4E14B950EA36C724C8CC9911E3426E4BE19724B156I1d8J" TargetMode="External"/><Relationship Id="rId110" Type="http://schemas.openxmlformats.org/officeDocument/2006/relationships/hyperlink" Target="consultantplus://offline/ref=45EA1FC640770B9BEE631C47998730488747619800ADEC7D4275798231DE452B11FD7A4E14B859E837C724C8CC9911E3426E4BE19724B156I1d8J" TargetMode="External"/><Relationship Id="rId115" Type="http://schemas.openxmlformats.org/officeDocument/2006/relationships/hyperlink" Target="consultantplus://offline/ref=45EA1FC640770B9BEE631C47998730488747619800ADEC7D4275798231DE452B11FD7A4E14B951E832C724C8CC9911E3426E4BE19724B156I1d8J" TargetMode="External"/><Relationship Id="rId131" Type="http://schemas.openxmlformats.org/officeDocument/2006/relationships/hyperlink" Target="consultantplus://offline/ref=45EA1FC640770B9BEE63024A8FEB6E4287483F9205A1E22D1F207FD56E8E437E51BD7C1B57F85DEE37CC709888C748B00E2546E28138B15506EBC582I5dDJ" TargetMode="External"/><Relationship Id="rId136" Type="http://schemas.openxmlformats.org/officeDocument/2006/relationships/hyperlink" Target="consultantplus://offline/ref=45EA1FC640770B9BEE631C4799873048874167990EACEC7D4275798231DE452B11FD7A4E1CBE50E4639D34CC85CE14FF4A7155E28924IBd1J" TargetMode="External"/><Relationship Id="rId157" Type="http://schemas.openxmlformats.org/officeDocument/2006/relationships/hyperlink" Target="consultantplus://offline/ref=23FA045A1E41EFE875B68BA7669113B227A21F4C02B65F2D291AD6F63BB0D7754E05C6F6C52158B0879DFD645569CC77F6A1F4EC90249693D2E2330AJ3d6J" TargetMode="External"/><Relationship Id="rId61" Type="http://schemas.openxmlformats.org/officeDocument/2006/relationships/hyperlink" Target="consultantplus://offline/ref=45EA1FC640770B9BEE631C47998730488747619800ADEC7D4275798231DE452B11FD7A4E14BE59E831C724C8CC9911E3426E4BE19724B156I1d8J" TargetMode="External"/><Relationship Id="rId82" Type="http://schemas.openxmlformats.org/officeDocument/2006/relationships/hyperlink" Target="consultantplus://offline/ref=45EA1FC640770B9BEE631C47998730488747619800ADEC7D4275798231DE452B11FD7A4E14B950EB36C724C8CC9911E3426E4BE19724B156I1d8J" TargetMode="External"/><Relationship Id="rId152" Type="http://schemas.openxmlformats.org/officeDocument/2006/relationships/hyperlink" Target="consultantplus://offline/ref=45EA1FC640770B9BEE63024A8FEB6E4287483F9205A1E22D1F207FD56E8E437E51BD7C1B57F85DEE37CC709B89C748B00E2546E28138B15506EBC582I5dDJ" TargetMode="External"/><Relationship Id="rId19" Type="http://schemas.openxmlformats.org/officeDocument/2006/relationships/hyperlink" Target="consultantplus://offline/ref=45EA1FC640770B9BEE631C47998730488747619800ADEC7D4275798231DE452B11FD7A4E14B957EB3EC724C8CC9911E3426E4BE19724B156I1d8J" TargetMode="External"/><Relationship Id="rId14" Type="http://schemas.openxmlformats.org/officeDocument/2006/relationships/hyperlink" Target="consultantplus://offline/ref=45EA1FC640770B9BEE631C47998730488747619800ADEC7D4275798231DE452B11FD7A4E14B957EE3EC724C8CC9911E3426E4BE19724B156I1d8J" TargetMode="External"/><Relationship Id="rId30" Type="http://schemas.openxmlformats.org/officeDocument/2006/relationships/hyperlink" Target="consultantplus://offline/ref=45EA1FC640770B9BEE631C47998730488747619800ADEC7D4275798231DE452B11FD7A4E14B955E937C724C8CC9911E3426E4BE19724B156I1d8J" TargetMode="External"/><Relationship Id="rId35" Type="http://schemas.openxmlformats.org/officeDocument/2006/relationships/hyperlink" Target="consultantplus://offline/ref=45EA1FC640770B9BEE631C47998730488747619800ADEC7D4275798231DE452B11FD7A4E14B955E835C724C8CC9911E3426E4BE19724B156I1d8J" TargetMode="External"/><Relationship Id="rId56" Type="http://schemas.openxmlformats.org/officeDocument/2006/relationships/hyperlink" Target="consultantplus://offline/ref=45EA1FC640770B9BEE631C47998730488747619800ADEC7D4275798231DE452B11FD7A4E14B959EB36C724C8CC9911E3426E4BE19724B156I1d8J" TargetMode="External"/><Relationship Id="rId77" Type="http://schemas.openxmlformats.org/officeDocument/2006/relationships/hyperlink" Target="consultantplus://offline/ref=45EA1FC640770B9BEE631C47998730488747619800ADEC7D4275798231DE452B11FD7A4E14B958E930C724C8CC9911E3426E4BE19724B156I1d8J" TargetMode="External"/><Relationship Id="rId100" Type="http://schemas.openxmlformats.org/officeDocument/2006/relationships/hyperlink" Target="consultantplus://offline/ref=45EA1FC640770B9BEE631C47998730488747619800ADEC7D4275798231DE452B11FD7A4E14B958E832C724C8CC9911E3426E4BE19724B156I1d8J" TargetMode="External"/><Relationship Id="rId105" Type="http://schemas.openxmlformats.org/officeDocument/2006/relationships/hyperlink" Target="consultantplus://offline/ref=45EA1FC640770B9BEE631C47998730488747619800ADEC7D4275798231DE452B11FD7A4E14BD59ED3FC724C8CC9911E3426E4BE19724B156I1d8J" TargetMode="External"/><Relationship Id="rId126" Type="http://schemas.openxmlformats.org/officeDocument/2006/relationships/hyperlink" Target="consultantplus://offline/ref=45EA1FC640770B9BEE63024A8FEB6E4287483F9205A1E22D1F207FD56E8E437E51BD7C1B57F85DEE37CC70998FC748B00E2546E28138B15506EBC582I5dDJ" TargetMode="External"/><Relationship Id="rId147" Type="http://schemas.openxmlformats.org/officeDocument/2006/relationships/hyperlink" Target="consultantplus://offline/ref=45EA1FC640770B9BEE63024A8FEB6E4287483F9205A1E22D1F207FD56E8E437E51BD7C1B57F85DEE37CC709881C748B00E2546E28138B15506EBC582I5dDJ" TargetMode="External"/><Relationship Id="rId8" Type="http://schemas.openxmlformats.org/officeDocument/2006/relationships/hyperlink" Target="consultantplus://offline/ref=45EA1FC640770B9BEE631C47998730488747619800ADEC7D4275798231DE452B11FD7A4E14B957EA33C724C8CC9911E3426E4BE19724B156I1d8J" TargetMode="External"/><Relationship Id="rId51" Type="http://schemas.openxmlformats.org/officeDocument/2006/relationships/hyperlink" Target="consultantplus://offline/ref=45EA1FC640770B9BEE631C47998730488747619800ADEC7D4275798231DE452B11FD7A4E14B958EC36C724C8CC9911E3426E4BE19724B156I1d8J" TargetMode="External"/><Relationship Id="rId72" Type="http://schemas.openxmlformats.org/officeDocument/2006/relationships/hyperlink" Target="consultantplus://offline/ref=45EA1FC640770B9BEE631C47998730488747619800ADEC7D4275798231DE452B11FD7A4E14B859E833C724C8CC9911E3426E4BE19724B156I1d8J" TargetMode="External"/><Relationship Id="rId93" Type="http://schemas.openxmlformats.org/officeDocument/2006/relationships/hyperlink" Target="consultantplus://offline/ref=45EA1FC640770B9BEE631C47998730488747619800ADEC7D4275798231DE452B11FD7A4E14B950E930C724C8CC9911E3426E4BE19724B156I1d8J" TargetMode="External"/><Relationship Id="rId98" Type="http://schemas.openxmlformats.org/officeDocument/2006/relationships/hyperlink" Target="consultantplus://offline/ref=45EA1FC640770B9BEE631C47998730488747619800ADEC7D4275798231DE452B11FD7A4E14B958ED34C724C8CC9911E3426E4BE19724B156I1d8J" TargetMode="External"/><Relationship Id="rId121" Type="http://schemas.openxmlformats.org/officeDocument/2006/relationships/hyperlink" Target="consultantplus://offline/ref=45EA1FC640770B9BEE631C47998730488747619800ADEC7D4275798231DE452B11FD7A4E14B954EC30C724C8CC9911E3426E4BE19724B156I1d8J" TargetMode="External"/><Relationship Id="rId142" Type="http://schemas.openxmlformats.org/officeDocument/2006/relationships/hyperlink" Target="consultantplus://offline/ref=45EA1FC640770B9BEE631C4799873048874167990EACEC7D4275798231DE452B11FD7A4E14B958EE3C9821DDDDC11EE954704AFE8B26B3I5d4J" TargetMode="External"/><Relationship Id="rId163" Type="http://schemas.openxmlformats.org/officeDocument/2006/relationships/hyperlink" Target="consultantplus://offline/ref=23FA045A1E41EFE875B695AA70FD4DB827AB474709BB517D744FD0A164E0D1200E45C0A3866553B68296A93716379524BAEAF9EF86389690JCdCJ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45EA1FC640770B9BEE631C47998730488747619800ADEC7D4275798231DE452B11FD7A4E14B957E93FC724C8CC9911E3426E4BE19724B156I1d8J" TargetMode="External"/><Relationship Id="rId46" Type="http://schemas.openxmlformats.org/officeDocument/2006/relationships/hyperlink" Target="consultantplus://offline/ref=45EA1FC640770B9BEE631C47998730488747619800ADEC7D4275798231DE452B11FD7A4E14B958EA30C724C8CC9911E3426E4BE19724B156I1d8J" TargetMode="External"/><Relationship Id="rId67" Type="http://schemas.openxmlformats.org/officeDocument/2006/relationships/hyperlink" Target="consultantplus://offline/ref=45EA1FC640770B9BEE631C47998730488747619800ADEC7D4275798231DE452B11FD7A4E14BE59E73FC724C8CC9911E3426E4BE19724B156I1d8J" TargetMode="External"/><Relationship Id="rId116" Type="http://schemas.openxmlformats.org/officeDocument/2006/relationships/hyperlink" Target="consultantplus://offline/ref=45EA1FC640770B9BEE631C47998730488747619800ADEC7D4275798231DE452B11FD7A4E14B951E830C724C8CC9911E3426E4BE19724B156I1d8J" TargetMode="External"/><Relationship Id="rId137" Type="http://schemas.openxmlformats.org/officeDocument/2006/relationships/hyperlink" Target="consultantplus://offline/ref=45EA1FC640770B9BEE631C4799873048874167990EACEC7D4275798231DE452B11FD7A481DBF54E4639D34CC85CE14FF4A7155E28924IBd1J" TargetMode="External"/><Relationship Id="rId158" Type="http://schemas.openxmlformats.org/officeDocument/2006/relationships/hyperlink" Target="consultantplus://offline/ref=23FA045A1E41EFE875B695AA70FD4DB827AB474709BB517D744FD0A164E0D1200E45C0A58F6651BAD3CCB9335F609038B2F5E7EC9838J9d6J" TargetMode="External"/><Relationship Id="rId20" Type="http://schemas.openxmlformats.org/officeDocument/2006/relationships/hyperlink" Target="consultantplus://offline/ref=45EA1FC640770B9BEE631C47998730488747619800ADEC7D4275798231DE452B11FD7A4E14B958EC30C724C8CC9911E3426E4BE19724B156I1d8J" TargetMode="External"/><Relationship Id="rId41" Type="http://schemas.openxmlformats.org/officeDocument/2006/relationships/hyperlink" Target="consultantplus://offline/ref=45EA1FC640770B9BEE631C47998730488747619800ADEC7D4275798231DE452B11FD7A4E14B958EB30C724C8CC9911E3426E4BE19724B156I1d8J" TargetMode="External"/><Relationship Id="rId62" Type="http://schemas.openxmlformats.org/officeDocument/2006/relationships/hyperlink" Target="consultantplus://offline/ref=45EA1FC640770B9BEE631C47998730488747619800ADEC7D4275798231DE452B11FD7A4E14BE59E83FC724C8CC9911E3426E4BE19724B156I1d8J" TargetMode="External"/><Relationship Id="rId83" Type="http://schemas.openxmlformats.org/officeDocument/2006/relationships/hyperlink" Target="consultantplus://offline/ref=45EA1FC640770B9BEE631C47998730488747619800ADEC7D4275798231DE452B11FD7A4E14B950EB34C724C8CC9911E3426E4BE19724B156I1d8J" TargetMode="External"/><Relationship Id="rId88" Type="http://schemas.openxmlformats.org/officeDocument/2006/relationships/hyperlink" Target="consultantplus://offline/ref=45EA1FC640770B9BEE631C47998730488747619800ADEC7D4275798231DE452B11FD7A4E14B950EA34C724C8CC9911E3426E4BE19724B156I1d8J" TargetMode="External"/><Relationship Id="rId111" Type="http://schemas.openxmlformats.org/officeDocument/2006/relationships/hyperlink" Target="consultantplus://offline/ref=45EA1FC640770B9BEE631C47998730488747619800ADEC7D4275798231DE452B11FD7A4E14B859E83FC724C8CC9911E3426E4BE19724B156I1d8J" TargetMode="External"/><Relationship Id="rId132" Type="http://schemas.openxmlformats.org/officeDocument/2006/relationships/hyperlink" Target="consultantplus://offline/ref=45EA1FC640770B9BEE631C47998730488546699802ADEC7D4275798231DE452B03FD224216B44EEF36D272998AICdCJ" TargetMode="External"/><Relationship Id="rId153" Type="http://schemas.openxmlformats.org/officeDocument/2006/relationships/hyperlink" Target="consultantplus://offline/ref=45EA1FC640770B9BEE63024A8FEB6E4287483F9205A1E22D1F207FD56E8E437E51BD7C1B57F85DEE37CC709B8BC748B00E2546E28138B15506EBC582I5dD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50</Pages>
  <Words>16671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subject/>
  <dc:creator>Кузнецова Юлия Анатольевна</dc:creator>
  <cp:keywords/>
  <dc:description/>
  <cp:lastModifiedBy>123</cp:lastModifiedBy>
  <cp:revision>3</cp:revision>
  <dcterms:created xsi:type="dcterms:W3CDTF">2020-01-29T13:32:00Z</dcterms:created>
  <dcterms:modified xsi:type="dcterms:W3CDTF">2020-01-29T13:33:00Z</dcterms:modified>
</cp:coreProperties>
</file>